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47" w:rsidRDefault="00FD20D4" w:rsidP="00581DB8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Дана система уравнений:</w:t>
      </w:r>
    </w:p>
    <w:p w:rsidR="00FD20D4" w:rsidRDefault="00FD20D4" w:rsidP="00581DB8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{-x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²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+ y = -3</w:t>
      </w:r>
    </w:p>
    <w:p w:rsidR="00FD20D4" w:rsidRPr="00FD20D4" w:rsidRDefault="00FD20D4" w:rsidP="00581DB8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{4x – 2y = -5</w:t>
      </w:r>
      <w:bookmarkStart w:id="0" w:name="_GoBack"/>
      <w:bookmarkEnd w:id="0"/>
    </w:p>
    <w:p w:rsidR="00581DB8" w:rsidRPr="00581DB8" w:rsidRDefault="00581DB8" w:rsidP="002E11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</w:p>
    <w:p w:rsidR="002E2001" w:rsidRDefault="00CB5C09" w:rsidP="002E111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71429" cy="600000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tx.ru (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011" w:rsidRDefault="00005011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графического решения необходимо составить таблицу значений заданных функций при некоторых значениях аргумента.</w:t>
      </w:r>
    </w:p>
    <w:p w:rsidR="00005011" w:rsidRDefault="00005011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Значения аргумента принимаем от минус 4 до плюс 4.</w:t>
      </w:r>
    </w:p>
    <w:p w:rsidR="00005011" w:rsidRPr="00005011" w:rsidRDefault="00005011" w:rsidP="00005011">
      <w:pPr>
        <w:shd w:val="clear" w:color="auto" w:fill="F8F8F8"/>
        <w:spacing w:line="240" w:lineRule="auto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MathJax_Math-italic" w:eastAsia="Times New Roman" w:hAnsi="MathJax_Math-italic" w:cs="Times New Roman"/>
          <w:color w:val="333333"/>
          <w:sz w:val="25"/>
          <w:szCs w:val="25"/>
          <w:bdr w:val="none" w:sz="0" w:space="0" w:color="auto" w:frame="1"/>
          <w:lang w:eastAsia="ru-RU"/>
        </w:rPr>
        <w:lastRenderedPageBreak/>
        <w:t>Функуия</w:t>
      </w:r>
      <w:proofErr w:type="spellEnd"/>
      <w:r>
        <w:rPr>
          <w:rFonts w:ascii="MathJax_Math-italic" w:eastAsia="Times New Roman" w:hAnsi="MathJax_Math-italic" w:cs="Times New Roman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r w:rsidRPr="00005011"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ru-RU"/>
        </w:rPr>
        <w:t>y(x)=x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²</w:t>
      </w:r>
      <w:r w:rsidRPr="00005011">
        <w:rPr>
          <w:rFonts w:ascii="Trebuchet MS" w:eastAsia="Times New Roman" w:hAnsi="Trebuchet MS" w:cs="Times New Roman"/>
          <w:color w:val="333333"/>
          <w:sz w:val="21"/>
          <w:szCs w:val="21"/>
          <w:bdr w:val="none" w:sz="0" w:space="0" w:color="auto" w:frame="1"/>
          <w:lang w:eastAsia="ru-RU"/>
        </w:rPr>
        <w:t>−3</w:t>
      </w:r>
    </w:p>
    <w:p w:rsidR="00005011" w:rsidRPr="00005011" w:rsidRDefault="00FD20D4" w:rsidP="0000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050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</w:t>
        </w:r>
        <w:r w:rsidR="00005011" w:rsidRPr="00005011">
          <w:rPr>
            <w:rFonts w:ascii="Trebuchet MS" w:eastAsia="Times New Roman" w:hAnsi="Trebuchet MS" w:cs="Times New Roman"/>
            <w:color w:val="394E8D"/>
            <w:sz w:val="21"/>
            <w:szCs w:val="21"/>
            <w:u w:val="single"/>
            <w:shd w:val="clear" w:color="auto" w:fill="F8F8F8"/>
            <w:lang w:eastAsia="ru-RU"/>
          </w:rPr>
          <w:t>аблиц</w:t>
        </w:r>
        <w:r w:rsidR="00005011">
          <w:rPr>
            <w:rFonts w:ascii="Trebuchet MS" w:eastAsia="Times New Roman" w:hAnsi="Trebuchet MS" w:cs="Times New Roman"/>
            <w:color w:val="394E8D"/>
            <w:sz w:val="21"/>
            <w:szCs w:val="21"/>
            <w:u w:val="single"/>
            <w:shd w:val="clear" w:color="auto" w:fill="F8F8F8"/>
            <w:lang w:eastAsia="ru-RU"/>
          </w:rPr>
          <w:t>а</w:t>
        </w:r>
        <w:r w:rsidR="00005011" w:rsidRPr="00005011">
          <w:rPr>
            <w:rFonts w:ascii="Trebuchet MS" w:eastAsia="Times New Roman" w:hAnsi="Trebuchet MS" w:cs="Times New Roman"/>
            <w:color w:val="394E8D"/>
            <w:sz w:val="21"/>
            <w:szCs w:val="21"/>
            <w:u w:val="single"/>
            <w:shd w:val="clear" w:color="auto" w:fill="F8F8F8"/>
            <w:lang w:eastAsia="ru-RU"/>
          </w:rPr>
          <w:t xml:space="preserve">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</w:tblGrid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-0.75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-0.75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</w:tr>
      <w:tr w:rsidR="0000501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011" w:rsidRPr="00005011" w:rsidRDefault="0000501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D5031" w:rsidRPr="00005011" w:rsidTr="00005011"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5031" w:rsidRPr="00005011" w:rsidRDefault="005D503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5031" w:rsidRPr="00005011" w:rsidRDefault="005D5031" w:rsidP="000050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011" w:rsidRDefault="005D5031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прямой (она имеет вид у = 2х + 2,5) достаточно двух точек.</w:t>
      </w:r>
    </w:p>
    <w:p w:rsidR="005D5031" w:rsidRDefault="005D5031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х = 0 значение у = 2,5, при х = 3 значение у = 8,5.</w:t>
      </w:r>
    </w:p>
    <w:p w:rsidR="005D5031" w:rsidRDefault="005D5031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Нанеся эти точки на график и соединяя их, получаем параболу и прямую. На этом графике точки пересечения и являются решением заданной системы уравнений</w:t>
      </w:r>
      <w:r w:rsidR="003D48DD">
        <w:rPr>
          <w:rFonts w:ascii="Arial" w:hAnsi="Arial" w:cs="Arial"/>
          <w:sz w:val="28"/>
          <w:szCs w:val="28"/>
        </w:rPr>
        <w:t>: х1 = -1,55 и х2 = 3,55 с точностью до двух знаков.</w:t>
      </w:r>
    </w:p>
    <w:p w:rsidR="003D48DD" w:rsidRDefault="003D48DD" w:rsidP="002E1116">
      <w:pPr>
        <w:rPr>
          <w:rFonts w:ascii="Arial" w:hAnsi="Arial" w:cs="Arial"/>
          <w:sz w:val="28"/>
          <w:szCs w:val="28"/>
        </w:rPr>
      </w:pPr>
    </w:p>
    <w:p w:rsidR="003D48DD" w:rsidRDefault="003D48DD" w:rsidP="002E11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Графическое решение можно проверить аналитически, используя метод подстановки. </w:t>
      </w:r>
    </w:p>
    <w:p w:rsidR="00FD20D4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Из первого уравнения находим у = х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²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 - 3 и подставим во второе уравнение.</w:t>
      </w:r>
    </w:p>
    <w:p w:rsidR="00FD20D4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4х – 2(х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²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 - 3) = -5,</w:t>
      </w:r>
    </w:p>
    <w:p w:rsidR="00FD20D4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4х – 2х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²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 + 6 = -5,</w:t>
      </w:r>
    </w:p>
    <w:p w:rsidR="00FD20D4" w:rsidRDefault="00FD20D4" w:rsidP="00FD20D4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2х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² - 4х – 11 = 0.</w:t>
      </w:r>
    </w:p>
    <w:p w:rsidR="00FD20D4" w:rsidRDefault="00FD20D4" w:rsidP="00FD20D4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Получили квадратное уравнение.</w:t>
      </w:r>
    </w:p>
    <w:p w:rsidR="00FD20D4" w:rsidRPr="00517D47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517D47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Ищем дискриминант:</w:t>
      </w:r>
    </w:p>
    <w:p w:rsidR="00FD20D4" w:rsidRPr="00517D47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D</w:t>
      </w:r>
      <w:proofErr w:type="gramStart"/>
      <w:r w:rsidRPr="00517D47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=(</w:t>
      </w:r>
      <w:proofErr w:type="gramEnd"/>
      <w:r w:rsidRPr="00517D47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-4)^2-4*2*(-11)=16-4*2*(-11)=16-8*(-11)=16-(-8*11)=16-(-88)=16+88=104;</w:t>
      </w:r>
    </w:p>
    <w:p w:rsidR="00FD20D4" w:rsidRPr="00581DB8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Дискриминант больше 0, уравнение имеет 2 корня:</w:t>
      </w:r>
    </w:p>
    <w:p w:rsidR="00FD20D4" w:rsidRPr="00581DB8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x_1</w:t>
      </w:r>
      <w:proofErr w:type="gramStart"/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=(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104-(-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                                                       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4))/(2*2)=(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104+4)/(2*2)=(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104+4)/4=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104/4+4/4=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104/4+1~~3.5495097567964;</w:t>
      </w:r>
    </w:p>
    <w:p w:rsidR="00FD20D4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lastRenderedPageBreak/>
        <w:t>x_2=(-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104-(-4))/(2*2)=(-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104+4)/(2*2)=(-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104+4)/4=-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104/4+4/4=-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-US"/>
        </w:rPr>
        <w:t>√</w:t>
      </w:r>
      <w:r w:rsidRPr="00581DB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>104/4+1~~-1.5495097567964.</w:t>
      </w:r>
    </w:p>
    <w:p w:rsidR="00FD20D4" w:rsidRDefault="00FD20D4" w:rsidP="00FD20D4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2DB1C32D" wp14:editId="17995DE2">
            <wp:extent cx="3963741" cy="211182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81" t="20097" r="64243" b="49522"/>
                    <a:stretch/>
                  </pic:blipFill>
                  <pic:spPr bwMode="auto">
                    <a:xfrm>
                      <a:off x="0" y="0"/>
                      <a:ext cx="3999296" cy="213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0D4" w:rsidRDefault="00FD20D4" w:rsidP="002E1116">
      <w:pPr>
        <w:rPr>
          <w:rFonts w:ascii="Arial" w:hAnsi="Arial" w:cs="Arial"/>
          <w:sz w:val="28"/>
          <w:szCs w:val="28"/>
        </w:rPr>
      </w:pPr>
    </w:p>
    <w:p w:rsidR="00005011" w:rsidRPr="00005011" w:rsidRDefault="00005011" w:rsidP="002E1116">
      <w:pPr>
        <w:rPr>
          <w:rFonts w:ascii="Arial" w:hAnsi="Arial" w:cs="Arial"/>
          <w:sz w:val="28"/>
          <w:szCs w:val="28"/>
        </w:rPr>
      </w:pPr>
    </w:p>
    <w:sectPr w:rsidR="00005011" w:rsidRPr="00005011" w:rsidSect="0068096C"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6C"/>
    <w:rsid w:val="00005011"/>
    <w:rsid w:val="0020497B"/>
    <w:rsid w:val="00285004"/>
    <w:rsid w:val="002E1116"/>
    <w:rsid w:val="002E2001"/>
    <w:rsid w:val="00355DEE"/>
    <w:rsid w:val="003D48DD"/>
    <w:rsid w:val="004164E8"/>
    <w:rsid w:val="00517D47"/>
    <w:rsid w:val="00581DB8"/>
    <w:rsid w:val="005D5031"/>
    <w:rsid w:val="0068096C"/>
    <w:rsid w:val="00771882"/>
    <w:rsid w:val="00CB5C09"/>
    <w:rsid w:val="00D255AE"/>
    <w:rsid w:val="00E35FBD"/>
    <w:rsid w:val="00EC268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9942-AA65-4E80-BC1D-75D8152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mi">
    <w:name w:val="mi"/>
    <w:basedOn w:val="a0"/>
    <w:rsid w:val="00005011"/>
  </w:style>
  <w:style w:type="character" w:customStyle="1" w:styleId="mo">
    <w:name w:val="mo"/>
    <w:basedOn w:val="a0"/>
    <w:rsid w:val="00005011"/>
  </w:style>
  <w:style w:type="character" w:customStyle="1" w:styleId="mn">
    <w:name w:val="mn"/>
    <w:basedOn w:val="a0"/>
    <w:rsid w:val="00005011"/>
  </w:style>
  <w:style w:type="character" w:customStyle="1" w:styleId="mjxassistivemathml">
    <w:name w:val="mjx_assistive_mathml"/>
    <w:basedOn w:val="a0"/>
    <w:rsid w:val="0000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Учетная запись Майкрософт</cp:lastModifiedBy>
  <cp:revision>3</cp:revision>
  <dcterms:created xsi:type="dcterms:W3CDTF">2022-09-16T08:26:00Z</dcterms:created>
  <dcterms:modified xsi:type="dcterms:W3CDTF">2022-09-16T08:30:00Z</dcterms:modified>
</cp:coreProperties>
</file>