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0F61F1" w:rsidRDefault="006A663C" w:rsidP="000F61F1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  <w:r w:rsidRPr="000F61F1">
        <w:rPr>
          <w:sz w:val="28"/>
          <w:szCs w:val="28"/>
        </w:rPr>
        <w:t xml:space="preserve">Функция </w:t>
      </w:r>
      <w:r w:rsidRPr="000F61F1">
        <w:rPr>
          <w:rFonts w:ascii="Calibri" w:hAnsi="Calibri" w:cs="Arial"/>
          <w:bCs w:val="0"/>
          <w:color w:val="020A1B"/>
          <w:sz w:val="28"/>
          <w:szCs w:val="28"/>
        </w:rPr>
        <w:t>2x</w:t>
      </w:r>
      <w:r w:rsidRPr="000F61F1">
        <w:rPr>
          <w:rFonts w:ascii="Calibri" w:hAnsi="Calibri" w:cs="Arial"/>
          <w:bCs w:val="0"/>
          <w:color w:val="020A1B"/>
          <w:sz w:val="28"/>
          <w:szCs w:val="28"/>
          <w:vertAlign w:val="superscript"/>
        </w:rPr>
        <w:t>3</w:t>
      </w:r>
      <w:r w:rsidRPr="000F61F1">
        <w:rPr>
          <w:rFonts w:ascii="Calibri" w:hAnsi="Calibri" w:cs="Arial"/>
          <w:bCs w:val="0"/>
          <w:color w:val="020A1B"/>
          <w:sz w:val="28"/>
          <w:szCs w:val="28"/>
        </w:rPr>
        <w:t>-3x</w:t>
      </w:r>
      <w:r w:rsidRPr="000F61F1">
        <w:rPr>
          <w:rFonts w:ascii="Calibri" w:hAnsi="Calibri" w:cs="Arial"/>
          <w:bCs w:val="0"/>
          <w:color w:val="020A1B"/>
          <w:sz w:val="28"/>
          <w:szCs w:val="28"/>
          <w:vertAlign w:val="superscript"/>
        </w:rPr>
        <w:t>2</w:t>
      </w:r>
    </w:p>
    <w:p w:rsidR="006A663C" w:rsidRDefault="006A663C" w:rsidP="000F61F1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350.5pt">
            <v:imagedata r:id="rId5" o:title="" croptop="6879f" cropbottom="5505f" cropleft="15480f" cropright="16684f"/>
          </v:shape>
        </w:pic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x равняется 0: подставляем x=0 в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0F61F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==2*0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Pr="0059313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*0</w:t>
      </w:r>
      <w:r w:rsidRPr="0059313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= 0,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X: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93132">
        <w:rPr>
          <w:rFonts w:ascii="Times New Roman" w:hAnsi="Times New Roman"/>
          <w:sz w:val="24"/>
          <w:szCs w:val="24"/>
          <w:lang w:eastAsia="ru-RU"/>
        </w:rPr>
        <w:t>2x</w:t>
      </w:r>
      <w:r w:rsidRPr="00593132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593132">
        <w:rPr>
          <w:rFonts w:ascii="Times New Roman" w:hAnsi="Times New Roman"/>
          <w:sz w:val="24"/>
          <w:szCs w:val="24"/>
          <w:lang w:eastAsia="ru-RU"/>
        </w:rPr>
        <w:t>-3x</w:t>
      </w:r>
      <w:r w:rsidRPr="0059313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593132">
        <w:rPr>
          <w:rFonts w:ascii="Times New Roman" w:hAnsi="Times New Roman"/>
          <w:sz w:val="24"/>
          <w:szCs w:val="24"/>
          <w:lang w:eastAsia="ru-RU"/>
        </w:rPr>
        <w:t xml:space="preserve"> 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6A663C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0F61F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(2х-3) = 0,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= 0,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= 3/2 = 1,5.</w:t>
      </w:r>
    </w:p>
    <w:p w:rsidR="006A663C" w:rsidRPr="0075664A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0) </w:t>
      </w:r>
      <w:r>
        <w:rPr>
          <w:rFonts w:ascii="Times New Roman" w:hAnsi="Times New Roman"/>
          <w:sz w:val="24"/>
          <w:szCs w:val="24"/>
          <w:lang w:eastAsia="ru-RU"/>
        </w:rPr>
        <w:t>и (1,5; 0).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Для того,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C77B4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0C77B4">
        <w:rPr>
          <w:rFonts w:ascii="Arial" w:hAnsi="Arial" w:cs="Arial"/>
          <w:sz w:val="20"/>
          <w:szCs w:val="20"/>
          <w:lang w:eastAsia="ru-RU"/>
        </w:rPr>
        <w:t>y'=6x</w:t>
      </w:r>
      <w:r w:rsidRPr="000C77B4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– 6х 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6A663C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(х-1) = 0,</w:t>
      </w:r>
    </w:p>
    <w:p w:rsidR="006A663C" w:rsidRPr="00593132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= 0,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1.</w:t>
      </w:r>
    </w:p>
    <w:p w:rsidR="006A663C" w:rsidRPr="0075664A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0) </w:t>
      </w:r>
      <w:r>
        <w:rPr>
          <w:rFonts w:ascii="Times New Roman" w:hAnsi="Times New Roman"/>
          <w:sz w:val="24"/>
          <w:szCs w:val="24"/>
          <w:lang w:eastAsia="ru-RU"/>
        </w:rPr>
        <w:t>и (1; 0).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интервалы, где функция возрастает и убывает, а также минимумы и максимумы функции, для этого смотрим </w:t>
      </w:r>
      <w:r>
        <w:rPr>
          <w:rFonts w:ascii="Times New Roman" w:hAnsi="Times New Roman"/>
          <w:sz w:val="24"/>
          <w:szCs w:val="24"/>
          <w:lang w:eastAsia="ru-RU"/>
        </w:rPr>
        <w:t>как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ведет себя функция в экстремумах при малейшем отклонении от экстремума: </w:t>
      </w:r>
    </w:p>
    <w:tbl>
      <w:tblPr>
        <w:tblW w:w="5760" w:type="dxa"/>
        <w:jc w:val="center"/>
        <w:tblInd w:w="99" w:type="dxa"/>
        <w:tblLook w:val="0000"/>
      </w:tblPr>
      <w:tblGrid>
        <w:gridCol w:w="960"/>
        <w:gridCol w:w="960"/>
        <w:gridCol w:w="960"/>
        <w:gridCol w:w="960"/>
        <w:gridCol w:w="960"/>
        <w:gridCol w:w="960"/>
      </w:tblGrid>
      <w:tr w:rsidR="006A663C" w:rsidRPr="000C77B4" w:rsidTr="000C77B4">
        <w:trPr>
          <w:trHeight w:val="25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63C" w:rsidRPr="000C77B4" w:rsidRDefault="006A663C" w:rsidP="000C77B4">
            <w:pPr>
              <w:spacing w:before="0" w:beforeAutospacing="0" w:after="0" w:afterAutospacing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0C77B4">
              <w:rPr>
                <w:rFonts w:ascii="Arial" w:hAnsi="Arial"/>
                <w:sz w:val="20"/>
                <w:szCs w:val="20"/>
                <w:lang w:eastAsia="ru-RU"/>
              </w:rPr>
              <w:t>x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63C" w:rsidRPr="000C77B4" w:rsidRDefault="006A663C" w:rsidP="000C77B4">
            <w:pPr>
              <w:spacing w:before="0" w:beforeAutospacing="0" w:after="0" w:afterAutospacing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0C77B4">
              <w:rPr>
                <w:rFonts w:ascii="Arial" w:hAnsi="Arial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63C" w:rsidRPr="000C77B4" w:rsidRDefault="006A663C" w:rsidP="000C77B4">
            <w:pPr>
              <w:spacing w:before="0" w:beforeAutospacing="0" w:after="0" w:afterAutospacing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0C77B4">
              <w:rPr>
                <w:rFonts w:ascii="Arial" w:hAnsi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63C" w:rsidRPr="000C77B4" w:rsidRDefault="006A663C" w:rsidP="000C77B4">
            <w:pPr>
              <w:spacing w:before="0" w:beforeAutospacing="0" w:after="0" w:afterAutospacing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0C77B4">
              <w:rPr>
                <w:rFonts w:ascii="Arial" w:hAnsi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63C" w:rsidRPr="000C77B4" w:rsidRDefault="006A663C" w:rsidP="000C77B4">
            <w:pPr>
              <w:spacing w:before="0" w:beforeAutospacing="0" w:after="0" w:afterAutospacing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0C77B4">
              <w:rPr>
                <w:rFonts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63C" w:rsidRPr="000C77B4" w:rsidRDefault="006A663C" w:rsidP="000C77B4">
            <w:pPr>
              <w:spacing w:before="0" w:beforeAutospacing="0" w:after="0" w:afterAutospacing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0C77B4">
              <w:rPr>
                <w:rFonts w:ascii="Arial" w:hAnsi="Arial"/>
                <w:sz w:val="20"/>
                <w:szCs w:val="20"/>
                <w:lang w:eastAsia="ru-RU"/>
              </w:rPr>
              <w:t>1,5</w:t>
            </w:r>
          </w:p>
        </w:tc>
      </w:tr>
      <w:tr w:rsidR="006A663C" w:rsidRPr="000C77B4" w:rsidTr="000C77B4">
        <w:trPr>
          <w:trHeight w:val="25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63C" w:rsidRPr="000C77B4" w:rsidRDefault="006A663C" w:rsidP="000C77B4">
            <w:pPr>
              <w:spacing w:before="0" w:beforeAutospacing="0" w:after="0" w:afterAutospacing="0"/>
              <w:rPr>
                <w:rFonts w:ascii="Arial" w:hAnsi="Arial"/>
                <w:sz w:val="20"/>
                <w:szCs w:val="20"/>
                <w:lang w:eastAsia="ru-RU"/>
              </w:rPr>
            </w:pPr>
            <w:r w:rsidRPr="000C77B4">
              <w:rPr>
                <w:rFonts w:ascii="Arial" w:hAnsi="Arial"/>
                <w:sz w:val="20"/>
                <w:szCs w:val="20"/>
                <w:lang w:eastAsia="ru-RU"/>
              </w:rPr>
              <w:t>y'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63C" w:rsidRPr="000C77B4" w:rsidRDefault="006A663C" w:rsidP="000C77B4">
            <w:pPr>
              <w:spacing w:before="0" w:beforeAutospacing="0" w:after="0" w:afterAutospacing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0C77B4">
              <w:rPr>
                <w:rFonts w:ascii="Arial" w:hAnsi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63C" w:rsidRPr="000C77B4" w:rsidRDefault="006A663C" w:rsidP="000C77B4">
            <w:pPr>
              <w:spacing w:before="0" w:beforeAutospacing="0" w:after="0" w:afterAutospacing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0C77B4">
              <w:rPr>
                <w:rFonts w:ascii="Arial" w:hAnsi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63C" w:rsidRPr="000C77B4" w:rsidRDefault="006A663C" w:rsidP="000C77B4">
            <w:pPr>
              <w:spacing w:before="0" w:beforeAutospacing="0" w:after="0" w:afterAutospacing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0C77B4">
              <w:rPr>
                <w:rFonts w:ascii="Arial" w:hAnsi="Arial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63C" w:rsidRPr="000C77B4" w:rsidRDefault="006A663C" w:rsidP="000C77B4">
            <w:pPr>
              <w:spacing w:before="0" w:beforeAutospacing="0" w:after="0" w:afterAutospacing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0C77B4">
              <w:rPr>
                <w:rFonts w:ascii="Arial" w:hAnsi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663C" w:rsidRPr="000C77B4" w:rsidRDefault="006A663C" w:rsidP="000C77B4">
            <w:pPr>
              <w:spacing w:before="0" w:beforeAutospacing="0" w:after="0" w:afterAutospacing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0C77B4">
              <w:rPr>
                <w:rFonts w:ascii="Arial" w:hAnsi="Arial"/>
                <w:sz w:val="20"/>
                <w:szCs w:val="20"/>
                <w:lang w:eastAsia="ru-RU"/>
              </w:rPr>
              <w:t>4,5</w:t>
            </w:r>
          </w:p>
        </w:tc>
      </w:tr>
    </w:tbl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х = 1,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х = 0.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промежутках: (-oo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0)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U </w:t>
      </w:r>
      <w:r>
        <w:rPr>
          <w:rFonts w:ascii="Times New Roman" w:hAnsi="Times New Roman"/>
          <w:sz w:val="24"/>
          <w:szCs w:val="24"/>
          <w:lang w:eastAsia="ru-RU"/>
        </w:rPr>
        <w:t>(1,5;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oo) 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(0; 1,5)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  <w:t xml:space="preserve">+ нужно подсчитать пределы y'' при аргументе, стремящемся к точкам неопределенности функции: </w:t>
      </w:r>
    </w:p>
    <w:p w:rsidR="006A663C" w:rsidRPr="005D7E0D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5D7E0D">
        <w:rPr>
          <w:rFonts w:ascii="Arial" w:hAnsi="Arial" w:cs="Arial"/>
          <w:sz w:val="20"/>
          <w:szCs w:val="20"/>
          <w:lang w:eastAsia="ru-RU"/>
        </w:rPr>
        <w:t>y''=12x – 6 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6A663C" w:rsidRPr="0075664A" w:rsidRDefault="006A663C" w:rsidP="005D7E0D">
      <w:pPr>
        <w:numPr>
          <w:ilvl w:val="0"/>
          <w:numId w:val="4"/>
        </w:numPr>
        <w:ind w:left="1434" w:hanging="357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x=</w:t>
      </w:r>
      <w:r>
        <w:rPr>
          <w:rFonts w:ascii="Times New Roman" w:hAnsi="Times New Roman"/>
          <w:sz w:val="24"/>
          <w:szCs w:val="24"/>
          <w:lang w:eastAsia="ru-RU"/>
        </w:rPr>
        <w:t>6/12 = 0,5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>
        <w:rPr>
          <w:rFonts w:ascii="Times New Roman" w:hAnsi="Times New Roman"/>
          <w:sz w:val="24"/>
          <w:szCs w:val="24"/>
          <w:lang w:eastAsia="ru-RU"/>
        </w:rPr>
        <w:t>0,5;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интервалы, где функция выпуклая или вогнутая, для этого посмотрим, как ведет себя функция в точках изгибов : 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Вогнутая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(0,5;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oo) 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Выпуклая на промежутках: (-oo</w:t>
      </w:r>
      <w:r>
        <w:rPr>
          <w:rFonts w:ascii="Times New Roman" w:hAnsi="Times New Roman"/>
          <w:sz w:val="24"/>
          <w:szCs w:val="24"/>
          <w:lang w:eastAsia="ru-RU"/>
        </w:rPr>
        <w:t>;0,5)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5D7E0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>
        <w:rPr>
          <w:rFonts w:ascii="Times New Roman" w:hAnsi="Times New Roman"/>
          <w:sz w:val="24"/>
          <w:szCs w:val="24"/>
          <w:lang w:eastAsia="ru-RU"/>
        </w:rPr>
        <w:t>– н</w:t>
      </w:r>
      <w:r w:rsidRPr="0075664A">
        <w:rPr>
          <w:rFonts w:ascii="Times New Roman" w:hAnsi="Times New Roman"/>
          <w:sz w:val="24"/>
          <w:szCs w:val="24"/>
          <w:lang w:eastAsia="ru-RU"/>
        </w:rPr>
        <w:t>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x-&gt;+oo и x-&gt;-oo. Соотвествующие пределы находим: </w:t>
      </w:r>
    </w:p>
    <w:p w:rsidR="006A663C" w:rsidRPr="0075664A" w:rsidRDefault="006A663C" w:rsidP="0075664A">
      <w:pPr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lim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, x-&gt;+oo = oo,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6A663C" w:rsidRPr="0075664A" w:rsidRDefault="006A663C" w:rsidP="005D7E0D">
      <w:pPr>
        <w:numPr>
          <w:ilvl w:val="0"/>
          <w:numId w:val="6"/>
        </w:numPr>
        <w:spacing w:after="0" w:afterAutospacing="0"/>
        <w:ind w:left="1434" w:hanging="357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lim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, x-&gt;-oo = -oo,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слева не существует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Наклонные асимптоты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Наклонную асимптоту можно найти, подсчитав предел данной функции, деленной на x при x-&gt;+oo и x-&gt;-oo. Находим пределы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lim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/x, x-&gt;+oo = oo,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справа не существует</w:t>
      </w:r>
    </w:p>
    <w:p w:rsidR="006A663C" w:rsidRPr="0075664A" w:rsidRDefault="006A663C" w:rsidP="0075664A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lim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/x, x-&gt;-oo = oo,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слева не существует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четна или нечетна с помощью соотношений f(x)=f(-x) и f(x)=-f(x). Итак, проверяем: </w:t>
      </w:r>
    </w:p>
    <w:p w:rsidR="006A663C" w:rsidRPr="0075664A" w:rsidRDefault="006A663C" w:rsidP="0038395F">
      <w:pPr>
        <w:numPr>
          <w:ilvl w:val="0"/>
          <w:numId w:val="8"/>
        </w:numPr>
        <w:spacing w:before="0" w:beforeAutospacing="0" w:after="0" w:afterAutospacing="0"/>
        <w:ind w:left="1275" w:hanging="1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2(-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3(-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-2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- Нет</w:t>
      </w:r>
    </w:p>
    <w:p w:rsidR="006A663C" w:rsidRDefault="006A663C" w:rsidP="0038395F">
      <w:pPr>
        <w:numPr>
          <w:ilvl w:val="0"/>
          <w:numId w:val="8"/>
        </w:numPr>
        <w:spacing w:before="0" w:beforeAutospacing="0" w:after="0" w:afterAutospacing="0"/>
        <w:ind w:left="1276" w:hanging="196"/>
      </w:pPr>
      <w:r>
        <w:rPr>
          <w:rFonts w:ascii="Times New Roman" w:hAnsi="Times New Roman"/>
          <w:sz w:val="24"/>
          <w:szCs w:val="24"/>
          <w:lang w:eastAsia="ru-RU"/>
        </w:rPr>
        <w:t>2(-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3(-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= </w:t>
      </w:r>
      <w:r>
        <w:rPr>
          <w:rFonts w:ascii="Times New Roman" w:hAnsi="Times New Roman"/>
          <w:sz w:val="24"/>
          <w:szCs w:val="24"/>
          <w:lang w:eastAsia="ru-RU"/>
        </w:rPr>
        <w:t>-(2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+3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 –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нет, значит, функция не является ни чётно</w:t>
      </w:r>
      <w:r w:rsidRPr="003A0572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, ни нечётной.</w:t>
      </w:r>
    </w:p>
    <w:p w:rsidR="006A663C" w:rsidRDefault="006A663C"/>
    <w:p w:rsidR="006A663C" w:rsidRDefault="006A663C"/>
    <w:p w:rsidR="006A663C" w:rsidRDefault="006A663C"/>
    <w:sectPr w:rsidR="006A663C" w:rsidSect="00A5093F">
      <w:pgSz w:w="11906" w:h="16838"/>
      <w:pgMar w:top="568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64A"/>
    <w:rsid w:val="000C77B4"/>
    <w:rsid w:val="000E2312"/>
    <w:rsid w:val="000F61F1"/>
    <w:rsid w:val="00177572"/>
    <w:rsid w:val="00180D2C"/>
    <w:rsid w:val="002F3A11"/>
    <w:rsid w:val="0038395F"/>
    <w:rsid w:val="003A0572"/>
    <w:rsid w:val="0054040C"/>
    <w:rsid w:val="00593132"/>
    <w:rsid w:val="005D7E0D"/>
    <w:rsid w:val="006A663C"/>
    <w:rsid w:val="00716FC8"/>
    <w:rsid w:val="0075664A"/>
    <w:rsid w:val="00785A3B"/>
    <w:rsid w:val="008C2815"/>
    <w:rsid w:val="00A5093F"/>
    <w:rsid w:val="00B21878"/>
    <w:rsid w:val="00C159A3"/>
    <w:rsid w:val="00D03EC7"/>
    <w:rsid w:val="00D15D14"/>
    <w:rsid w:val="00D5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78"/>
    <w:pPr>
      <w:spacing w:before="100" w:beforeAutospacing="1" w:after="100" w:afterAutospacing="1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B7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7566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417</Words>
  <Characters>2377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subject/>
  <dc:creator>1</dc:creator>
  <cp:keywords/>
  <dc:description/>
  <cp:lastModifiedBy>1</cp:lastModifiedBy>
  <cp:revision>3</cp:revision>
  <dcterms:created xsi:type="dcterms:W3CDTF">2017-06-17T22:37:00Z</dcterms:created>
  <dcterms:modified xsi:type="dcterms:W3CDTF">2017-06-17T22:37:00Z</dcterms:modified>
</cp:coreProperties>
</file>