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65" w:rsidRPr="00886B30" w:rsidRDefault="00CD3065" w:rsidP="00DD7053">
      <w:pPr>
        <w:rPr>
          <w:sz w:val="32"/>
          <w:szCs w:val="32"/>
        </w:rPr>
      </w:pPr>
    </w:p>
    <w:p w:rsidR="00CD3065" w:rsidRPr="00886B30" w:rsidRDefault="00CD3065" w:rsidP="00DD7053">
      <w:pPr>
        <w:rPr>
          <w:sz w:val="32"/>
          <w:szCs w:val="32"/>
        </w:rPr>
      </w:pPr>
      <w:r w:rsidRPr="00EA1E5B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55.75pt;height:123pt;visibility:visible">
            <v:imagedata r:id="rId5" o:title=""/>
          </v:shape>
        </w:pict>
      </w:r>
    </w:p>
    <w:p w:rsidR="00CD3065" w:rsidRPr="00886B30" w:rsidRDefault="00CD3065">
      <w:pPr>
        <w:rPr>
          <w:sz w:val="32"/>
          <w:szCs w:val="32"/>
        </w:rPr>
      </w:pPr>
    </w:p>
    <w:sectPr w:rsidR="00CD3065" w:rsidRPr="00886B30" w:rsidSect="00886B30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017"/>
    <w:multiLevelType w:val="hybridMultilevel"/>
    <w:tmpl w:val="B2EEF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E471A3"/>
    <w:multiLevelType w:val="hybridMultilevel"/>
    <w:tmpl w:val="96D8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053"/>
    <w:rsid w:val="00190F2E"/>
    <w:rsid w:val="006A72D6"/>
    <w:rsid w:val="00886B30"/>
    <w:rsid w:val="008D4D78"/>
    <w:rsid w:val="00A77B7B"/>
    <w:rsid w:val="00CD3065"/>
    <w:rsid w:val="00D86FA2"/>
    <w:rsid w:val="00DD7053"/>
    <w:rsid w:val="00EA1E5B"/>
    <w:rsid w:val="00F04F98"/>
    <w:rsid w:val="00F5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3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D7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7053"/>
    <w:rPr>
      <w:rFonts w:ascii="Tahoma" w:hAnsi="Tahoma" w:cs="Tahoma"/>
      <w:color w:val="000000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DD70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86B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0</Words>
  <Characters>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Радость</dc:creator>
  <cp:keywords/>
  <dc:description/>
  <cp:lastModifiedBy>Krauler</cp:lastModifiedBy>
  <cp:revision>3</cp:revision>
  <dcterms:created xsi:type="dcterms:W3CDTF">2020-05-11T19:04:00Z</dcterms:created>
  <dcterms:modified xsi:type="dcterms:W3CDTF">2020-05-12T15:45:00Z</dcterms:modified>
</cp:coreProperties>
</file>