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textAlignment w:val="auto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Ди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drawing>
          <wp:inline distT="0" distB="0" distL="0" distR="0">
            <wp:extent cx="628650" cy="6381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зай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drawing>
          <wp:inline distT="0" distB="0" distL="0" distR="0">
            <wp:extent cx="638175" cy="63817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н і й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drawing>
          <wp:inline distT="0" distB="0" distL="0" distR="0">
            <wp:extent cx="628650" cy="63817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ого в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drawing>
          <wp:inline distT="0" distB="0" distL="0" distR="0">
            <wp:extent cx="628650" cy="63817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иди</w:t>
      </w:r>
      <w:bookmarkStart w:id="0" w:name="_GoBack"/>
      <w:bookmarkEnd w:id="0"/>
      <w:r>
        <w:rPr>
          <w:rFonts w:hint="default" w:asciiTheme="minorAscii" w:hAnsiTheme="minorAscii"/>
          <w:b w:val="0"/>
          <w:bCs w:val="0"/>
          <w:sz w:val="28"/>
          <w:szCs w:val="28"/>
        </w:rPr>
        <w:drawing>
          <wp:inline distT="0" distB="0" distL="0" distR="0">
            <wp:extent cx="628650" cy="63817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Слово «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дизайн» пр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Рисунок 2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ийшло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до нас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з італі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2865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йської мови і в перекладі має безліч значень. Disegno (з італ.) — задум, план, намір, мета, кресле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ння, ескіз,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начерк, ма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люно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286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к, візе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руно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к, модель, шаблон, що лежить в основі схеми, композиції.</w:t>
      </w:r>
    </w:p>
    <w:p>
      <w:pPr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Рисунок 232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default" w:cs="Arial" w:asciiTheme="minorAscii" w:hAnsiTheme="minorAscii"/>
          <w:b w:val="0"/>
          <w:bCs w:val="0"/>
          <w:color w:val="292B2C"/>
          <w:sz w:val="28"/>
          <w:szCs w:val="28"/>
        </w:rPr>
        <w:t>Д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default" w:cs="Arial" w:asciiTheme="minorAscii" w:hAnsiTheme="minorAscii"/>
          <w:b w:val="0"/>
          <w:bCs w:val="0"/>
          <w:color w:val="292B2C"/>
          <w:sz w:val="28"/>
          <w:szCs w:val="28"/>
        </w:rPr>
        <w:t>изайн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 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— це творча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діяльність людини,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яка займ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ається х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удожнім к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онструю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исунок 240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вання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м у будь-якій і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з галузей лю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дської діял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ьності.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 xml:space="preserve">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Коли поча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лася історі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я дизайн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у? Кого вва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28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жати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першими д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изайнер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ами? Можлив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28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о, це були ще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Рисунок 254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первісні люди — невідомі творці шедеврів наскельного живопису? Адже саме в той час поява з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286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Рисунок 255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нарядь пра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ці спонукала зробити їх біль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ш зручними, красивими і функціональними. А вже в античні часи у філософських дискусіях порушується питання 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258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взає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Рисунок 259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мозв’язку між кор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исним і красивим. Диз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38175" cy="6381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айн як окрем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Рисунок 262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ий вид мистецтва сформувався в епоху розквіту «машинного» виробництва речей (кінець ХІХ — поч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drawing>
          <wp:inline distT="0" distB="0" distL="0" distR="0">
            <wp:extent cx="628650" cy="6381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аток ХХ ст.). Основною сферою дизайнерської діяльності є створення речей серійного, масового виробництва, що виготовляються промисловим способом (на відміну від декоративно-прикладного мистецтва, де речі виготовляються й прикрашаються вручну).</w:t>
      </w:r>
    </w:p>
    <w:p>
      <w:pP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</w:pP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Промисловий дизайн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 — художньо-проектна діяльність, спрямована на розробку промислових виробів з високими споживчими якостями. Ця діяльність охоплює проектування найрізноманітніших предметів та їхніх комплексів для подальшого виготовлення промисловим способом.</w:t>
      </w:r>
    </w:p>
    <w:p>
      <w:pP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</w:pP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Графічний дизайн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 — художньо-проектна діяльність, основним засобом якої є графіка.</w:t>
      </w:r>
    </w:p>
    <w:p>
      <w:pP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</w:pP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Дизайн середовища</w:t>
      </w:r>
      <w: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  <w:t> — проектування об’єктів предметно-просторового та соціокультурного оточення з метою створення гармонійної взаємодії людини з природою.</w:t>
      </w:r>
    </w:p>
    <w:p>
      <w:pPr>
        <w:rPr>
          <w:rFonts w:hint="default" w:eastAsia="Times New Roman" w:asciiTheme="minorAscii" w:hAnsiTheme="minorAscii"/>
          <w:b w:val="0"/>
          <w:bCs w:val="0"/>
          <w:sz w:val="28"/>
          <w:szCs w:val="28"/>
          <w:lang w:eastAsia="uk-UA"/>
        </w:rPr>
      </w:pPr>
    </w:p>
    <w:p>
      <w:pPr>
        <w:rPr>
          <w:rFonts w:hint="default" w:asciiTheme="minorAscii" w:hAnsiTheme="minorAscii"/>
          <w:b w:val="0"/>
          <w:bCs w:val="0"/>
          <w:sz w:val="28"/>
          <w:szCs w:val="28"/>
        </w:rPr>
      </w:pPr>
    </w:p>
    <w:sectPr>
      <w:pgSz w:w="11906" w:h="16838"/>
      <w:pgMar w:top="1134" w:right="567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1015C"/>
    <w:rsid w:val="00004990"/>
    <w:rsid w:val="0001346A"/>
    <w:rsid w:val="000171F4"/>
    <w:rsid w:val="00020901"/>
    <w:rsid w:val="000223D8"/>
    <w:rsid w:val="000230EF"/>
    <w:rsid w:val="00025238"/>
    <w:rsid w:val="00034F15"/>
    <w:rsid w:val="0003680C"/>
    <w:rsid w:val="00045451"/>
    <w:rsid w:val="00051A84"/>
    <w:rsid w:val="00054A35"/>
    <w:rsid w:val="0006176B"/>
    <w:rsid w:val="00082426"/>
    <w:rsid w:val="00085F40"/>
    <w:rsid w:val="00086DCA"/>
    <w:rsid w:val="00091E70"/>
    <w:rsid w:val="00094FBA"/>
    <w:rsid w:val="000966BC"/>
    <w:rsid w:val="000B5A16"/>
    <w:rsid w:val="000C7BB7"/>
    <w:rsid w:val="000D0C99"/>
    <w:rsid w:val="000D6F9F"/>
    <w:rsid w:val="000F1E31"/>
    <w:rsid w:val="000F6114"/>
    <w:rsid w:val="000F7DB7"/>
    <w:rsid w:val="001023D3"/>
    <w:rsid w:val="00104C4E"/>
    <w:rsid w:val="0010522F"/>
    <w:rsid w:val="001066DF"/>
    <w:rsid w:val="00107F01"/>
    <w:rsid w:val="00113812"/>
    <w:rsid w:val="00114A63"/>
    <w:rsid w:val="00121AFD"/>
    <w:rsid w:val="001306E3"/>
    <w:rsid w:val="00134250"/>
    <w:rsid w:val="00135960"/>
    <w:rsid w:val="00144550"/>
    <w:rsid w:val="0014673D"/>
    <w:rsid w:val="00150500"/>
    <w:rsid w:val="00152FE9"/>
    <w:rsid w:val="00156477"/>
    <w:rsid w:val="00160421"/>
    <w:rsid w:val="0017271C"/>
    <w:rsid w:val="0017274E"/>
    <w:rsid w:val="00175B99"/>
    <w:rsid w:val="00181912"/>
    <w:rsid w:val="00185DCA"/>
    <w:rsid w:val="0019091B"/>
    <w:rsid w:val="00193561"/>
    <w:rsid w:val="001941EA"/>
    <w:rsid w:val="00196B33"/>
    <w:rsid w:val="0019739B"/>
    <w:rsid w:val="001A3E00"/>
    <w:rsid w:val="001A6659"/>
    <w:rsid w:val="001B1B74"/>
    <w:rsid w:val="001B501D"/>
    <w:rsid w:val="001C0562"/>
    <w:rsid w:val="001C392D"/>
    <w:rsid w:val="001C5B67"/>
    <w:rsid w:val="001D1183"/>
    <w:rsid w:val="001D354B"/>
    <w:rsid w:val="001E3761"/>
    <w:rsid w:val="001E44DF"/>
    <w:rsid w:val="001F1751"/>
    <w:rsid w:val="001F6174"/>
    <w:rsid w:val="00201096"/>
    <w:rsid w:val="00201A26"/>
    <w:rsid w:val="00204A9C"/>
    <w:rsid w:val="00205EB2"/>
    <w:rsid w:val="0020707B"/>
    <w:rsid w:val="0022314F"/>
    <w:rsid w:val="00224F73"/>
    <w:rsid w:val="0022503D"/>
    <w:rsid w:val="00240602"/>
    <w:rsid w:val="00250A31"/>
    <w:rsid w:val="00250F52"/>
    <w:rsid w:val="0025131E"/>
    <w:rsid w:val="002545F9"/>
    <w:rsid w:val="00260849"/>
    <w:rsid w:val="00261C5A"/>
    <w:rsid w:val="00261CC8"/>
    <w:rsid w:val="0026451E"/>
    <w:rsid w:val="00273628"/>
    <w:rsid w:val="00275585"/>
    <w:rsid w:val="00277AA4"/>
    <w:rsid w:val="00291667"/>
    <w:rsid w:val="00292507"/>
    <w:rsid w:val="0029254A"/>
    <w:rsid w:val="002A41B6"/>
    <w:rsid w:val="002A6C54"/>
    <w:rsid w:val="002A748E"/>
    <w:rsid w:val="002B438E"/>
    <w:rsid w:val="002D24CF"/>
    <w:rsid w:val="002E10AE"/>
    <w:rsid w:val="002E492A"/>
    <w:rsid w:val="002E68D7"/>
    <w:rsid w:val="002F161F"/>
    <w:rsid w:val="002F2414"/>
    <w:rsid w:val="00304F5D"/>
    <w:rsid w:val="003113BB"/>
    <w:rsid w:val="00317C30"/>
    <w:rsid w:val="00326168"/>
    <w:rsid w:val="0032621A"/>
    <w:rsid w:val="003277D9"/>
    <w:rsid w:val="00333B26"/>
    <w:rsid w:val="00346AD9"/>
    <w:rsid w:val="00347174"/>
    <w:rsid w:val="00353073"/>
    <w:rsid w:val="00357A83"/>
    <w:rsid w:val="00357F6C"/>
    <w:rsid w:val="0036192A"/>
    <w:rsid w:val="00373326"/>
    <w:rsid w:val="0037632B"/>
    <w:rsid w:val="00381F37"/>
    <w:rsid w:val="003A0539"/>
    <w:rsid w:val="003B7224"/>
    <w:rsid w:val="003D3150"/>
    <w:rsid w:val="003D31EC"/>
    <w:rsid w:val="003E4197"/>
    <w:rsid w:val="003E527D"/>
    <w:rsid w:val="003F39DA"/>
    <w:rsid w:val="003F5950"/>
    <w:rsid w:val="00413F06"/>
    <w:rsid w:val="00422398"/>
    <w:rsid w:val="00422E2C"/>
    <w:rsid w:val="004268D3"/>
    <w:rsid w:val="00441D1F"/>
    <w:rsid w:val="0044503C"/>
    <w:rsid w:val="00446223"/>
    <w:rsid w:val="00446F0A"/>
    <w:rsid w:val="00450C5C"/>
    <w:rsid w:val="0045224A"/>
    <w:rsid w:val="004523F4"/>
    <w:rsid w:val="00455EA6"/>
    <w:rsid w:val="00461C00"/>
    <w:rsid w:val="004622B8"/>
    <w:rsid w:val="0048155C"/>
    <w:rsid w:val="004822BF"/>
    <w:rsid w:val="004841F5"/>
    <w:rsid w:val="00492556"/>
    <w:rsid w:val="00494B5F"/>
    <w:rsid w:val="00496143"/>
    <w:rsid w:val="004A4A24"/>
    <w:rsid w:val="004B0478"/>
    <w:rsid w:val="004B1B85"/>
    <w:rsid w:val="004B1E03"/>
    <w:rsid w:val="004C3ACC"/>
    <w:rsid w:val="004C447F"/>
    <w:rsid w:val="004C4DD5"/>
    <w:rsid w:val="004D1D76"/>
    <w:rsid w:val="004D421E"/>
    <w:rsid w:val="004D66E6"/>
    <w:rsid w:val="004E039C"/>
    <w:rsid w:val="004E13DA"/>
    <w:rsid w:val="004E728A"/>
    <w:rsid w:val="004F5685"/>
    <w:rsid w:val="004F6C6E"/>
    <w:rsid w:val="00500D3B"/>
    <w:rsid w:val="005148E2"/>
    <w:rsid w:val="00517782"/>
    <w:rsid w:val="005328B9"/>
    <w:rsid w:val="0053302E"/>
    <w:rsid w:val="00543669"/>
    <w:rsid w:val="00551DD9"/>
    <w:rsid w:val="00555400"/>
    <w:rsid w:val="0056362E"/>
    <w:rsid w:val="00571E06"/>
    <w:rsid w:val="00576A59"/>
    <w:rsid w:val="00580B5B"/>
    <w:rsid w:val="00580D0F"/>
    <w:rsid w:val="005844AA"/>
    <w:rsid w:val="0059015C"/>
    <w:rsid w:val="00593448"/>
    <w:rsid w:val="00597352"/>
    <w:rsid w:val="0059770B"/>
    <w:rsid w:val="005A0FBB"/>
    <w:rsid w:val="005B27A9"/>
    <w:rsid w:val="005B2CE3"/>
    <w:rsid w:val="005B388C"/>
    <w:rsid w:val="005C1740"/>
    <w:rsid w:val="005C329D"/>
    <w:rsid w:val="005C447F"/>
    <w:rsid w:val="005D4141"/>
    <w:rsid w:val="005D4867"/>
    <w:rsid w:val="005D58C9"/>
    <w:rsid w:val="005D6C3F"/>
    <w:rsid w:val="005E39A3"/>
    <w:rsid w:val="005E3E5E"/>
    <w:rsid w:val="005E6FF4"/>
    <w:rsid w:val="005E79EB"/>
    <w:rsid w:val="005F4A26"/>
    <w:rsid w:val="00604F89"/>
    <w:rsid w:val="00610174"/>
    <w:rsid w:val="006106A5"/>
    <w:rsid w:val="0062367C"/>
    <w:rsid w:val="006269BC"/>
    <w:rsid w:val="00633764"/>
    <w:rsid w:val="00643B42"/>
    <w:rsid w:val="006467D4"/>
    <w:rsid w:val="006500FB"/>
    <w:rsid w:val="00653382"/>
    <w:rsid w:val="00662BA6"/>
    <w:rsid w:val="00663A4E"/>
    <w:rsid w:val="00665F46"/>
    <w:rsid w:val="00666064"/>
    <w:rsid w:val="006730D5"/>
    <w:rsid w:val="00675D43"/>
    <w:rsid w:val="00682E73"/>
    <w:rsid w:val="00686E08"/>
    <w:rsid w:val="006909CA"/>
    <w:rsid w:val="00692396"/>
    <w:rsid w:val="00693BA5"/>
    <w:rsid w:val="00694F6D"/>
    <w:rsid w:val="006A6227"/>
    <w:rsid w:val="006B10E2"/>
    <w:rsid w:val="006B3633"/>
    <w:rsid w:val="006B45D7"/>
    <w:rsid w:val="006B4E12"/>
    <w:rsid w:val="006B530D"/>
    <w:rsid w:val="006B562D"/>
    <w:rsid w:val="006C1729"/>
    <w:rsid w:val="006D2BDA"/>
    <w:rsid w:val="006E0897"/>
    <w:rsid w:val="006E15E2"/>
    <w:rsid w:val="006E2A3A"/>
    <w:rsid w:val="006F5575"/>
    <w:rsid w:val="0070283C"/>
    <w:rsid w:val="00712DB6"/>
    <w:rsid w:val="00713BCA"/>
    <w:rsid w:val="00713E6E"/>
    <w:rsid w:val="00717A08"/>
    <w:rsid w:val="00720454"/>
    <w:rsid w:val="00722DED"/>
    <w:rsid w:val="00723EFD"/>
    <w:rsid w:val="007253F4"/>
    <w:rsid w:val="007259E2"/>
    <w:rsid w:val="007275DA"/>
    <w:rsid w:val="00733072"/>
    <w:rsid w:val="007349EB"/>
    <w:rsid w:val="007422B1"/>
    <w:rsid w:val="00747B28"/>
    <w:rsid w:val="007530F0"/>
    <w:rsid w:val="0076391B"/>
    <w:rsid w:val="00767C35"/>
    <w:rsid w:val="0077193B"/>
    <w:rsid w:val="007725CB"/>
    <w:rsid w:val="007740BA"/>
    <w:rsid w:val="00775F69"/>
    <w:rsid w:val="00776867"/>
    <w:rsid w:val="007811E5"/>
    <w:rsid w:val="0078457D"/>
    <w:rsid w:val="007850F0"/>
    <w:rsid w:val="00790532"/>
    <w:rsid w:val="007962A6"/>
    <w:rsid w:val="007A185B"/>
    <w:rsid w:val="007A2F51"/>
    <w:rsid w:val="007B5105"/>
    <w:rsid w:val="007C41FF"/>
    <w:rsid w:val="007C76B6"/>
    <w:rsid w:val="007C7872"/>
    <w:rsid w:val="007D1301"/>
    <w:rsid w:val="007D52AE"/>
    <w:rsid w:val="007D577F"/>
    <w:rsid w:val="007D691D"/>
    <w:rsid w:val="007E2CE5"/>
    <w:rsid w:val="007E5291"/>
    <w:rsid w:val="007E53A8"/>
    <w:rsid w:val="007E5FA2"/>
    <w:rsid w:val="007F1EB7"/>
    <w:rsid w:val="007F54F7"/>
    <w:rsid w:val="007F58EC"/>
    <w:rsid w:val="007F6256"/>
    <w:rsid w:val="007F7AED"/>
    <w:rsid w:val="00800A5E"/>
    <w:rsid w:val="008045E3"/>
    <w:rsid w:val="008121E8"/>
    <w:rsid w:val="00812C17"/>
    <w:rsid w:val="0081420E"/>
    <w:rsid w:val="0081578B"/>
    <w:rsid w:val="0081723A"/>
    <w:rsid w:val="00821F15"/>
    <w:rsid w:val="00822570"/>
    <w:rsid w:val="00824F56"/>
    <w:rsid w:val="00832C07"/>
    <w:rsid w:val="00834CEE"/>
    <w:rsid w:val="00840D1F"/>
    <w:rsid w:val="00841202"/>
    <w:rsid w:val="00843BCE"/>
    <w:rsid w:val="00846D8E"/>
    <w:rsid w:val="008519C6"/>
    <w:rsid w:val="008530DA"/>
    <w:rsid w:val="00874078"/>
    <w:rsid w:val="00876324"/>
    <w:rsid w:val="00881536"/>
    <w:rsid w:val="00886A68"/>
    <w:rsid w:val="00892628"/>
    <w:rsid w:val="008962DE"/>
    <w:rsid w:val="008A07F9"/>
    <w:rsid w:val="008A0FC1"/>
    <w:rsid w:val="008A25B7"/>
    <w:rsid w:val="008A5226"/>
    <w:rsid w:val="008B0B0E"/>
    <w:rsid w:val="008B3707"/>
    <w:rsid w:val="008B3B35"/>
    <w:rsid w:val="008B578F"/>
    <w:rsid w:val="008C428B"/>
    <w:rsid w:val="008D48EB"/>
    <w:rsid w:val="008D5EEB"/>
    <w:rsid w:val="008D69A9"/>
    <w:rsid w:val="008D7BD0"/>
    <w:rsid w:val="008E06CD"/>
    <w:rsid w:val="008E3D22"/>
    <w:rsid w:val="008F5F62"/>
    <w:rsid w:val="00903267"/>
    <w:rsid w:val="009067EE"/>
    <w:rsid w:val="00907BDA"/>
    <w:rsid w:val="0091143F"/>
    <w:rsid w:val="00911523"/>
    <w:rsid w:val="00912CC7"/>
    <w:rsid w:val="009150FD"/>
    <w:rsid w:val="00915C72"/>
    <w:rsid w:val="00922411"/>
    <w:rsid w:val="00926BE9"/>
    <w:rsid w:val="00926CE5"/>
    <w:rsid w:val="009319C3"/>
    <w:rsid w:val="0093745A"/>
    <w:rsid w:val="009422C2"/>
    <w:rsid w:val="009426E3"/>
    <w:rsid w:val="009460E0"/>
    <w:rsid w:val="00946B4C"/>
    <w:rsid w:val="00951957"/>
    <w:rsid w:val="00957E7A"/>
    <w:rsid w:val="0096050A"/>
    <w:rsid w:val="00961FF4"/>
    <w:rsid w:val="00966F46"/>
    <w:rsid w:val="0097439D"/>
    <w:rsid w:val="00981025"/>
    <w:rsid w:val="009838DE"/>
    <w:rsid w:val="009843CC"/>
    <w:rsid w:val="009854AB"/>
    <w:rsid w:val="009869A8"/>
    <w:rsid w:val="00987142"/>
    <w:rsid w:val="00993A7E"/>
    <w:rsid w:val="00995530"/>
    <w:rsid w:val="00996AA8"/>
    <w:rsid w:val="009A5782"/>
    <w:rsid w:val="009B0635"/>
    <w:rsid w:val="009B2341"/>
    <w:rsid w:val="009B4627"/>
    <w:rsid w:val="009B5BAF"/>
    <w:rsid w:val="009B7E1A"/>
    <w:rsid w:val="009C0400"/>
    <w:rsid w:val="009C5699"/>
    <w:rsid w:val="009D3C56"/>
    <w:rsid w:val="009D50D4"/>
    <w:rsid w:val="009F5153"/>
    <w:rsid w:val="009F7BAE"/>
    <w:rsid w:val="00A00D89"/>
    <w:rsid w:val="00A033CE"/>
    <w:rsid w:val="00A15F61"/>
    <w:rsid w:val="00A16D3D"/>
    <w:rsid w:val="00A23A12"/>
    <w:rsid w:val="00A2686C"/>
    <w:rsid w:val="00A32C7E"/>
    <w:rsid w:val="00A34D42"/>
    <w:rsid w:val="00A362E3"/>
    <w:rsid w:val="00A368DD"/>
    <w:rsid w:val="00A4125B"/>
    <w:rsid w:val="00A46603"/>
    <w:rsid w:val="00A47BCF"/>
    <w:rsid w:val="00A52E9C"/>
    <w:rsid w:val="00A5760D"/>
    <w:rsid w:val="00A63D34"/>
    <w:rsid w:val="00A655E0"/>
    <w:rsid w:val="00A7313A"/>
    <w:rsid w:val="00A74490"/>
    <w:rsid w:val="00A7676B"/>
    <w:rsid w:val="00A96A3F"/>
    <w:rsid w:val="00AA0A1F"/>
    <w:rsid w:val="00AA0A9D"/>
    <w:rsid w:val="00AA0C81"/>
    <w:rsid w:val="00AA610A"/>
    <w:rsid w:val="00AB12C8"/>
    <w:rsid w:val="00AC39FE"/>
    <w:rsid w:val="00AD4040"/>
    <w:rsid w:val="00AD78BC"/>
    <w:rsid w:val="00AE1B68"/>
    <w:rsid w:val="00AE7595"/>
    <w:rsid w:val="00AF0106"/>
    <w:rsid w:val="00AF0A68"/>
    <w:rsid w:val="00AF4C60"/>
    <w:rsid w:val="00AF51C5"/>
    <w:rsid w:val="00B05BA9"/>
    <w:rsid w:val="00B12D01"/>
    <w:rsid w:val="00B14809"/>
    <w:rsid w:val="00B2286C"/>
    <w:rsid w:val="00B22BEB"/>
    <w:rsid w:val="00B27995"/>
    <w:rsid w:val="00B3034C"/>
    <w:rsid w:val="00B34B66"/>
    <w:rsid w:val="00B46CFA"/>
    <w:rsid w:val="00B524FA"/>
    <w:rsid w:val="00B52666"/>
    <w:rsid w:val="00B60B32"/>
    <w:rsid w:val="00B64E08"/>
    <w:rsid w:val="00B70003"/>
    <w:rsid w:val="00B709D5"/>
    <w:rsid w:val="00B70D09"/>
    <w:rsid w:val="00B800FB"/>
    <w:rsid w:val="00B80913"/>
    <w:rsid w:val="00B80C8E"/>
    <w:rsid w:val="00B81775"/>
    <w:rsid w:val="00B84587"/>
    <w:rsid w:val="00B86763"/>
    <w:rsid w:val="00B872A2"/>
    <w:rsid w:val="00B94CEA"/>
    <w:rsid w:val="00BA3F61"/>
    <w:rsid w:val="00BA5A95"/>
    <w:rsid w:val="00BA7D4C"/>
    <w:rsid w:val="00BB182B"/>
    <w:rsid w:val="00BB630A"/>
    <w:rsid w:val="00BD4286"/>
    <w:rsid w:val="00BD4D02"/>
    <w:rsid w:val="00BE19FF"/>
    <w:rsid w:val="00BE1C8A"/>
    <w:rsid w:val="00BF1EE8"/>
    <w:rsid w:val="00BF2212"/>
    <w:rsid w:val="00BF2373"/>
    <w:rsid w:val="00BF3BEC"/>
    <w:rsid w:val="00BF6F23"/>
    <w:rsid w:val="00C014B3"/>
    <w:rsid w:val="00C04F85"/>
    <w:rsid w:val="00C073F5"/>
    <w:rsid w:val="00C07720"/>
    <w:rsid w:val="00C12036"/>
    <w:rsid w:val="00C1476A"/>
    <w:rsid w:val="00C14835"/>
    <w:rsid w:val="00C21CE8"/>
    <w:rsid w:val="00C22471"/>
    <w:rsid w:val="00C30FD3"/>
    <w:rsid w:val="00C31BD9"/>
    <w:rsid w:val="00C33B4F"/>
    <w:rsid w:val="00C43C3A"/>
    <w:rsid w:val="00C528BC"/>
    <w:rsid w:val="00C53CEC"/>
    <w:rsid w:val="00C63A13"/>
    <w:rsid w:val="00C64665"/>
    <w:rsid w:val="00C64851"/>
    <w:rsid w:val="00C65656"/>
    <w:rsid w:val="00C65EF5"/>
    <w:rsid w:val="00C74E1B"/>
    <w:rsid w:val="00C773E9"/>
    <w:rsid w:val="00C83F00"/>
    <w:rsid w:val="00C90923"/>
    <w:rsid w:val="00C94222"/>
    <w:rsid w:val="00C97626"/>
    <w:rsid w:val="00CA02E0"/>
    <w:rsid w:val="00CA3214"/>
    <w:rsid w:val="00CA75D2"/>
    <w:rsid w:val="00CB040A"/>
    <w:rsid w:val="00CB23D6"/>
    <w:rsid w:val="00CB4703"/>
    <w:rsid w:val="00CC7D3C"/>
    <w:rsid w:val="00CD0268"/>
    <w:rsid w:val="00CE0A3A"/>
    <w:rsid w:val="00CE0A6A"/>
    <w:rsid w:val="00CE28CE"/>
    <w:rsid w:val="00CF04D6"/>
    <w:rsid w:val="00CF3BBC"/>
    <w:rsid w:val="00CF6D9E"/>
    <w:rsid w:val="00D0582E"/>
    <w:rsid w:val="00D125E9"/>
    <w:rsid w:val="00D13E34"/>
    <w:rsid w:val="00D164FF"/>
    <w:rsid w:val="00D20D55"/>
    <w:rsid w:val="00D22F0C"/>
    <w:rsid w:val="00D26901"/>
    <w:rsid w:val="00D26A28"/>
    <w:rsid w:val="00D3469C"/>
    <w:rsid w:val="00D469CA"/>
    <w:rsid w:val="00D5411A"/>
    <w:rsid w:val="00D57495"/>
    <w:rsid w:val="00D62FEF"/>
    <w:rsid w:val="00D632E9"/>
    <w:rsid w:val="00D63F8F"/>
    <w:rsid w:val="00D65835"/>
    <w:rsid w:val="00D663C4"/>
    <w:rsid w:val="00D70BAD"/>
    <w:rsid w:val="00D712DC"/>
    <w:rsid w:val="00D715C0"/>
    <w:rsid w:val="00D726C9"/>
    <w:rsid w:val="00D73CD3"/>
    <w:rsid w:val="00D75353"/>
    <w:rsid w:val="00D76C43"/>
    <w:rsid w:val="00D8015B"/>
    <w:rsid w:val="00D80EC1"/>
    <w:rsid w:val="00D81524"/>
    <w:rsid w:val="00D90519"/>
    <w:rsid w:val="00D9703C"/>
    <w:rsid w:val="00DA169F"/>
    <w:rsid w:val="00DA2D5C"/>
    <w:rsid w:val="00DA5049"/>
    <w:rsid w:val="00DA5A3D"/>
    <w:rsid w:val="00DA7E99"/>
    <w:rsid w:val="00DB1E19"/>
    <w:rsid w:val="00DC18B3"/>
    <w:rsid w:val="00DC5CFA"/>
    <w:rsid w:val="00DD2669"/>
    <w:rsid w:val="00DD3766"/>
    <w:rsid w:val="00DE31CE"/>
    <w:rsid w:val="00DE31FF"/>
    <w:rsid w:val="00DE5611"/>
    <w:rsid w:val="00DE5D6A"/>
    <w:rsid w:val="00DF3A7B"/>
    <w:rsid w:val="00DF7867"/>
    <w:rsid w:val="00E01A40"/>
    <w:rsid w:val="00E0572D"/>
    <w:rsid w:val="00E05A32"/>
    <w:rsid w:val="00E114AC"/>
    <w:rsid w:val="00E433E9"/>
    <w:rsid w:val="00E436E6"/>
    <w:rsid w:val="00E43C44"/>
    <w:rsid w:val="00E46402"/>
    <w:rsid w:val="00E476F9"/>
    <w:rsid w:val="00E56EB3"/>
    <w:rsid w:val="00E64D7C"/>
    <w:rsid w:val="00E735BC"/>
    <w:rsid w:val="00E837FE"/>
    <w:rsid w:val="00E84B82"/>
    <w:rsid w:val="00E84ED6"/>
    <w:rsid w:val="00EA1A77"/>
    <w:rsid w:val="00EA5D8A"/>
    <w:rsid w:val="00EA5F5E"/>
    <w:rsid w:val="00EA63D0"/>
    <w:rsid w:val="00EA6FF8"/>
    <w:rsid w:val="00EB1C31"/>
    <w:rsid w:val="00EB4E73"/>
    <w:rsid w:val="00EB5B0A"/>
    <w:rsid w:val="00EC3E12"/>
    <w:rsid w:val="00EC7B28"/>
    <w:rsid w:val="00ED02F6"/>
    <w:rsid w:val="00ED49A0"/>
    <w:rsid w:val="00ED4DE4"/>
    <w:rsid w:val="00ED5CC0"/>
    <w:rsid w:val="00ED729F"/>
    <w:rsid w:val="00ED7811"/>
    <w:rsid w:val="00ED7C7A"/>
    <w:rsid w:val="00EE703B"/>
    <w:rsid w:val="00EF36A2"/>
    <w:rsid w:val="00EF39BF"/>
    <w:rsid w:val="00EF3E7B"/>
    <w:rsid w:val="00EF7DB4"/>
    <w:rsid w:val="00F00542"/>
    <w:rsid w:val="00F01446"/>
    <w:rsid w:val="00F06BC4"/>
    <w:rsid w:val="00F079B9"/>
    <w:rsid w:val="00F07A68"/>
    <w:rsid w:val="00F13069"/>
    <w:rsid w:val="00F24084"/>
    <w:rsid w:val="00F305DD"/>
    <w:rsid w:val="00F3394F"/>
    <w:rsid w:val="00F34819"/>
    <w:rsid w:val="00F410E4"/>
    <w:rsid w:val="00F43B22"/>
    <w:rsid w:val="00F46533"/>
    <w:rsid w:val="00F52192"/>
    <w:rsid w:val="00F5274E"/>
    <w:rsid w:val="00F57250"/>
    <w:rsid w:val="00F61816"/>
    <w:rsid w:val="00F70593"/>
    <w:rsid w:val="00F7195D"/>
    <w:rsid w:val="00F74671"/>
    <w:rsid w:val="00F77B55"/>
    <w:rsid w:val="00F81A04"/>
    <w:rsid w:val="00F842EE"/>
    <w:rsid w:val="00F843FB"/>
    <w:rsid w:val="00F87C45"/>
    <w:rsid w:val="00F94F90"/>
    <w:rsid w:val="00F978A6"/>
    <w:rsid w:val="00F97A42"/>
    <w:rsid w:val="00FA2BF1"/>
    <w:rsid w:val="00FB64AE"/>
    <w:rsid w:val="00FB7948"/>
    <w:rsid w:val="00FC482F"/>
    <w:rsid w:val="00FD1307"/>
    <w:rsid w:val="00FD2A9F"/>
    <w:rsid w:val="00FD31CB"/>
    <w:rsid w:val="00FD4AF4"/>
    <w:rsid w:val="00FD79BE"/>
    <w:rsid w:val="00FE124E"/>
    <w:rsid w:val="00FE3788"/>
    <w:rsid w:val="00FE535F"/>
    <w:rsid w:val="00FE614C"/>
    <w:rsid w:val="00FE687E"/>
    <w:rsid w:val="00FF1648"/>
    <w:rsid w:val="00FF671A"/>
    <w:rsid w:val="00FF77F9"/>
    <w:rsid w:val="73D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  <w:ind w:firstLine="709"/>
      <w:jc w:val="both"/>
    </w:pPr>
    <w:rPr>
      <w:rFonts w:asciiTheme="minorHAnsi" w:hAnsiTheme="minorHAnsi" w:eastAsiaTheme="minorHAnsi" w:cstheme="minorBidi"/>
      <w:sz w:val="28"/>
      <w:szCs w:val="22"/>
      <w:lang w:val="uk-UA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2"/>
    <w:semiHidden/>
    <w:unhideWhenUsed/>
    <w:uiPriority w:val="99"/>
    <w:rPr>
      <w:b/>
      <w:bCs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11">
    <w:name w:val="Текст примітки Знак"/>
    <w:basedOn w:val="3"/>
    <w:link w:val="8"/>
    <w:semiHidden/>
    <w:uiPriority w:val="99"/>
    <w:rPr>
      <w:sz w:val="20"/>
      <w:szCs w:val="20"/>
    </w:rPr>
  </w:style>
  <w:style w:type="character" w:customStyle="1" w:styleId="12">
    <w:name w:val="Тема примітки Знак"/>
    <w:basedOn w:val="11"/>
    <w:link w:val="9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у виносці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\Desktop\Design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Design.dotx</Template>
  <Pages>2</Pages>
  <Words>240</Words>
  <Characters>1371</Characters>
  <Lines>4</Lines>
  <Paragraphs>3</Paragraphs>
  <TotalTime>8</TotalTime>
  <ScaleCrop>false</ScaleCrop>
  <LinksUpToDate>false</LinksUpToDate>
  <CharactersWithSpaces>1569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2021-10-08T13:36:00Z</dcterms:created>
  <dc:creator>MaX</dc:creator>
  <cp:lastModifiedBy>max lata</cp:lastModifiedBy>
  <dcterms:modified xsi:type="dcterms:W3CDTF">2021-10-08T13:42:42Z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A53A6814A35E4CF5A2107776A164539D</vt:lpwstr>
  </property>
  <property fmtid="{D5CDD505-2E9C-101B-9397-08002B2CF9AE}" pid="3" name="KSOProductBuildVer">
    <vt:lpwstr>1049-11.2.0.10323</vt:lpwstr>
  </property>
</Properties>
</file>