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A" w:rsidRPr="00A5376C" w:rsidRDefault="008B3F7A" w:rsidP="00A5376C">
      <w:pPr>
        <w:ind w:left="709" w:firstLine="0"/>
      </w:pP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Рисунок 2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Рисунок 22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Рисунок 22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2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7">
        <w:br/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Рисунок 22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2865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Рисунок 227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286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Рисунок 230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исунок 23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7">
        <w:br/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Рисунок 23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23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исунок 238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239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7">
        <w:br/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исунок 240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исунок 241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исунок 242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исунок 243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Рисунок 245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246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217A7">
        <w:br/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Рисунок 248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28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28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Рисунок 254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286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Рисунок 255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7">
        <w:br/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Рисунок 256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Рисунок 258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Рисунок 259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Рисунок 260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38175" cy="6381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Рисунок 261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Рисунок 262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76C">
        <w:rPr>
          <w:noProof/>
          <w:lang w:val="en-US"/>
        </w:rPr>
        <w:drawing>
          <wp:inline distT="0" distB="0" distL="0" distR="0">
            <wp:extent cx="628650" cy="6381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Рисунок 263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FDA" w:rsidRPr="00A5376C">
      <w:pgSz w:w="11906" w:h="16838"/>
      <w:pgMar w:top="1134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C3" w:rsidRDefault="00A12EC3">
      <w:pPr>
        <w:spacing w:line="240" w:lineRule="auto"/>
      </w:pPr>
      <w:r>
        <w:separator/>
      </w:r>
    </w:p>
  </w:endnote>
  <w:endnote w:type="continuationSeparator" w:id="0">
    <w:p w:rsidR="00A12EC3" w:rsidRDefault="00A12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C3" w:rsidRDefault="00A12EC3">
      <w:pPr>
        <w:spacing w:after="0"/>
      </w:pPr>
      <w:r>
        <w:separator/>
      </w:r>
    </w:p>
  </w:footnote>
  <w:footnote w:type="continuationSeparator" w:id="0">
    <w:p w:rsidR="00A12EC3" w:rsidRDefault="00A12E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1015C"/>
    <w:rsid w:val="00004990"/>
    <w:rsid w:val="0001346A"/>
    <w:rsid w:val="000171F4"/>
    <w:rsid w:val="00020901"/>
    <w:rsid w:val="000223D8"/>
    <w:rsid w:val="000230EF"/>
    <w:rsid w:val="00025238"/>
    <w:rsid w:val="00034F15"/>
    <w:rsid w:val="0003680C"/>
    <w:rsid w:val="00045451"/>
    <w:rsid w:val="00051A84"/>
    <w:rsid w:val="00054A35"/>
    <w:rsid w:val="0006176B"/>
    <w:rsid w:val="00082426"/>
    <w:rsid w:val="00085F40"/>
    <w:rsid w:val="00086DCA"/>
    <w:rsid w:val="00091E70"/>
    <w:rsid w:val="00094FBA"/>
    <w:rsid w:val="000966BC"/>
    <w:rsid w:val="000B5A16"/>
    <w:rsid w:val="000C7BB7"/>
    <w:rsid w:val="000D0C99"/>
    <w:rsid w:val="000D6F9F"/>
    <w:rsid w:val="000F1E31"/>
    <w:rsid w:val="000F6114"/>
    <w:rsid w:val="000F7DB7"/>
    <w:rsid w:val="001023D3"/>
    <w:rsid w:val="00104C4E"/>
    <w:rsid w:val="0010522F"/>
    <w:rsid w:val="001066DF"/>
    <w:rsid w:val="00107F01"/>
    <w:rsid w:val="00113812"/>
    <w:rsid w:val="00114A63"/>
    <w:rsid w:val="00121AFD"/>
    <w:rsid w:val="001306E3"/>
    <w:rsid w:val="00134250"/>
    <w:rsid w:val="00135960"/>
    <w:rsid w:val="00144550"/>
    <w:rsid w:val="0014673D"/>
    <w:rsid w:val="00150500"/>
    <w:rsid w:val="00152FE9"/>
    <w:rsid w:val="00156477"/>
    <w:rsid w:val="00160421"/>
    <w:rsid w:val="0017271C"/>
    <w:rsid w:val="0017274E"/>
    <w:rsid w:val="00175B99"/>
    <w:rsid w:val="00181912"/>
    <w:rsid w:val="00185DCA"/>
    <w:rsid w:val="0019091B"/>
    <w:rsid w:val="00193561"/>
    <w:rsid w:val="001941EA"/>
    <w:rsid w:val="00196B33"/>
    <w:rsid w:val="0019739B"/>
    <w:rsid w:val="001A3E00"/>
    <w:rsid w:val="001A6659"/>
    <w:rsid w:val="001B1B74"/>
    <w:rsid w:val="001B501D"/>
    <w:rsid w:val="001C0562"/>
    <w:rsid w:val="001C392D"/>
    <w:rsid w:val="001C5B67"/>
    <w:rsid w:val="001D1183"/>
    <w:rsid w:val="001D354B"/>
    <w:rsid w:val="001E3761"/>
    <w:rsid w:val="001E44DF"/>
    <w:rsid w:val="001F1751"/>
    <w:rsid w:val="001F6174"/>
    <w:rsid w:val="00201096"/>
    <w:rsid w:val="00201A26"/>
    <w:rsid w:val="00204A9C"/>
    <w:rsid w:val="00205EB2"/>
    <w:rsid w:val="0020707B"/>
    <w:rsid w:val="0022314F"/>
    <w:rsid w:val="00224F73"/>
    <w:rsid w:val="0022503D"/>
    <w:rsid w:val="00240602"/>
    <w:rsid w:val="00250A31"/>
    <w:rsid w:val="00250F52"/>
    <w:rsid w:val="0025131E"/>
    <w:rsid w:val="002545F9"/>
    <w:rsid w:val="00260849"/>
    <w:rsid w:val="00261C5A"/>
    <w:rsid w:val="00261CC8"/>
    <w:rsid w:val="0026451E"/>
    <w:rsid w:val="00273628"/>
    <w:rsid w:val="00275585"/>
    <w:rsid w:val="00277AA4"/>
    <w:rsid w:val="00291667"/>
    <w:rsid w:val="00292507"/>
    <w:rsid w:val="0029254A"/>
    <w:rsid w:val="002A41B6"/>
    <w:rsid w:val="002A6C54"/>
    <w:rsid w:val="002A748E"/>
    <w:rsid w:val="002B438E"/>
    <w:rsid w:val="002D24CF"/>
    <w:rsid w:val="002E10AE"/>
    <w:rsid w:val="002E492A"/>
    <w:rsid w:val="002E68D7"/>
    <w:rsid w:val="002F161F"/>
    <w:rsid w:val="002F2414"/>
    <w:rsid w:val="00304F5D"/>
    <w:rsid w:val="003113BB"/>
    <w:rsid w:val="00317C30"/>
    <w:rsid w:val="00326168"/>
    <w:rsid w:val="0032621A"/>
    <w:rsid w:val="003277D9"/>
    <w:rsid w:val="00333B26"/>
    <w:rsid w:val="00346AD9"/>
    <w:rsid w:val="00347174"/>
    <w:rsid w:val="00353073"/>
    <w:rsid w:val="00357A83"/>
    <w:rsid w:val="00357F6C"/>
    <w:rsid w:val="0036192A"/>
    <w:rsid w:val="00373326"/>
    <w:rsid w:val="0037632B"/>
    <w:rsid w:val="00381F37"/>
    <w:rsid w:val="003A0539"/>
    <w:rsid w:val="003B7224"/>
    <w:rsid w:val="003D3150"/>
    <w:rsid w:val="003D31EC"/>
    <w:rsid w:val="003E4197"/>
    <w:rsid w:val="003E527D"/>
    <w:rsid w:val="003F39DA"/>
    <w:rsid w:val="003F5950"/>
    <w:rsid w:val="00413F06"/>
    <w:rsid w:val="00422398"/>
    <w:rsid w:val="00422E2C"/>
    <w:rsid w:val="004268D3"/>
    <w:rsid w:val="00441D1F"/>
    <w:rsid w:val="0044503C"/>
    <w:rsid w:val="00446223"/>
    <w:rsid w:val="00446F0A"/>
    <w:rsid w:val="00450C5C"/>
    <w:rsid w:val="0045224A"/>
    <w:rsid w:val="004523F4"/>
    <w:rsid w:val="00455EA6"/>
    <w:rsid w:val="00461C00"/>
    <w:rsid w:val="004622B8"/>
    <w:rsid w:val="0048155C"/>
    <w:rsid w:val="004822BF"/>
    <w:rsid w:val="004841F5"/>
    <w:rsid w:val="00492556"/>
    <w:rsid w:val="00494B5F"/>
    <w:rsid w:val="00496143"/>
    <w:rsid w:val="004A4A24"/>
    <w:rsid w:val="004B0478"/>
    <w:rsid w:val="004B1B85"/>
    <w:rsid w:val="004B1E03"/>
    <w:rsid w:val="004C3ACC"/>
    <w:rsid w:val="004C447F"/>
    <w:rsid w:val="004C4DD5"/>
    <w:rsid w:val="004D1D76"/>
    <w:rsid w:val="004D421E"/>
    <w:rsid w:val="004D66E6"/>
    <w:rsid w:val="004E039C"/>
    <w:rsid w:val="004E13DA"/>
    <w:rsid w:val="004E728A"/>
    <w:rsid w:val="004F5685"/>
    <w:rsid w:val="004F6C6E"/>
    <w:rsid w:val="00500D3B"/>
    <w:rsid w:val="005148E2"/>
    <w:rsid w:val="00517782"/>
    <w:rsid w:val="005328B9"/>
    <w:rsid w:val="0053302E"/>
    <w:rsid w:val="00543669"/>
    <w:rsid w:val="00551DD9"/>
    <w:rsid w:val="00555400"/>
    <w:rsid w:val="0056362E"/>
    <w:rsid w:val="00571E06"/>
    <w:rsid w:val="00576A59"/>
    <w:rsid w:val="00580B5B"/>
    <w:rsid w:val="00580D0F"/>
    <w:rsid w:val="005844AA"/>
    <w:rsid w:val="0059015C"/>
    <w:rsid w:val="00593448"/>
    <w:rsid w:val="00597352"/>
    <w:rsid w:val="0059770B"/>
    <w:rsid w:val="005A0FBB"/>
    <w:rsid w:val="005B27A9"/>
    <w:rsid w:val="005B2CE3"/>
    <w:rsid w:val="005B388C"/>
    <w:rsid w:val="005C1740"/>
    <w:rsid w:val="005C329D"/>
    <w:rsid w:val="005C447F"/>
    <w:rsid w:val="005D4141"/>
    <w:rsid w:val="005D4867"/>
    <w:rsid w:val="005D58C9"/>
    <w:rsid w:val="005D6C3F"/>
    <w:rsid w:val="005E39A3"/>
    <w:rsid w:val="005E3E5E"/>
    <w:rsid w:val="005E6FF4"/>
    <w:rsid w:val="005E79EB"/>
    <w:rsid w:val="005F4A26"/>
    <w:rsid w:val="00604F89"/>
    <w:rsid w:val="00610174"/>
    <w:rsid w:val="006106A5"/>
    <w:rsid w:val="0062367C"/>
    <w:rsid w:val="006269BC"/>
    <w:rsid w:val="00633764"/>
    <w:rsid w:val="00643B42"/>
    <w:rsid w:val="006467D4"/>
    <w:rsid w:val="006500FB"/>
    <w:rsid w:val="00653382"/>
    <w:rsid w:val="00662BA6"/>
    <w:rsid w:val="00663A4E"/>
    <w:rsid w:val="00665F46"/>
    <w:rsid w:val="00666064"/>
    <w:rsid w:val="006730D5"/>
    <w:rsid w:val="00675D43"/>
    <w:rsid w:val="00682E73"/>
    <w:rsid w:val="00686E08"/>
    <w:rsid w:val="006909CA"/>
    <w:rsid w:val="00692396"/>
    <w:rsid w:val="00693BA5"/>
    <w:rsid w:val="00694F6D"/>
    <w:rsid w:val="006A6227"/>
    <w:rsid w:val="006B10E2"/>
    <w:rsid w:val="006B3633"/>
    <w:rsid w:val="006B45D7"/>
    <w:rsid w:val="006B4E12"/>
    <w:rsid w:val="006B530D"/>
    <w:rsid w:val="006B562D"/>
    <w:rsid w:val="006C1729"/>
    <w:rsid w:val="006D2BDA"/>
    <w:rsid w:val="006E0897"/>
    <w:rsid w:val="006E15E2"/>
    <w:rsid w:val="006E2A3A"/>
    <w:rsid w:val="006F5575"/>
    <w:rsid w:val="0070283C"/>
    <w:rsid w:val="00712DB6"/>
    <w:rsid w:val="00713BCA"/>
    <w:rsid w:val="00713E6E"/>
    <w:rsid w:val="00717A08"/>
    <w:rsid w:val="00720454"/>
    <w:rsid w:val="00722DED"/>
    <w:rsid w:val="00723EFD"/>
    <w:rsid w:val="007253F4"/>
    <w:rsid w:val="007259E2"/>
    <w:rsid w:val="007275DA"/>
    <w:rsid w:val="00733072"/>
    <w:rsid w:val="007349EB"/>
    <w:rsid w:val="007422B1"/>
    <w:rsid w:val="00747B28"/>
    <w:rsid w:val="007530F0"/>
    <w:rsid w:val="0076391B"/>
    <w:rsid w:val="00767C35"/>
    <w:rsid w:val="0077193B"/>
    <w:rsid w:val="007725CB"/>
    <w:rsid w:val="00772FDA"/>
    <w:rsid w:val="007740BA"/>
    <w:rsid w:val="00775F69"/>
    <w:rsid w:val="00776867"/>
    <w:rsid w:val="007811E5"/>
    <w:rsid w:val="0078457D"/>
    <w:rsid w:val="007850F0"/>
    <w:rsid w:val="00790532"/>
    <w:rsid w:val="007962A6"/>
    <w:rsid w:val="007A185B"/>
    <w:rsid w:val="007A2F51"/>
    <w:rsid w:val="007B5105"/>
    <w:rsid w:val="007C41FF"/>
    <w:rsid w:val="007C76B6"/>
    <w:rsid w:val="007C7872"/>
    <w:rsid w:val="007D1301"/>
    <w:rsid w:val="007D52AE"/>
    <w:rsid w:val="007D577F"/>
    <w:rsid w:val="007D691D"/>
    <w:rsid w:val="007E2CE5"/>
    <w:rsid w:val="007E5291"/>
    <w:rsid w:val="007E53A8"/>
    <w:rsid w:val="007E5FA2"/>
    <w:rsid w:val="007F1EB7"/>
    <w:rsid w:val="007F54F7"/>
    <w:rsid w:val="007F58EC"/>
    <w:rsid w:val="007F6256"/>
    <w:rsid w:val="007F7AED"/>
    <w:rsid w:val="00800A5E"/>
    <w:rsid w:val="008045E3"/>
    <w:rsid w:val="008121E8"/>
    <w:rsid w:val="00812C17"/>
    <w:rsid w:val="0081420E"/>
    <w:rsid w:val="0081578B"/>
    <w:rsid w:val="0081723A"/>
    <w:rsid w:val="00821F15"/>
    <w:rsid w:val="00822570"/>
    <w:rsid w:val="00824F56"/>
    <w:rsid w:val="00832C07"/>
    <w:rsid w:val="00834CEE"/>
    <w:rsid w:val="00840D1F"/>
    <w:rsid w:val="00841202"/>
    <w:rsid w:val="00843BCE"/>
    <w:rsid w:val="00846D8E"/>
    <w:rsid w:val="008519C6"/>
    <w:rsid w:val="008530DA"/>
    <w:rsid w:val="00874078"/>
    <w:rsid w:val="00876324"/>
    <w:rsid w:val="00881536"/>
    <w:rsid w:val="00886A68"/>
    <w:rsid w:val="00892628"/>
    <w:rsid w:val="008962DE"/>
    <w:rsid w:val="008A07F9"/>
    <w:rsid w:val="008A0FC1"/>
    <w:rsid w:val="008A25B7"/>
    <w:rsid w:val="008A5226"/>
    <w:rsid w:val="008B0B0E"/>
    <w:rsid w:val="008B3707"/>
    <w:rsid w:val="008B3B35"/>
    <w:rsid w:val="008B3F7A"/>
    <w:rsid w:val="008B578F"/>
    <w:rsid w:val="008C428B"/>
    <w:rsid w:val="008D48EB"/>
    <w:rsid w:val="008D5EEB"/>
    <w:rsid w:val="008D69A9"/>
    <w:rsid w:val="008D7BD0"/>
    <w:rsid w:val="008E06CD"/>
    <w:rsid w:val="008E3D22"/>
    <w:rsid w:val="008F5F62"/>
    <w:rsid w:val="00903267"/>
    <w:rsid w:val="009067EE"/>
    <w:rsid w:val="00907BDA"/>
    <w:rsid w:val="0091143F"/>
    <w:rsid w:val="00911523"/>
    <w:rsid w:val="00912CC7"/>
    <w:rsid w:val="009150FD"/>
    <w:rsid w:val="00915C72"/>
    <w:rsid w:val="00922411"/>
    <w:rsid w:val="00926BE9"/>
    <w:rsid w:val="00926CE5"/>
    <w:rsid w:val="009319C3"/>
    <w:rsid w:val="0093745A"/>
    <w:rsid w:val="009422C2"/>
    <w:rsid w:val="009426E3"/>
    <w:rsid w:val="009460E0"/>
    <w:rsid w:val="00946B4C"/>
    <w:rsid w:val="00951957"/>
    <w:rsid w:val="00957E7A"/>
    <w:rsid w:val="0096050A"/>
    <w:rsid w:val="00961FF4"/>
    <w:rsid w:val="00966F46"/>
    <w:rsid w:val="0097439D"/>
    <w:rsid w:val="00981025"/>
    <w:rsid w:val="009838DE"/>
    <w:rsid w:val="009843CC"/>
    <w:rsid w:val="009854AB"/>
    <w:rsid w:val="009869A8"/>
    <w:rsid w:val="00987142"/>
    <w:rsid w:val="00993A7E"/>
    <w:rsid w:val="00995530"/>
    <w:rsid w:val="00996AA8"/>
    <w:rsid w:val="009A5782"/>
    <w:rsid w:val="009B0635"/>
    <w:rsid w:val="009B2341"/>
    <w:rsid w:val="009B4627"/>
    <w:rsid w:val="009B5BAF"/>
    <w:rsid w:val="009B7E1A"/>
    <w:rsid w:val="009C0400"/>
    <w:rsid w:val="009C5699"/>
    <w:rsid w:val="009D3C56"/>
    <w:rsid w:val="009D50D4"/>
    <w:rsid w:val="009F5153"/>
    <w:rsid w:val="009F7BAE"/>
    <w:rsid w:val="00A00D89"/>
    <w:rsid w:val="00A033CE"/>
    <w:rsid w:val="00A12EC3"/>
    <w:rsid w:val="00A15F61"/>
    <w:rsid w:val="00A16D3D"/>
    <w:rsid w:val="00A217A7"/>
    <w:rsid w:val="00A23A12"/>
    <w:rsid w:val="00A2686C"/>
    <w:rsid w:val="00A32C7E"/>
    <w:rsid w:val="00A34D42"/>
    <w:rsid w:val="00A362E3"/>
    <w:rsid w:val="00A368DD"/>
    <w:rsid w:val="00A4125B"/>
    <w:rsid w:val="00A46603"/>
    <w:rsid w:val="00A47BCF"/>
    <w:rsid w:val="00A52E9C"/>
    <w:rsid w:val="00A5376C"/>
    <w:rsid w:val="00A5760D"/>
    <w:rsid w:val="00A63D34"/>
    <w:rsid w:val="00A655E0"/>
    <w:rsid w:val="00A7313A"/>
    <w:rsid w:val="00A74490"/>
    <w:rsid w:val="00A7676B"/>
    <w:rsid w:val="00A96A3F"/>
    <w:rsid w:val="00AA0A1F"/>
    <w:rsid w:val="00AA0A9D"/>
    <w:rsid w:val="00AA0C81"/>
    <w:rsid w:val="00AA610A"/>
    <w:rsid w:val="00AB12C8"/>
    <w:rsid w:val="00AC39FE"/>
    <w:rsid w:val="00AD4040"/>
    <w:rsid w:val="00AD78BC"/>
    <w:rsid w:val="00AE1B68"/>
    <w:rsid w:val="00AE7595"/>
    <w:rsid w:val="00AF0106"/>
    <w:rsid w:val="00AF0A68"/>
    <w:rsid w:val="00AF4C60"/>
    <w:rsid w:val="00AF51C5"/>
    <w:rsid w:val="00B05BA9"/>
    <w:rsid w:val="00B12D01"/>
    <w:rsid w:val="00B14809"/>
    <w:rsid w:val="00B2286C"/>
    <w:rsid w:val="00B22BEB"/>
    <w:rsid w:val="00B27995"/>
    <w:rsid w:val="00B3034C"/>
    <w:rsid w:val="00B34B66"/>
    <w:rsid w:val="00B46CFA"/>
    <w:rsid w:val="00B524FA"/>
    <w:rsid w:val="00B52666"/>
    <w:rsid w:val="00B60B32"/>
    <w:rsid w:val="00B64E08"/>
    <w:rsid w:val="00B70003"/>
    <w:rsid w:val="00B709D5"/>
    <w:rsid w:val="00B70D09"/>
    <w:rsid w:val="00B800FB"/>
    <w:rsid w:val="00B80913"/>
    <w:rsid w:val="00B80C8E"/>
    <w:rsid w:val="00B81775"/>
    <w:rsid w:val="00B84587"/>
    <w:rsid w:val="00B86763"/>
    <w:rsid w:val="00B872A2"/>
    <w:rsid w:val="00B94CEA"/>
    <w:rsid w:val="00BA3F61"/>
    <w:rsid w:val="00BA5A95"/>
    <w:rsid w:val="00BA7D4C"/>
    <w:rsid w:val="00BB182B"/>
    <w:rsid w:val="00BB630A"/>
    <w:rsid w:val="00BD4286"/>
    <w:rsid w:val="00BD4D02"/>
    <w:rsid w:val="00BE19FF"/>
    <w:rsid w:val="00BE1C8A"/>
    <w:rsid w:val="00BF1EE8"/>
    <w:rsid w:val="00BF2212"/>
    <w:rsid w:val="00BF2373"/>
    <w:rsid w:val="00BF3BEC"/>
    <w:rsid w:val="00BF6F23"/>
    <w:rsid w:val="00C014B3"/>
    <w:rsid w:val="00C04F85"/>
    <w:rsid w:val="00C073F5"/>
    <w:rsid w:val="00C07720"/>
    <w:rsid w:val="00C12036"/>
    <w:rsid w:val="00C1476A"/>
    <w:rsid w:val="00C14835"/>
    <w:rsid w:val="00C21CE8"/>
    <w:rsid w:val="00C22471"/>
    <w:rsid w:val="00C30FD3"/>
    <w:rsid w:val="00C31BD9"/>
    <w:rsid w:val="00C33B4F"/>
    <w:rsid w:val="00C43C3A"/>
    <w:rsid w:val="00C528BC"/>
    <w:rsid w:val="00C53CEC"/>
    <w:rsid w:val="00C63A13"/>
    <w:rsid w:val="00C64665"/>
    <w:rsid w:val="00C64851"/>
    <w:rsid w:val="00C65656"/>
    <w:rsid w:val="00C65EF5"/>
    <w:rsid w:val="00C74E1B"/>
    <w:rsid w:val="00C773E9"/>
    <w:rsid w:val="00C83F00"/>
    <w:rsid w:val="00C90923"/>
    <w:rsid w:val="00C94222"/>
    <w:rsid w:val="00C97626"/>
    <w:rsid w:val="00CA02E0"/>
    <w:rsid w:val="00CA3214"/>
    <w:rsid w:val="00CA75D2"/>
    <w:rsid w:val="00CB040A"/>
    <w:rsid w:val="00CB23D6"/>
    <w:rsid w:val="00CB4703"/>
    <w:rsid w:val="00CC7D3C"/>
    <w:rsid w:val="00CD0268"/>
    <w:rsid w:val="00CE0A3A"/>
    <w:rsid w:val="00CE0A6A"/>
    <w:rsid w:val="00CE28CE"/>
    <w:rsid w:val="00CF04D6"/>
    <w:rsid w:val="00CF3BBC"/>
    <w:rsid w:val="00CF6D9E"/>
    <w:rsid w:val="00D0582E"/>
    <w:rsid w:val="00D125E9"/>
    <w:rsid w:val="00D13E34"/>
    <w:rsid w:val="00D164FF"/>
    <w:rsid w:val="00D20D55"/>
    <w:rsid w:val="00D22F0C"/>
    <w:rsid w:val="00D26901"/>
    <w:rsid w:val="00D26A28"/>
    <w:rsid w:val="00D3469C"/>
    <w:rsid w:val="00D469CA"/>
    <w:rsid w:val="00D5411A"/>
    <w:rsid w:val="00D57495"/>
    <w:rsid w:val="00D62FEF"/>
    <w:rsid w:val="00D632E9"/>
    <w:rsid w:val="00D63F8F"/>
    <w:rsid w:val="00D65835"/>
    <w:rsid w:val="00D663C4"/>
    <w:rsid w:val="00D70BAD"/>
    <w:rsid w:val="00D712DC"/>
    <w:rsid w:val="00D715C0"/>
    <w:rsid w:val="00D726C9"/>
    <w:rsid w:val="00D73CD3"/>
    <w:rsid w:val="00D75353"/>
    <w:rsid w:val="00D76C43"/>
    <w:rsid w:val="00D8015B"/>
    <w:rsid w:val="00D80EC1"/>
    <w:rsid w:val="00D81524"/>
    <w:rsid w:val="00D90519"/>
    <w:rsid w:val="00D9703C"/>
    <w:rsid w:val="00DA169F"/>
    <w:rsid w:val="00DA2D5C"/>
    <w:rsid w:val="00DA5049"/>
    <w:rsid w:val="00DA5A3D"/>
    <w:rsid w:val="00DA7E99"/>
    <w:rsid w:val="00DB1E19"/>
    <w:rsid w:val="00DC18B3"/>
    <w:rsid w:val="00DC5CFA"/>
    <w:rsid w:val="00DD2669"/>
    <w:rsid w:val="00DD3766"/>
    <w:rsid w:val="00DE31CE"/>
    <w:rsid w:val="00DE31FF"/>
    <w:rsid w:val="00DE5611"/>
    <w:rsid w:val="00DE5D6A"/>
    <w:rsid w:val="00DF3A7B"/>
    <w:rsid w:val="00DF7867"/>
    <w:rsid w:val="00E01A40"/>
    <w:rsid w:val="00E0572D"/>
    <w:rsid w:val="00E05A32"/>
    <w:rsid w:val="00E114AC"/>
    <w:rsid w:val="00E433E9"/>
    <w:rsid w:val="00E436E6"/>
    <w:rsid w:val="00E43C44"/>
    <w:rsid w:val="00E46402"/>
    <w:rsid w:val="00E476F9"/>
    <w:rsid w:val="00E56EB3"/>
    <w:rsid w:val="00E64D7C"/>
    <w:rsid w:val="00E735BC"/>
    <w:rsid w:val="00E837FE"/>
    <w:rsid w:val="00E84B82"/>
    <w:rsid w:val="00E84ED6"/>
    <w:rsid w:val="00EA1A77"/>
    <w:rsid w:val="00EA5D8A"/>
    <w:rsid w:val="00EA5F5E"/>
    <w:rsid w:val="00EA63D0"/>
    <w:rsid w:val="00EA6FF8"/>
    <w:rsid w:val="00EB1C31"/>
    <w:rsid w:val="00EB4E73"/>
    <w:rsid w:val="00EB5B0A"/>
    <w:rsid w:val="00EC3E12"/>
    <w:rsid w:val="00EC7B28"/>
    <w:rsid w:val="00ED02F6"/>
    <w:rsid w:val="00ED49A0"/>
    <w:rsid w:val="00ED4DE4"/>
    <w:rsid w:val="00ED5CC0"/>
    <w:rsid w:val="00ED729F"/>
    <w:rsid w:val="00ED7811"/>
    <w:rsid w:val="00ED7C7A"/>
    <w:rsid w:val="00EE703B"/>
    <w:rsid w:val="00EF36A2"/>
    <w:rsid w:val="00EF39BF"/>
    <w:rsid w:val="00EF3E7B"/>
    <w:rsid w:val="00EF7DB4"/>
    <w:rsid w:val="00F00542"/>
    <w:rsid w:val="00F01446"/>
    <w:rsid w:val="00F06BC4"/>
    <w:rsid w:val="00F079B9"/>
    <w:rsid w:val="00F07A68"/>
    <w:rsid w:val="00F13069"/>
    <w:rsid w:val="00F24084"/>
    <w:rsid w:val="00F305DD"/>
    <w:rsid w:val="00F3394F"/>
    <w:rsid w:val="00F34819"/>
    <w:rsid w:val="00F410E4"/>
    <w:rsid w:val="00F43B22"/>
    <w:rsid w:val="00F46533"/>
    <w:rsid w:val="00F52192"/>
    <w:rsid w:val="00F5274E"/>
    <w:rsid w:val="00F57250"/>
    <w:rsid w:val="00F61816"/>
    <w:rsid w:val="00F70593"/>
    <w:rsid w:val="00F7195D"/>
    <w:rsid w:val="00F74671"/>
    <w:rsid w:val="00F77B55"/>
    <w:rsid w:val="00F81A04"/>
    <w:rsid w:val="00F842EE"/>
    <w:rsid w:val="00F843FB"/>
    <w:rsid w:val="00F87C45"/>
    <w:rsid w:val="00F94F90"/>
    <w:rsid w:val="00F978A6"/>
    <w:rsid w:val="00F97A42"/>
    <w:rsid w:val="00FA2BF1"/>
    <w:rsid w:val="00FB64AE"/>
    <w:rsid w:val="00FB7948"/>
    <w:rsid w:val="00FC482F"/>
    <w:rsid w:val="00FD1307"/>
    <w:rsid w:val="00FD2A9F"/>
    <w:rsid w:val="00FD31CB"/>
    <w:rsid w:val="00FD4AF4"/>
    <w:rsid w:val="00FD79BE"/>
    <w:rsid w:val="00FE124E"/>
    <w:rsid w:val="00FE3788"/>
    <w:rsid w:val="00FE535F"/>
    <w:rsid w:val="00FE614C"/>
    <w:rsid w:val="00FE687E"/>
    <w:rsid w:val="00FF1648"/>
    <w:rsid w:val="00FF671A"/>
    <w:rsid w:val="00FF77F9"/>
    <w:rsid w:val="73D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5980"/>
  <w15:docId w15:val="{F981D060-4D29-4956-B812-0B616D5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709"/>
      <w:jc w:val="both"/>
    </w:pPr>
    <w:rPr>
      <w:sz w:val="28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\Desktop\Design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Design.dotx</Template>
  <TotalTime>12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Жеба Иван</cp:lastModifiedBy>
  <cp:revision>3</cp:revision>
  <dcterms:created xsi:type="dcterms:W3CDTF">2021-10-08T13:36:00Z</dcterms:created>
  <dcterms:modified xsi:type="dcterms:W3CDTF">2021-10-11T18:15:00Z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A53A6814A35E4CF5A2107776A164539D</vt:lpwstr>
  </property>
  <property fmtid="{D5CDD505-2E9C-101B-9397-08002B2CF9AE}" pid="3" name="KSOProductBuildVer">
    <vt:lpwstr>1049-11.2.0.10323</vt:lpwstr>
  </property>
</Properties>
</file>