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C26E1" w:rsidRPr="00C42B50" w:rsidTr="00C42B50">
        <w:tc>
          <w:tcPr>
            <w:tcW w:w="4785" w:type="dxa"/>
          </w:tcPr>
          <w:p w:rsidR="006C26E1" w:rsidRPr="00C42B50" w:rsidRDefault="006C26E1" w:rsidP="00C42B50">
            <w:pPr>
              <w:spacing w:after="0" w:line="240" w:lineRule="auto"/>
              <w:jc w:val="center"/>
              <w:rPr>
                <w:b/>
              </w:rPr>
            </w:pPr>
            <w:r w:rsidRPr="00C42B50">
              <w:rPr>
                <w:b/>
              </w:rPr>
              <w:t>Порода</w:t>
            </w:r>
          </w:p>
        </w:tc>
        <w:tc>
          <w:tcPr>
            <w:tcW w:w="4786" w:type="dxa"/>
          </w:tcPr>
          <w:p w:rsidR="006C26E1" w:rsidRPr="00C42B50" w:rsidRDefault="006C26E1" w:rsidP="00C42B50">
            <w:pPr>
              <w:spacing w:after="0" w:line="240" w:lineRule="auto"/>
              <w:jc w:val="center"/>
              <w:rPr>
                <w:b/>
              </w:rPr>
            </w:pPr>
            <w:r w:rsidRPr="00C42B50">
              <w:rPr>
                <w:b/>
              </w:rPr>
              <w:t>Площадь, тыс. Км»2»</w:t>
            </w:r>
          </w:p>
        </w:tc>
      </w:tr>
      <w:tr w:rsidR="006C26E1" w:rsidRPr="00C42B50" w:rsidTr="00C42B50">
        <w:tc>
          <w:tcPr>
            <w:tcW w:w="4785" w:type="dxa"/>
          </w:tcPr>
          <w:p w:rsidR="006C26E1" w:rsidRPr="00C42B50" w:rsidRDefault="006C26E1" w:rsidP="00C42B50">
            <w:pPr>
              <w:spacing w:after="0" w:line="240" w:lineRule="auto"/>
            </w:pPr>
            <w:r w:rsidRPr="00C42B50">
              <w:t>Лиственница</w:t>
            </w:r>
          </w:p>
        </w:tc>
        <w:tc>
          <w:tcPr>
            <w:tcW w:w="4786" w:type="dxa"/>
          </w:tcPr>
          <w:p w:rsidR="006C26E1" w:rsidRPr="00C42B50" w:rsidRDefault="006C26E1" w:rsidP="00C42B50">
            <w:pPr>
              <w:spacing w:after="0" w:line="240" w:lineRule="auto"/>
              <w:jc w:val="center"/>
            </w:pPr>
            <w:r w:rsidRPr="00C42B50">
              <w:t>2632</w:t>
            </w:r>
          </w:p>
        </w:tc>
      </w:tr>
      <w:tr w:rsidR="006C26E1" w:rsidRPr="00C42B50" w:rsidTr="00C42B50">
        <w:tc>
          <w:tcPr>
            <w:tcW w:w="4785" w:type="dxa"/>
          </w:tcPr>
          <w:p w:rsidR="006C26E1" w:rsidRPr="00C42B50" w:rsidRDefault="006C26E1" w:rsidP="00C42B50">
            <w:pPr>
              <w:spacing w:after="0" w:line="240" w:lineRule="auto"/>
            </w:pPr>
            <w:r w:rsidRPr="00C42B50">
              <w:t>Сосна обыкновенная</w:t>
            </w:r>
          </w:p>
        </w:tc>
        <w:tc>
          <w:tcPr>
            <w:tcW w:w="4786" w:type="dxa"/>
          </w:tcPr>
          <w:p w:rsidR="006C26E1" w:rsidRPr="00C42B50" w:rsidRDefault="006C26E1" w:rsidP="00C42B50">
            <w:pPr>
              <w:spacing w:after="0" w:line="240" w:lineRule="auto"/>
              <w:jc w:val="center"/>
            </w:pPr>
            <w:r w:rsidRPr="00C42B50">
              <w:t>1152</w:t>
            </w:r>
          </w:p>
        </w:tc>
      </w:tr>
      <w:tr w:rsidR="006C26E1" w:rsidRPr="00C42B50" w:rsidTr="00C42B50">
        <w:tc>
          <w:tcPr>
            <w:tcW w:w="4785" w:type="dxa"/>
          </w:tcPr>
          <w:p w:rsidR="006C26E1" w:rsidRPr="00C42B50" w:rsidRDefault="006C26E1" w:rsidP="00C42B50">
            <w:pPr>
              <w:spacing w:after="0" w:line="240" w:lineRule="auto"/>
            </w:pPr>
            <w:r w:rsidRPr="00C42B50">
              <w:t>Берёза (пушистая и повислая)</w:t>
            </w:r>
          </w:p>
        </w:tc>
        <w:tc>
          <w:tcPr>
            <w:tcW w:w="4786" w:type="dxa"/>
          </w:tcPr>
          <w:p w:rsidR="006C26E1" w:rsidRPr="00C42B50" w:rsidRDefault="006C26E1" w:rsidP="00C42B50">
            <w:pPr>
              <w:spacing w:after="0" w:line="240" w:lineRule="auto"/>
              <w:jc w:val="center"/>
            </w:pPr>
            <w:r w:rsidRPr="00C42B50">
              <w:t>930</w:t>
            </w:r>
          </w:p>
        </w:tc>
      </w:tr>
      <w:tr w:rsidR="006C26E1" w:rsidRPr="00C42B50" w:rsidTr="00C42B50">
        <w:tc>
          <w:tcPr>
            <w:tcW w:w="4785" w:type="dxa"/>
          </w:tcPr>
          <w:p w:rsidR="006C26E1" w:rsidRPr="00C42B50" w:rsidRDefault="006C26E1" w:rsidP="00C42B50">
            <w:pPr>
              <w:spacing w:after="0" w:line="240" w:lineRule="auto"/>
            </w:pPr>
            <w:r w:rsidRPr="00C42B50">
              <w:t>Ель</w:t>
            </w:r>
          </w:p>
        </w:tc>
        <w:tc>
          <w:tcPr>
            <w:tcW w:w="4786" w:type="dxa"/>
          </w:tcPr>
          <w:p w:rsidR="006C26E1" w:rsidRPr="00C42B50" w:rsidRDefault="006C26E1" w:rsidP="00C42B50">
            <w:pPr>
              <w:spacing w:after="0" w:line="240" w:lineRule="auto"/>
              <w:jc w:val="center"/>
            </w:pPr>
            <w:r w:rsidRPr="00C42B50">
              <w:t>763</w:t>
            </w:r>
          </w:p>
        </w:tc>
      </w:tr>
      <w:tr w:rsidR="006C26E1" w:rsidRPr="00C42B50" w:rsidTr="00C42B50">
        <w:tc>
          <w:tcPr>
            <w:tcW w:w="4785" w:type="dxa"/>
          </w:tcPr>
          <w:p w:rsidR="006C26E1" w:rsidRPr="00C42B50" w:rsidRDefault="006C26E1" w:rsidP="00C42B50">
            <w:pPr>
              <w:spacing w:after="0" w:line="240" w:lineRule="auto"/>
            </w:pPr>
            <w:r w:rsidRPr="00C42B50">
              <w:t>Сосна сибирская кедровая</w:t>
            </w:r>
          </w:p>
        </w:tc>
        <w:tc>
          <w:tcPr>
            <w:tcW w:w="4786" w:type="dxa"/>
          </w:tcPr>
          <w:p w:rsidR="006C26E1" w:rsidRPr="00C42B50" w:rsidRDefault="006C26E1" w:rsidP="00C42B50">
            <w:pPr>
              <w:spacing w:after="0" w:line="240" w:lineRule="auto"/>
              <w:jc w:val="center"/>
            </w:pPr>
            <w:r w:rsidRPr="00C42B50">
              <w:t>396</w:t>
            </w:r>
          </w:p>
        </w:tc>
      </w:tr>
      <w:tr w:rsidR="006C26E1" w:rsidRPr="007E4057" w:rsidTr="00C42B50">
        <w:tc>
          <w:tcPr>
            <w:tcW w:w="4785" w:type="dxa"/>
          </w:tcPr>
          <w:p w:rsidR="006C26E1" w:rsidRPr="007E4057" w:rsidRDefault="006C26E1" w:rsidP="00097B15">
            <w:pPr>
              <w:spacing w:after="0" w:line="240" w:lineRule="auto"/>
              <w:jc w:val="right"/>
              <w:rPr>
                <w:b/>
              </w:rPr>
            </w:pPr>
            <w:r w:rsidRPr="007E4057">
              <w:rPr>
                <w:b/>
              </w:rPr>
              <w:t>Общая площадь</w:t>
            </w:r>
          </w:p>
        </w:tc>
        <w:tc>
          <w:tcPr>
            <w:tcW w:w="4786" w:type="dxa"/>
          </w:tcPr>
          <w:p w:rsidR="006C26E1" w:rsidRPr="007E4057" w:rsidRDefault="006C26E1" w:rsidP="007E4057">
            <w:pPr>
              <w:spacing w:after="0" w:line="240" w:lineRule="auto"/>
              <w:jc w:val="center"/>
              <w:rPr>
                <w:b/>
              </w:rPr>
            </w:pPr>
            <w:r w:rsidRPr="007E4057">
              <w:rPr>
                <w:b/>
              </w:rPr>
              <w:fldChar w:fldCharType="begin"/>
            </w:r>
            <w:r w:rsidRPr="007E4057">
              <w:rPr>
                <w:b/>
              </w:rPr>
              <w:instrText xml:space="preserve"> =SUM(ABOVE)</w:instrText>
            </w:r>
            <w:r w:rsidRPr="007E4057">
              <w:rPr>
                <w:b/>
              </w:rPr>
              <w:fldChar w:fldCharType="separate"/>
            </w:r>
            <w:r>
              <w:rPr>
                <w:b/>
                <w:noProof/>
              </w:rPr>
              <w:t>5873</w:t>
            </w:r>
            <w:r w:rsidRPr="007E4057">
              <w:rPr>
                <w:b/>
              </w:rPr>
              <w:fldChar w:fldCharType="end"/>
            </w:r>
          </w:p>
        </w:tc>
      </w:tr>
    </w:tbl>
    <w:p w:rsidR="006C26E1" w:rsidRDefault="006C26E1">
      <w:pPr>
        <w:rPr>
          <w:b/>
        </w:rPr>
      </w:pPr>
    </w:p>
    <w:p w:rsidR="006C26E1" w:rsidRDefault="006C26E1" w:rsidP="00E6342B">
      <w:pPr>
        <w:pStyle w:val="Heading1"/>
        <w:shd w:val="clear" w:color="auto" w:fill="FFFFFF"/>
        <w:spacing w:before="0" w:beforeAutospacing="0" w:after="30" w:afterAutospacing="0" w:line="33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Дополните таблицу таким образом, чтобы в ней можно было организовать вычисления общей площади наших лесов. Выполните соответствующие вычисления.</w:t>
      </w:r>
    </w:p>
    <w:p w:rsidR="006C26E1" w:rsidRDefault="006C26E1"/>
    <w:p w:rsidR="006C26E1" w:rsidRDefault="006C26E1" w:rsidP="00E64382">
      <w:pPr>
        <w:rPr>
          <w:b/>
        </w:rPr>
      </w:pPr>
      <w:r>
        <w:t xml:space="preserve">Для того чтобы организовать вычисления площади добавляем строку в конце таблицы. В этой строке, в столбце «Порода» пишем «Всего», «Итого» или «Общая площадь». В столбце «Площадь, тыс. кв км» вставляем формулу  </w:t>
      </w:r>
      <w:r w:rsidRPr="007E4057">
        <w:rPr>
          <w:b/>
        </w:rPr>
        <w:t>=SUM(ABOVE</w:t>
      </w:r>
      <w:r>
        <w:rPr>
          <w:b/>
        </w:rPr>
        <w:t xml:space="preserve">) </w:t>
      </w:r>
      <w:r w:rsidRPr="00E64382">
        <w:t>(через меню «Таблица» «Формул</w:t>
      </w:r>
      <w:r>
        <w:t>а</w:t>
      </w:r>
      <w:r w:rsidRPr="00E64382">
        <w:t>»)</w:t>
      </w:r>
    </w:p>
    <w:p w:rsidR="006C26E1" w:rsidRDefault="006C26E1"/>
    <w:sectPr w:rsidR="006C26E1" w:rsidSect="003B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584"/>
    <w:rsid w:val="00097B15"/>
    <w:rsid w:val="001F7786"/>
    <w:rsid w:val="003B48BD"/>
    <w:rsid w:val="00650938"/>
    <w:rsid w:val="006C26E1"/>
    <w:rsid w:val="007E4057"/>
    <w:rsid w:val="00A33584"/>
    <w:rsid w:val="00C42B50"/>
    <w:rsid w:val="00E6342B"/>
    <w:rsid w:val="00E6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B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634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A335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86</Words>
  <Characters>496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Отдел экономики</cp:lastModifiedBy>
  <cp:revision>5</cp:revision>
  <dcterms:created xsi:type="dcterms:W3CDTF">2015-04-22T11:44:00Z</dcterms:created>
  <dcterms:modified xsi:type="dcterms:W3CDTF">2015-04-22T12:38:00Z</dcterms:modified>
</cp:coreProperties>
</file>