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52" w:rsidRDefault="000E2452" w:rsidP="00517CCC">
      <w:pPr>
        <w:pStyle w:val="HTMLPreformatted"/>
        <w:shd w:val="clear" w:color="auto" w:fill="FFFFFF"/>
        <w:textAlignment w:val="baseline"/>
        <w:rPr>
          <w:rFonts w:ascii="Verdana" w:hAnsi="Verdana"/>
          <w:color w:val="000000"/>
          <w:sz w:val="27"/>
          <w:szCs w:val="27"/>
        </w:rPr>
      </w:pPr>
    </w:p>
    <w:p w:rsidR="000E2452" w:rsidRPr="0059702D" w:rsidRDefault="000E2452" w:rsidP="0059702D">
      <w:pPr>
        <w:shd w:val="clear" w:color="auto" w:fill="FFFFFF"/>
        <w:spacing w:after="0" w:line="326" w:lineRule="atLeast"/>
        <w:rPr>
          <w:rFonts w:ascii="Arial" w:hAnsi="Arial" w:cs="Arial"/>
          <w:color w:val="000000"/>
          <w:lang w:eastAsia="ru-RU"/>
        </w:rPr>
      </w:pPr>
      <w:r w:rsidRPr="0059702D">
        <w:rPr>
          <w:rFonts w:ascii="Arial" w:hAnsi="Arial" w:cs="Arial"/>
          <w:color w:val="000000"/>
          <w:lang w:eastAsia="ru-RU"/>
        </w:rPr>
        <w:t>В русском языке встречаются одинаковые предлоги и приставки: в,во,за,на,над,по,под,про,с,о,об,от. Чтобы отличить предлог от приставки,нужно между предлогом и словом, перед которым он стоит попробовать поставить другое слово: вошёл в дом, в (какой) дом,в (большой)дом. Приставка же не отделяется от корня и пишется вместе со словом:пришёл,переход.Между приставкой и словом нельзя поставить ещё одно слово.</w:t>
      </w:r>
    </w:p>
    <w:p w:rsidR="000E2452" w:rsidRDefault="000E2452" w:rsidP="0059702D">
      <w:r w:rsidRPr="0059702D">
        <w:rPr>
          <w:rFonts w:ascii="Arial" w:hAnsi="Arial" w:cs="Arial"/>
          <w:color w:val="000000"/>
          <w:shd w:val="clear" w:color="auto" w:fill="FFFFFF"/>
          <w:lang w:eastAsia="ru-RU"/>
        </w:rPr>
        <w:t>Приставка( префикс)( от лат.praefixus- прикрепленный перед чем либо)- служебная морфема, которая находится перед корнем и служит для образования новых слов или словоформ.Словообразовательные приставки образуют новые слова: город- пригород.Словоизменительные(формообразующие)приставки служат для образования форм слова: делать - сделать , пугать - испугать (форма совершенного вида глагола)При помощи одной и той же приставки образуются слова различных частей речи Соавтор , сопереживать; суперигра , супермодный. Предлог- это служебная самостоятельная часть речи , пишется отдельно. Служебные части речи не являются названиями предметов , признаков , действий , а лишь выражают отношения между ними.Служебные части речи служат для связи слов или предложений.Служебные слова не являются членами предложения.</w:t>
      </w:r>
    </w:p>
    <w:sectPr w:rsidR="000E2452" w:rsidSect="0002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30D"/>
    <w:rsid w:val="000232C8"/>
    <w:rsid w:val="0002420A"/>
    <w:rsid w:val="000E2452"/>
    <w:rsid w:val="001805F8"/>
    <w:rsid w:val="001A685A"/>
    <w:rsid w:val="00224CA5"/>
    <w:rsid w:val="0027630D"/>
    <w:rsid w:val="003A0D4D"/>
    <w:rsid w:val="00514111"/>
    <w:rsid w:val="00517CCC"/>
    <w:rsid w:val="0053128C"/>
    <w:rsid w:val="00566784"/>
    <w:rsid w:val="0059702D"/>
    <w:rsid w:val="0060050E"/>
    <w:rsid w:val="00661917"/>
    <w:rsid w:val="00916BAF"/>
    <w:rsid w:val="00934AFE"/>
    <w:rsid w:val="00983CC0"/>
    <w:rsid w:val="00A43DBA"/>
    <w:rsid w:val="00A613C9"/>
    <w:rsid w:val="00B70714"/>
    <w:rsid w:val="00BC5963"/>
    <w:rsid w:val="00CB7E74"/>
    <w:rsid w:val="00EE6385"/>
    <w:rsid w:val="00FA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2C8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59702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8298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2763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A68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517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181</Words>
  <Characters>1032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admin</cp:lastModifiedBy>
  <cp:revision>7</cp:revision>
  <dcterms:created xsi:type="dcterms:W3CDTF">2014-02-12T09:44:00Z</dcterms:created>
  <dcterms:modified xsi:type="dcterms:W3CDTF">2014-02-12T11:15:00Z</dcterms:modified>
</cp:coreProperties>
</file>