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86" w:rsidRDefault="003A4286">
      <w:pPr>
        <w:rPr>
          <w:sz w:val="32"/>
          <w:szCs w:val="32"/>
        </w:rPr>
      </w:pPr>
      <w:r w:rsidRPr="00916A8C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        </w:t>
      </w:r>
      <w:r w:rsidRPr="00916A8C">
        <w:rPr>
          <w:sz w:val="32"/>
          <w:szCs w:val="32"/>
        </w:rPr>
        <w:t xml:space="preserve">  Задание  (8 класс).</w:t>
      </w:r>
    </w:p>
    <w:p w:rsidR="003A4286" w:rsidRDefault="003A4286">
      <w:pPr>
        <w:rPr>
          <w:sz w:val="32"/>
          <w:szCs w:val="32"/>
        </w:rPr>
      </w:pPr>
      <w:r>
        <w:rPr>
          <w:sz w:val="32"/>
          <w:szCs w:val="32"/>
        </w:rPr>
        <w:t>1.Списать текст, вставить пропущенные знаки препинания.</w:t>
      </w:r>
    </w:p>
    <w:p w:rsidR="003A4286" w:rsidRDefault="003A4286">
      <w:pPr>
        <w:rPr>
          <w:sz w:val="32"/>
          <w:szCs w:val="32"/>
        </w:rPr>
      </w:pPr>
      <w:r>
        <w:rPr>
          <w:sz w:val="32"/>
          <w:szCs w:val="32"/>
        </w:rPr>
        <w:t xml:space="preserve">2. Подчеркнуть грамматические основы, указать виды сказуемых, </w:t>
      </w:r>
    </w:p>
    <w:p w:rsidR="003A4286" w:rsidRDefault="003A4286">
      <w:pPr>
        <w:rPr>
          <w:sz w:val="32"/>
          <w:szCs w:val="32"/>
        </w:rPr>
      </w:pPr>
      <w:r>
        <w:rPr>
          <w:sz w:val="32"/>
          <w:szCs w:val="32"/>
        </w:rPr>
        <w:t>способы выражения подлежащего.</w:t>
      </w:r>
    </w:p>
    <w:p w:rsidR="003A4286" w:rsidRDefault="003A4286">
      <w:pPr>
        <w:rPr>
          <w:sz w:val="32"/>
          <w:szCs w:val="32"/>
        </w:rPr>
      </w:pPr>
    </w:p>
    <w:p w:rsidR="003A4286" w:rsidRDefault="003A4286">
      <w:pPr>
        <w:rPr>
          <w:sz w:val="32"/>
          <w:szCs w:val="32"/>
        </w:rPr>
      </w:pPr>
      <w:r>
        <w:rPr>
          <w:sz w:val="32"/>
          <w:szCs w:val="32"/>
        </w:rPr>
        <w:t>Вода в пруде  почернела  лёгкая  лодочка  уже  скользила   по ней  и слышался  плеск весла и смешки какой-то гражданки в лодочке.</w:t>
      </w:r>
    </w:p>
    <w:p w:rsidR="003A4286" w:rsidRDefault="003A4286">
      <w:pPr>
        <w:rPr>
          <w:sz w:val="32"/>
          <w:szCs w:val="32"/>
        </w:rPr>
      </w:pPr>
      <w:r>
        <w:rPr>
          <w:sz w:val="32"/>
          <w:szCs w:val="32"/>
        </w:rPr>
        <w:t>Небо над Москвой уже выцвело и совершенно отчётливо была видна в высоте полная  луна  но ещё не золотая а белая.</w:t>
      </w:r>
    </w:p>
    <w:p w:rsidR="003A4286" w:rsidRDefault="003A4286">
      <w:pPr>
        <w:rPr>
          <w:sz w:val="32"/>
          <w:szCs w:val="32"/>
        </w:rPr>
      </w:pPr>
      <w:r>
        <w:rPr>
          <w:sz w:val="32"/>
          <w:szCs w:val="32"/>
        </w:rPr>
        <w:t xml:space="preserve">Дышать стало гораздо легче, и голоса под липами теперь звучали мягче по - вечернему. </w:t>
      </w:r>
    </w:p>
    <w:p w:rsidR="003A4286" w:rsidRDefault="003A4286">
      <w:pPr>
        <w:rPr>
          <w:sz w:val="32"/>
          <w:szCs w:val="32"/>
        </w:rPr>
      </w:pPr>
      <w:r>
        <w:rPr>
          <w:sz w:val="32"/>
          <w:szCs w:val="32"/>
        </w:rPr>
        <w:t xml:space="preserve">«Как же это я не  заметил  </w:t>
      </w:r>
      <w:bookmarkStart w:id="0" w:name="_GoBack"/>
      <w:bookmarkEnd w:id="0"/>
      <w:r>
        <w:rPr>
          <w:sz w:val="32"/>
          <w:szCs w:val="32"/>
        </w:rPr>
        <w:t>что он успел сплести целый рассказ?- подумал Бездомный в изумлении -, ведь вот уже и вечер!»</w:t>
      </w:r>
    </w:p>
    <w:p w:rsidR="003A4286" w:rsidRDefault="003A42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</w:p>
    <w:p w:rsidR="003A4286" w:rsidRDefault="003A42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(М.Булгаков).</w:t>
      </w:r>
    </w:p>
    <w:p w:rsidR="003A4286" w:rsidRDefault="003A4286">
      <w:pPr>
        <w:rPr>
          <w:sz w:val="32"/>
          <w:szCs w:val="32"/>
        </w:rPr>
      </w:pPr>
    </w:p>
    <w:p w:rsidR="003A4286" w:rsidRPr="00916A8C" w:rsidRDefault="003A4286">
      <w:pPr>
        <w:rPr>
          <w:sz w:val="32"/>
          <w:szCs w:val="32"/>
        </w:rPr>
      </w:pPr>
    </w:p>
    <w:sectPr w:rsidR="003A4286" w:rsidRPr="00916A8C" w:rsidSect="008D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A8C"/>
    <w:rsid w:val="00170DF0"/>
    <w:rsid w:val="003A4286"/>
    <w:rsid w:val="004F588A"/>
    <w:rsid w:val="007828EA"/>
    <w:rsid w:val="008378D9"/>
    <w:rsid w:val="008D2617"/>
    <w:rsid w:val="008F0BEB"/>
    <w:rsid w:val="0091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121</Words>
  <Characters>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Задание  (8 класс)</dc:title>
  <dc:subject/>
  <dc:creator>user</dc:creator>
  <cp:keywords/>
  <dc:description/>
  <cp:lastModifiedBy>Людмила</cp:lastModifiedBy>
  <cp:revision>2</cp:revision>
  <dcterms:created xsi:type="dcterms:W3CDTF">2013-12-21T12:46:00Z</dcterms:created>
  <dcterms:modified xsi:type="dcterms:W3CDTF">2013-12-21T12:46:00Z</dcterms:modified>
</cp:coreProperties>
</file>