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>1. В каком ряду все слова - ПРИЧАСТИЯ?</w:t>
      </w: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>Г) строящий, построенный, строивший</w:t>
      </w: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>2. В каком ряду все причастия действительные?</w:t>
      </w: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>Д) смотревший, смотрящий, видевший</w:t>
      </w: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>3. В каком ряду все причастия прошедшего времени?</w:t>
      </w: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>Б) засеявший, растаявший, расколотый</w:t>
      </w: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>4. Укажите верную характеристику причастия в предложении</w:t>
      </w: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>Страшный рев, смешанный с яростным лаем, всколыхнул утреннюю тишину.</w:t>
      </w: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>Б) смешанный (рев) - причастие, совершенного вида, страдательное, прошедшего</w:t>
      </w: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>времени</w:t>
      </w: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>5. В каком варианте НЕ пишется раздельно?</w:t>
      </w: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>А) (не)крашенный нами пол</w:t>
      </w: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>6. В каком варианте причастный оброт следует выделить запятыми?</w:t>
      </w:r>
    </w:p>
    <w:p w:rsidR="009C5287" w:rsidRPr="005B10DD" w:rsidRDefault="009C5287">
      <w:pPr>
        <w:rPr>
          <w:rFonts w:ascii="Times New Roman" w:hAnsi="Times New Roman"/>
        </w:rPr>
      </w:pP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>Б) Захар сидел у ворот обращенных в переулок.</w:t>
      </w:r>
    </w:p>
    <w:p w:rsidR="009C5287" w:rsidRPr="005B10DD" w:rsidRDefault="009C5287">
      <w:pPr>
        <w:rPr>
          <w:rFonts w:ascii="Times New Roman" w:hAnsi="Times New Roman"/>
        </w:rPr>
      </w:pP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>7. В каком варианте пишется НН?</w:t>
      </w: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>В) поджаре_ая колбаса</w:t>
      </w: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>8. В каком варианте пишется Н?</w:t>
      </w: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>А) полы выкраше_ы</w:t>
      </w: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>9. В каком случае допущена ошибка в объяснении орфограммы?</w:t>
      </w: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>Б) асфальтирова_ая дорога - пишется Н, так как есть суффикс -ирова-</w:t>
      </w: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>10.Укажите предложение, в котором причастие является сказуемым.</w:t>
      </w: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>В) Вы чем-то встревожены?.</w:t>
      </w: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>11.В каком случае на месте пропуска пишется буква Е?</w:t>
      </w: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>Б) постро_нный за ночь</w:t>
      </w: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>12.В каком случае на месте пропуска пишется буква И?</w:t>
      </w: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>Б) успоко_вший меня</w:t>
      </w: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>13.Выделите предложения с причастными оборотами. Подчеркните</w:t>
      </w: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>причастные обороты.</w:t>
      </w: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 xml:space="preserve">А) Над </w:t>
      </w:r>
      <w:r w:rsidRPr="005B10DD">
        <w:rPr>
          <w:rFonts w:ascii="Times New Roman" w:hAnsi="Times New Roman"/>
          <w:u w:val="single"/>
        </w:rPr>
        <w:t xml:space="preserve">заледеневшей от сильного мороза </w:t>
      </w:r>
      <w:r w:rsidRPr="005B10DD">
        <w:rPr>
          <w:rFonts w:ascii="Times New Roman" w:hAnsi="Times New Roman"/>
        </w:rPr>
        <w:t>рекой мы летели в течение получаса.</w:t>
      </w: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 xml:space="preserve">Б) Разные состояния воды, </w:t>
      </w:r>
      <w:r w:rsidRPr="005B10DD">
        <w:rPr>
          <w:rFonts w:ascii="Times New Roman" w:hAnsi="Times New Roman"/>
          <w:u w:val="single"/>
        </w:rPr>
        <w:t xml:space="preserve">принимавшей на себя окраску неба и берегов, </w:t>
      </w:r>
      <w:r w:rsidRPr="005B10DD">
        <w:rPr>
          <w:rFonts w:ascii="Times New Roman" w:hAnsi="Times New Roman"/>
        </w:rPr>
        <w:t>привлекли</w:t>
      </w: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>внимание туристов.</w:t>
      </w: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 xml:space="preserve">Г) Из </w:t>
      </w:r>
      <w:r w:rsidRPr="005B10DD">
        <w:rPr>
          <w:rFonts w:ascii="Times New Roman" w:hAnsi="Times New Roman"/>
          <w:u w:val="single"/>
        </w:rPr>
        <w:t xml:space="preserve">расположенного неподалеку </w:t>
      </w:r>
      <w:r w:rsidRPr="005B10DD">
        <w:rPr>
          <w:rFonts w:ascii="Times New Roman" w:hAnsi="Times New Roman"/>
        </w:rPr>
        <w:t>поселка в это время выезжали первые комбайны.</w:t>
      </w: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 xml:space="preserve">Д) </w:t>
      </w:r>
      <w:r w:rsidRPr="005B10DD">
        <w:rPr>
          <w:rFonts w:ascii="Times New Roman" w:hAnsi="Times New Roman"/>
          <w:u w:val="single"/>
        </w:rPr>
        <w:t xml:space="preserve">Покрытая первыми весенними цветами </w:t>
      </w:r>
      <w:r w:rsidRPr="005B10DD">
        <w:rPr>
          <w:rFonts w:ascii="Times New Roman" w:hAnsi="Times New Roman"/>
        </w:rPr>
        <w:t>лужайка произвела на нас особое</w:t>
      </w: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>впечатление.</w:t>
      </w: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>14.Выберите предложения, в которых на месте пропусков ставится запятая.</w:t>
      </w:r>
    </w:p>
    <w:p w:rsidR="009C5287" w:rsidRPr="005B10DD" w:rsidRDefault="009C5287">
      <w:pPr>
        <w:rPr>
          <w:rFonts w:ascii="Times New Roman" w:hAnsi="Times New Roman"/>
        </w:rPr>
      </w:pP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>Б) Наука…занимающаяся охраной природы…называется экологией.</w:t>
      </w: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>В) Впереди уже видны красные огоньки…причудливо разбросанные на темных</w:t>
      </w: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>холмах.</w:t>
      </w: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>Д) В жухлой траве…пожелтевшей от дождя и ветра…осторожно подкрадываясь, к</w:t>
      </w: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>перелеску пробиралась лиса.</w:t>
      </w: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>15. Укажите предложения, в которых допущена пунктуационная ошибка.</w:t>
      </w: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>Исправьте ее.</w:t>
      </w: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>А) Ярко блеснувшая молния режет синюю гущу облаков.</w:t>
      </w: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>Б) На солнце ярко сверкнули занесенные снегом избушки.</w:t>
      </w: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>Д) Листья кленов, похожие на лапы, выделялись на желтом песке.</w:t>
      </w: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>16.Перепишите, согласуя с выделенными словами данные в скобках</w:t>
      </w: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>причастные обороты. Место их до или после определяемого слова выберите</w:t>
      </w: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>сами.</w:t>
      </w: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>1) Дорога, поросшая зелёной придорожной травой, вьётся между двумя колеями.</w:t>
      </w: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>2) Блюдца лилий и нити, идущие от них в глубину, очень грациозны</w:t>
      </w: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 xml:space="preserve">3) Солнце село, и на небе замерли лёгкие облака, розовеющие от заката. </w:t>
      </w: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>4) Откуда-то справа доносились звуки, чрезвычайно похожие на плач ребёнка</w:t>
      </w: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 xml:space="preserve"> 5) По густо заросший травой степи лошади шли медленно </w:t>
      </w: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 xml:space="preserve">6) Заночевавший в горах пастух подходит к нашему костру </w:t>
      </w: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 xml:space="preserve"> 7) Мы плыли в тумане, закрывшем берег и море,</w:t>
      </w: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>. 8) В снежных просторах, обманывающих неопытный</w:t>
      </w:r>
    </w:p>
    <w:p w:rsidR="009C5287" w:rsidRPr="005B10DD" w:rsidRDefault="009C5287">
      <w:pPr>
        <w:rPr>
          <w:rFonts w:ascii="Times New Roman" w:hAnsi="Times New Roman"/>
        </w:rPr>
      </w:pPr>
      <w:r w:rsidRPr="005B10DD">
        <w:rPr>
          <w:rFonts w:ascii="Times New Roman" w:hAnsi="Times New Roman"/>
        </w:rPr>
        <w:t>глаз,трудно определить расстояние.</w:t>
      </w:r>
    </w:p>
    <w:sectPr w:rsidR="009C5287" w:rsidRPr="005B10DD" w:rsidSect="006D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090"/>
    <w:rsid w:val="005B10DD"/>
    <w:rsid w:val="006D0D1B"/>
    <w:rsid w:val="00945090"/>
    <w:rsid w:val="009C5287"/>
    <w:rsid w:val="009E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411</Words>
  <Characters>2345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ЖЕНЯ</cp:lastModifiedBy>
  <cp:revision>2</cp:revision>
  <dcterms:created xsi:type="dcterms:W3CDTF">2017-12-13T19:49:00Z</dcterms:created>
  <dcterms:modified xsi:type="dcterms:W3CDTF">2017-12-13T19:50:00Z</dcterms:modified>
</cp:coreProperties>
</file>