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1F" w:rsidRPr="00305AE4" w:rsidRDefault="0057631F" w:rsidP="009E4C6C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57631F" w:rsidRDefault="0057631F" w:rsidP="00305AE4">
      <w:pPr>
        <w:pStyle w:val="ListParagraph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Двудольные растения</w:t>
      </w:r>
    </w:p>
    <w:p w:rsidR="0057631F" w:rsidRPr="00836BC4" w:rsidRDefault="0057631F" w:rsidP="00305AE4">
      <w:pPr>
        <w:pStyle w:val="ListParagraph"/>
        <w:jc w:val="center"/>
        <w:rPr>
          <w:rFonts w:ascii="Times New Roman" w:hAnsi="Times New Roman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1722"/>
        <w:gridCol w:w="1655"/>
        <w:gridCol w:w="1545"/>
        <w:gridCol w:w="1613"/>
        <w:gridCol w:w="1974"/>
      </w:tblGrid>
      <w:tr w:rsidR="0057631F" w:rsidRPr="00836BC4" w:rsidTr="008B797B"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Название семейства</w:t>
            </w:r>
          </w:p>
        </w:tc>
        <w:tc>
          <w:tcPr>
            <w:tcW w:w="1742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Число видов растений</w:t>
            </w:r>
          </w:p>
        </w:tc>
        <w:tc>
          <w:tcPr>
            <w:tcW w:w="16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Формула</w:t>
            </w:r>
          </w:p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 xml:space="preserve"> цветка</w:t>
            </w:r>
          </w:p>
        </w:tc>
        <w:tc>
          <w:tcPr>
            <w:tcW w:w="1559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 xml:space="preserve">Типы </w:t>
            </w:r>
          </w:p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 xml:space="preserve">соцветий </w:t>
            </w:r>
          </w:p>
        </w:tc>
        <w:tc>
          <w:tcPr>
            <w:tcW w:w="15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 xml:space="preserve">Название </w:t>
            </w:r>
          </w:p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плодов</w:t>
            </w:r>
          </w:p>
        </w:tc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Примеры (3) растений</w:t>
            </w:r>
          </w:p>
        </w:tc>
      </w:tr>
      <w:tr w:rsidR="0057631F" w:rsidRPr="00836BC4" w:rsidTr="008B797B"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1.крестоцветные</w:t>
            </w:r>
          </w:p>
        </w:tc>
        <w:tc>
          <w:tcPr>
            <w:tcW w:w="1742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Ч4Л4Т4+2П2</w:t>
            </w:r>
          </w:p>
        </w:tc>
        <w:tc>
          <w:tcPr>
            <w:tcW w:w="1559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Стручок , стручочек</w:t>
            </w:r>
          </w:p>
        </w:tc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  <w:color w:val="222222"/>
                <w:shd w:val="clear" w:color="auto" w:fill="FFFFFF"/>
              </w:rPr>
              <w:t>Только травы. Ка- пуста, редька, су- репка, пастушья сумка, гулявник лекарственный</w:t>
            </w:r>
          </w:p>
        </w:tc>
      </w:tr>
      <w:tr w:rsidR="0057631F" w:rsidRPr="00836BC4" w:rsidTr="008B797B"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2.розоцветные</w:t>
            </w:r>
          </w:p>
        </w:tc>
        <w:tc>
          <w:tcPr>
            <w:tcW w:w="1742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:rsidR="0057631F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Ч5П5Т..П1</w:t>
            </w:r>
          </w:p>
          <w:p w:rsidR="0057631F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Ч5Л5Т..П..</w:t>
            </w:r>
          </w:p>
        </w:tc>
        <w:tc>
          <w:tcPr>
            <w:tcW w:w="1559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Костянка, яблоко , многоорешник</w:t>
            </w:r>
          </w:p>
        </w:tc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  <w:color w:val="222222"/>
                <w:shd w:val="clear" w:color="auto" w:fill="FFFFFF"/>
              </w:rPr>
              <w:t>Травы, деревья кустарники. Шипов- ник, яблоня, ряби- на, лапчатка, гра- вилат, земляника, боярышник, груша. вишня, слива</w:t>
            </w:r>
          </w:p>
        </w:tc>
      </w:tr>
      <w:tr w:rsidR="0057631F" w:rsidRPr="00836BC4" w:rsidTr="008B797B"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3.паслёновые</w:t>
            </w:r>
          </w:p>
        </w:tc>
        <w:tc>
          <w:tcPr>
            <w:tcW w:w="1742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Ч5Л5Т5Л1</w:t>
            </w:r>
          </w:p>
        </w:tc>
        <w:tc>
          <w:tcPr>
            <w:tcW w:w="1559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Ягода, коробочка</w:t>
            </w:r>
          </w:p>
        </w:tc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B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Травы, Томаты, паслен, душистый табак, петуния, перец, баклажан, белена, дурман</w:t>
            </w:r>
          </w:p>
        </w:tc>
      </w:tr>
      <w:tr w:rsidR="0057631F" w:rsidRPr="00836BC4" w:rsidTr="008B797B"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4.мотыльковые</w:t>
            </w:r>
          </w:p>
        </w:tc>
        <w:tc>
          <w:tcPr>
            <w:tcW w:w="1742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7631F" w:rsidRPr="00836BC4" w:rsidTr="008B797B"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BC4">
              <w:rPr>
                <w:rFonts w:ascii="Times New Roman" w:hAnsi="Times New Roman"/>
              </w:rPr>
              <w:t>5.сложноцветные</w:t>
            </w:r>
          </w:p>
        </w:tc>
        <w:tc>
          <w:tcPr>
            <w:tcW w:w="1742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7631F" w:rsidRPr="00836BC4" w:rsidRDefault="0057631F" w:rsidP="008B79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57631F" w:rsidRPr="00836BC4" w:rsidRDefault="0057631F" w:rsidP="00305AE4">
      <w:pPr>
        <w:pStyle w:val="ListParagraph"/>
        <w:jc w:val="center"/>
        <w:rPr>
          <w:rFonts w:ascii="Times New Roman" w:hAnsi="Times New Roman"/>
        </w:rPr>
      </w:pPr>
    </w:p>
    <w:p w:rsidR="0057631F" w:rsidRPr="00836BC4" w:rsidRDefault="0057631F" w:rsidP="00660A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6BC4">
        <w:rPr>
          <w:rFonts w:ascii="Times New Roman" w:hAnsi="Times New Roman"/>
        </w:rPr>
        <w:t>Запишите полный ответ на вопросы: в органах каких растений семейства паслёновых содержатся ядовитые вещества? Чем опасны они для человека?</w:t>
      </w:r>
    </w:p>
    <w:p w:rsidR="0057631F" w:rsidRDefault="0057631F" w:rsidP="00263EC6">
      <w:pPr>
        <w:tabs>
          <w:tab w:val="left" w:pos="4456"/>
        </w:tabs>
        <w:rPr>
          <w:rFonts w:ascii="Times New Roman" w:hAnsi="Times New Roman"/>
          <w:sz w:val="24"/>
          <w:szCs w:val="24"/>
        </w:rPr>
      </w:pPr>
    </w:p>
    <w:p w:rsidR="0057631F" w:rsidRPr="00263EC6" w:rsidRDefault="0057631F" w:rsidP="00263EC6">
      <w:pPr>
        <w:rPr>
          <w:rFonts w:ascii="Times New Roman" w:hAnsi="Times New Roman"/>
          <w:sz w:val="24"/>
          <w:szCs w:val="24"/>
        </w:rPr>
      </w:pPr>
    </w:p>
    <w:sectPr w:rsidR="0057631F" w:rsidRPr="00263EC6" w:rsidSect="00263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900EE"/>
    <w:multiLevelType w:val="hybridMultilevel"/>
    <w:tmpl w:val="8BBA070E"/>
    <w:lvl w:ilvl="0" w:tplc="2E2E0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EC6"/>
    <w:rsid w:val="000F1C57"/>
    <w:rsid w:val="00241883"/>
    <w:rsid w:val="00257DC2"/>
    <w:rsid w:val="00263EC6"/>
    <w:rsid w:val="002B70A6"/>
    <w:rsid w:val="00305AE4"/>
    <w:rsid w:val="00341905"/>
    <w:rsid w:val="003F1582"/>
    <w:rsid w:val="004D38AD"/>
    <w:rsid w:val="0057631F"/>
    <w:rsid w:val="00593900"/>
    <w:rsid w:val="00660A21"/>
    <w:rsid w:val="006A16E5"/>
    <w:rsid w:val="006D5D5D"/>
    <w:rsid w:val="00765EE8"/>
    <w:rsid w:val="007F34D1"/>
    <w:rsid w:val="008218BA"/>
    <w:rsid w:val="00836BC4"/>
    <w:rsid w:val="0087742E"/>
    <w:rsid w:val="008B3117"/>
    <w:rsid w:val="008B797B"/>
    <w:rsid w:val="00924CE6"/>
    <w:rsid w:val="009E3111"/>
    <w:rsid w:val="009E4C6C"/>
    <w:rsid w:val="00CB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63E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63EC6"/>
    <w:pPr>
      <w:ind w:left="720"/>
      <w:contextualSpacing/>
    </w:pPr>
  </w:style>
  <w:style w:type="table" w:styleId="TableGrid">
    <w:name w:val="Table Grid"/>
    <w:basedOn w:val="TableNormal"/>
    <w:uiPriority w:val="99"/>
    <w:rsid w:val="00305A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</Pages>
  <Words>114</Words>
  <Characters>653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2020-04-24T08:13:00Z</dcterms:created>
  <dcterms:modified xsi:type="dcterms:W3CDTF">2020-05-02T13:22:00Z</dcterms:modified>
</cp:coreProperties>
</file>