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99" w:rsidRDefault="00DC5F99" w:rsidP="007C27A1">
      <w:pPr>
        <w:pStyle w:val="ListParagraph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 xml:space="preserve">В ячейке </w:t>
      </w:r>
      <w:r w:rsidRPr="007C27A1">
        <w:rPr>
          <w:noProof/>
          <w:lang w:val="en-US" w:eastAsia="ru-RU"/>
        </w:rPr>
        <w:t>D</w:t>
      </w:r>
      <w:r w:rsidRPr="007C27A1">
        <w:rPr>
          <w:noProof/>
          <w:lang w:eastAsia="ru-RU"/>
        </w:rPr>
        <w:t xml:space="preserve">4 </w:t>
      </w:r>
      <w:r>
        <w:rPr>
          <w:noProof/>
          <w:lang w:eastAsia="ru-RU"/>
        </w:rPr>
        <w:t>заданной таблицы для вычисления была использована функция. Укажите какая функция могла быть использована и почему?</w:t>
      </w:r>
    </w:p>
    <w:p w:rsidR="00DC5F99" w:rsidRDefault="00DC5F99" w:rsidP="007C27A1">
      <w:pPr>
        <w:pStyle w:val="ListParagraph"/>
        <w:rPr>
          <w:noProof/>
          <w:lang w:eastAsia="ru-RU"/>
        </w:rPr>
      </w:pPr>
      <w:bookmarkStart w:id="0" w:name="_GoBack"/>
      <w:r w:rsidRPr="0003132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5.25pt;height:69pt;visibility:visible">
            <v:imagedata r:id="rId5" o:title="" croptop="32267f" cropbottom="21487f" cropleft="30264f" cropright="19462f"/>
          </v:shape>
        </w:pict>
      </w:r>
      <w:bookmarkEnd w:id="0"/>
    </w:p>
    <w:p w:rsidR="00DC5F99" w:rsidRDefault="00DC5F99" w:rsidP="007C27A1">
      <w:pPr>
        <w:pStyle w:val="ListParagraph"/>
      </w:pPr>
      <w:r>
        <w:rPr>
          <w:noProof/>
          <w:lang w:eastAsia="ru-RU"/>
        </w:rPr>
        <w:t>МАКС – находит максимальное значение с выбраных ячеек</w:t>
      </w:r>
    </w:p>
    <w:p w:rsidR="00DC5F99" w:rsidRDefault="00DC5F99" w:rsidP="007C27A1">
      <w:pPr>
        <w:pStyle w:val="ListParagraph"/>
      </w:pPr>
    </w:p>
    <w:p w:rsidR="00DC5F99" w:rsidRDefault="00DC5F99" w:rsidP="007C27A1">
      <w:pPr>
        <w:pStyle w:val="ListParagraph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 xml:space="preserve">В ячейке </w:t>
      </w:r>
      <w:r>
        <w:rPr>
          <w:noProof/>
          <w:lang w:val="en-US" w:eastAsia="ru-RU"/>
        </w:rPr>
        <w:t>E</w:t>
      </w:r>
      <w:r w:rsidRPr="007C27A1">
        <w:rPr>
          <w:noProof/>
          <w:lang w:eastAsia="ru-RU"/>
        </w:rPr>
        <w:t xml:space="preserve">3 </w:t>
      </w:r>
      <w:r>
        <w:rPr>
          <w:noProof/>
          <w:lang w:eastAsia="ru-RU"/>
        </w:rPr>
        <w:t>заданной таблицы для вычисления была использована функция. Укажите какая функция могла быть использована и почему?</w:t>
      </w:r>
    </w:p>
    <w:p w:rsidR="00DC5F99" w:rsidRDefault="00DC5F99" w:rsidP="007C27A1">
      <w:pPr>
        <w:pStyle w:val="ListParagraph"/>
        <w:rPr>
          <w:noProof/>
          <w:lang w:eastAsia="ru-RU"/>
        </w:rPr>
      </w:pPr>
      <w:r w:rsidRPr="00031321">
        <w:rPr>
          <w:noProof/>
          <w:lang w:eastAsia="ru-RU"/>
        </w:rPr>
        <w:pict>
          <v:shape id="Рисунок 2" o:spid="_x0000_i1026" type="#_x0000_t75" style="width:195pt;height:69.75pt;visibility:visible">
            <v:imagedata r:id="rId6" o:title="" croptop="32267f" cropbottom="19610f" cropleft="28079f" cropright="17051f"/>
          </v:shape>
        </w:pict>
      </w:r>
    </w:p>
    <w:p w:rsidR="00DC5F99" w:rsidRDefault="00DC5F99" w:rsidP="007C27A1">
      <w:pPr>
        <w:pStyle w:val="ListParagraph"/>
      </w:pPr>
      <w:r>
        <w:rPr>
          <w:rFonts w:ascii="Arial" w:hAnsi="Arial" w:cs="Arial"/>
          <w:color w:val="BDC1C6"/>
          <w:sz w:val="17"/>
          <w:szCs w:val="17"/>
          <w:shd w:val="clear" w:color="auto" w:fill="202124"/>
        </w:rPr>
        <w:t>Функция СЧЁТ подсчитывает </w:t>
      </w:r>
      <w:r>
        <w:rPr>
          <w:rFonts w:ascii="Arial" w:hAnsi="Arial" w:cs="Arial"/>
          <w:b/>
          <w:bCs/>
          <w:color w:val="BDC1C6"/>
          <w:sz w:val="17"/>
          <w:szCs w:val="17"/>
          <w:shd w:val="clear" w:color="auto" w:fill="202124"/>
        </w:rPr>
        <w:t>количество</w:t>
      </w:r>
      <w:r>
        <w:rPr>
          <w:rFonts w:ascii="Arial" w:hAnsi="Arial" w:cs="Arial"/>
          <w:color w:val="BDC1C6"/>
          <w:sz w:val="17"/>
          <w:szCs w:val="17"/>
          <w:shd w:val="clear" w:color="auto" w:fill="202124"/>
        </w:rPr>
        <w:t> ячеек, содержащих числа, и </w:t>
      </w:r>
      <w:r>
        <w:rPr>
          <w:rFonts w:ascii="Arial" w:hAnsi="Arial" w:cs="Arial"/>
          <w:b/>
          <w:bCs/>
          <w:color w:val="BDC1C6"/>
          <w:sz w:val="17"/>
          <w:szCs w:val="17"/>
          <w:shd w:val="clear" w:color="auto" w:fill="202124"/>
        </w:rPr>
        <w:t>количество</w:t>
      </w:r>
      <w:r>
        <w:rPr>
          <w:rFonts w:ascii="Arial" w:hAnsi="Arial" w:cs="Arial"/>
          <w:color w:val="BDC1C6"/>
          <w:sz w:val="17"/>
          <w:szCs w:val="17"/>
          <w:shd w:val="clear" w:color="auto" w:fill="202124"/>
        </w:rPr>
        <w:t> чисел в списке аргументов.</w:t>
      </w:r>
    </w:p>
    <w:sectPr w:rsidR="00DC5F99" w:rsidSect="00B2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62FAC"/>
    <w:multiLevelType w:val="hybridMultilevel"/>
    <w:tmpl w:val="B66E42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7A1"/>
    <w:rsid w:val="00031321"/>
    <w:rsid w:val="002F3FB4"/>
    <w:rsid w:val="007C27A1"/>
    <w:rsid w:val="008E7B11"/>
    <w:rsid w:val="00A057E9"/>
    <w:rsid w:val="00B26468"/>
    <w:rsid w:val="00D23A6F"/>
    <w:rsid w:val="00DC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46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2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61</Words>
  <Characters>354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User</cp:lastModifiedBy>
  <cp:revision>2</cp:revision>
  <dcterms:created xsi:type="dcterms:W3CDTF">2021-11-08T10:09:00Z</dcterms:created>
  <dcterms:modified xsi:type="dcterms:W3CDTF">2021-11-15T12:30:00Z</dcterms:modified>
</cp:coreProperties>
</file>