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FC" w:rsidRPr="00E43FAC" w:rsidRDefault="00EE55FC" w:rsidP="00E43FAC">
      <w:pPr>
        <w:ind w:left="360"/>
        <w:rPr>
          <w:rFonts w:ascii="Times New Roman" w:hAnsi="Times New Roman"/>
          <w:sz w:val="28"/>
          <w:szCs w:val="28"/>
        </w:rPr>
      </w:pPr>
      <w:r w:rsidRPr="00AE0B3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26.5pt;height:127.5pt;visibility:visible">
            <v:imagedata r:id="rId5" o:title=""/>
          </v:shape>
        </w:pict>
      </w:r>
      <w:r w:rsidRPr="00AE0B3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6" type="#_x0000_t75" style="width:230.25pt;height:129.75pt;visibility:visible">
            <v:imagedata r:id="rId6" o:title=""/>
          </v:shape>
        </w:pict>
      </w:r>
      <w:r w:rsidRPr="00AE0B3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7" type="#_x0000_t75" style="width:230.25pt;height:129.75pt;visibility:visible">
            <v:imagedata r:id="rId7" o:title=""/>
          </v:shape>
        </w:pict>
      </w:r>
      <w:r w:rsidRPr="00AE0B3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8" type="#_x0000_t75" style="width:230.25pt;height:129.75pt;visibility:visible">
            <v:imagedata r:id="rId8" o:title=""/>
          </v:shape>
        </w:pict>
      </w:r>
      <w:bookmarkStart w:id="0" w:name="_GoBack"/>
      <w:r w:rsidRPr="00AE0B3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9" type="#_x0000_t75" style="width:230.25pt;height:129.75pt;visibility:visible">
            <v:imagedata r:id="rId9" o:title=""/>
          </v:shape>
        </w:pict>
      </w:r>
      <w:bookmarkEnd w:id="0"/>
      <w:r w:rsidRPr="00AE0B3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0" type="#_x0000_t75" style="width:230.25pt;height:129.75pt;visibility:visible">
            <v:imagedata r:id="rId10" o:title=""/>
          </v:shape>
        </w:pict>
      </w:r>
    </w:p>
    <w:sectPr w:rsidR="00EE55FC" w:rsidRPr="00E43FAC" w:rsidSect="0072646C">
      <w:pgSz w:w="16838" w:h="11906" w:orient="landscape"/>
      <w:pgMar w:top="426" w:right="426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A42"/>
    <w:multiLevelType w:val="hybridMultilevel"/>
    <w:tmpl w:val="8B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E26"/>
    <w:rsid w:val="000013A6"/>
    <w:rsid w:val="00012D14"/>
    <w:rsid w:val="00015C51"/>
    <w:rsid w:val="00016F8A"/>
    <w:rsid w:val="00017CDC"/>
    <w:rsid w:val="000264F3"/>
    <w:rsid w:val="00026FD6"/>
    <w:rsid w:val="00030970"/>
    <w:rsid w:val="00030BCA"/>
    <w:rsid w:val="00036DF2"/>
    <w:rsid w:val="00047F33"/>
    <w:rsid w:val="00052D10"/>
    <w:rsid w:val="00055BD7"/>
    <w:rsid w:val="00057DDE"/>
    <w:rsid w:val="0006112F"/>
    <w:rsid w:val="00061BF1"/>
    <w:rsid w:val="00062709"/>
    <w:rsid w:val="00063B68"/>
    <w:rsid w:val="0006643C"/>
    <w:rsid w:val="0006696A"/>
    <w:rsid w:val="000741C2"/>
    <w:rsid w:val="00076561"/>
    <w:rsid w:val="000904FB"/>
    <w:rsid w:val="00092804"/>
    <w:rsid w:val="0009516D"/>
    <w:rsid w:val="000958B5"/>
    <w:rsid w:val="000978E1"/>
    <w:rsid w:val="000A5558"/>
    <w:rsid w:val="000B6361"/>
    <w:rsid w:val="000C1CDD"/>
    <w:rsid w:val="000C6047"/>
    <w:rsid w:val="000C7244"/>
    <w:rsid w:val="000C785C"/>
    <w:rsid w:val="000D14A4"/>
    <w:rsid w:val="000D3EF2"/>
    <w:rsid w:val="000E3194"/>
    <w:rsid w:val="000E5D86"/>
    <w:rsid w:val="000F2D8F"/>
    <w:rsid w:val="000F4089"/>
    <w:rsid w:val="000F423F"/>
    <w:rsid w:val="001071A8"/>
    <w:rsid w:val="00112DBB"/>
    <w:rsid w:val="00122DBF"/>
    <w:rsid w:val="0012344E"/>
    <w:rsid w:val="00125EC9"/>
    <w:rsid w:val="00130529"/>
    <w:rsid w:val="00134BA6"/>
    <w:rsid w:val="0014538F"/>
    <w:rsid w:val="00161BA1"/>
    <w:rsid w:val="001655F4"/>
    <w:rsid w:val="00171141"/>
    <w:rsid w:val="00183951"/>
    <w:rsid w:val="001A2463"/>
    <w:rsid w:val="001A2C43"/>
    <w:rsid w:val="001B7178"/>
    <w:rsid w:val="001C36E3"/>
    <w:rsid w:val="001E113E"/>
    <w:rsid w:val="001E1ACC"/>
    <w:rsid w:val="001F33E9"/>
    <w:rsid w:val="0020645B"/>
    <w:rsid w:val="00217B20"/>
    <w:rsid w:val="00223433"/>
    <w:rsid w:val="00226A08"/>
    <w:rsid w:val="00231A03"/>
    <w:rsid w:val="00236D01"/>
    <w:rsid w:val="00242209"/>
    <w:rsid w:val="00245964"/>
    <w:rsid w:val="002A6B11"/>
    <w:rsid w:val="002B2ADD"/>
    <w:rsid w:val="002E3359"/>
    <w:rsid w:val="002E5281"/>
    <w:rsid w:val="002F658E"/>
    <w:rsid w:val="00306A5F"/>
    <w:rsid w:val="00307DFA"/>
    <w:rsid w:val="0032635E"/>
    <w:rsid w:val="00330374"/>
    <w:rsid w:val="003307BD"/>
    <w:rsid w:val="00330971"/>
    <w:rsid w:val="00334C3F"/>
    <w:rsid w:val="0034470E"/>
    <w:rsid w:val="00351DD0"/>
    <w:rsid w:val="00355F21"/>
    <w:rsid w:val="0037134D"/>
    <w:rsid w:val="00383AB0"/>
    <w:rsid w:val="00390364"/>
    <w:rsid w:val="003A7FBA"/>
    <w:rsid w:val="003B47B4"/>
    <w:rsid w:val="003C7B29"/>
    <w:rsid w:val="003F1B45"/>
    <w:rsid w:val="00411F51"/>
    <w:rsid w:val="00423288"/>
    <w:rsid w:val="00423D2D"/>
    <w:rsid w:val="00426BE8"/>
    <w:rsid w:val="00430501"/>
    <w:rsid w:val="00452FED"/>
    <w:rsid w:val="0046091C"/>
    <w:rsid w:val="00461D85"/>
    <w:rsid w:val="004623C2"/>
    <w:rsid w:val="00480C79"/>
    <w:rsid w:val="00484033"/>
    <w:rsid w:val="00493849"/>
    <w:rsid w:val="004A159C"/>
    <w:rsid w:val="004A3EDD"/>
    <w:rsid w:val="004D6AB2"/>
    <w:rsid w:val="004E6A59"/>
    <w:rsid w:val="004F17DD"/>
    <w:rsid w:val="005010E1"/>
    <w:rsid w:val="005073F7"/>
    <w:rsid w:val="00514A29"/>
    <w:rsid w:val="00520014"/>
    <w:rsid w:val="005241B1"/>
    <w:rsid w:val="00524DF4"/>
    <w:rsid w:val="005260D6"/>
    <w:rsid w:val="0057340B"/>
    <w:rsid w:val="005779A8"/>
    <w:rsid w:val="005818A4"/>
    <w:rsid w:val="00582E1F"/>
    <w:rsid w:val="005A6602"/>
    <w:rsid w:val="005B1431"/>
    <w:rsid w:val="005B2070"/>
    <w:rsid w:val="005B24A7"/>
    <w:rsid w:val="005B52D5"/>
    <w:rsid w:val="005B5F04"/>
    <w:rsid w:val="005C06F4"/>
    <w:rsid w:val="005D20A3"/>
    <w:rsid w:val="005F6691"/>
    <w:rsid w:val="00604A61"/>
    <w:rsid w:val="00606D61"/>
    <w:rsid w:val="00616B09"/>
    <w:rsid w:val="00626842"/>
    <w:rsid w:val="006269D6"/>
    <w:rsid w:val="0064486D"/>
    <w:rsid w:val="006505ED"/>
    <w:rsid w:val="00650A03"/>
    <w:rsid w:val="0065374D"/>
    <w:rsid w:val="00654CD6"/>
    <w:rsid w:val="00655577"/>
    <w:rsid w:val="00655A55"/>
    <w:rsid w:val="00661920"/>
    <w:rsid w:val="00674336"/>
    <w:rsid w:val="0068067B"/>
    <w:rsid w:val="00693702"/>
    <w:rsid w:val="006A7429"/>
    <w:rsid w:val="006C1F61"/>
    <w:rsid w:val="006C349C"/>
    <w:rsid w:val="006D14E7"/>
    <w:rsid w:val="006F10C3"/>
    <w:rsid w:val="00704BF6"/>
    <w:rsid w:val="007163CE"/>
    <w:rsid w:val="007220F1"/>
    <w:rsid w:val="00723732"/>
    <w:rsid w:val="0072646C"/>
    <w:rsid w:val="00727AC2"/>
    <w:rsid w:val="00731CD7"/>
    <w:rsid w:val="007338A2"/>
    <w:rsid w:val="00733F87"/>
    <w:rsid w:val="0073712B"/>
    <w:rsid w:val="007456A3"/>
    <w:rsid w:val="0076456D"/>
    <w:rsid w:val="00770BD9"/>
    <w:rsid w:val="00770F46"/>
    <w:rsid w:val="00773F9F"/>
    <w:rsid w:val="00774ECA"/>
    <w:rsid w:val="00775094"/>
    <w:rsid w:val="0077716E"/>
    <w:rsid w:val="00797467"/>
    <w:rsid w:val="007A1D26"/>
    <w:rsid w:val="007C401F"/>
    <w:rsid w:val="007F1E41"/>
    <w:rsid w:val="007F23BC"/>
    <w:rsid w:val="007F23CC"/>
    <w:rsid w:val="00806A15"/>
    <w:rsid w:val="00813AC8"/>
    <w:rsid w:val="00813AD0"/>
    <w:rsid w:val="0082372E"/>
    <w:rsid w:val="00827122"/>
    <w:rsid w:val="0083265D"/>
    <w:rsid w:val="00846FD7"/>
    <w:rsid w:val="008509C7"/>
    <w:rsid w:val="008726C2"/>
    <w:rsid w:val="00877050"/>
    <w:rsid w:val="00891B55"/>
    <w:rsid w:val="008A3E28"/>
    <w:rsid w:val="008C2CC0"/>
    <w:rsid w:val="008C2FEA"/>
    <w:rsid w:val="008F30C4"/>
    <w:rsid w:val="008F3C5C"/>
    <w:rsid w:val="00911141"/>
    <w:rsid w:val="00913D05"/>
    <w:rsid w:val="00921C11"/>
    <w:rsid w:val="00926218"/>
    <w:rsid w:val="0094058E"/>
    <w:rsid w:val="00947953"/>
    <w:rsid w:val="00971A7C"/>
    <w:rsid w:val="00975E26"/>
    <w:rsid w:val="00980B58"/>
    <w:rsid w:val="009970B4"/>
    <w:rsid w:val="009A0F7D"/>
    <w:rsid w:val="009A121D"/>
    <w:rsid w:val="009B5B2C"/>
    <w:rsid w:val="009D3B1D"/>
    <w:rsid w:val="009F4694"/>
    <w:rsid w:val="00A02332"/>
    <w:rsid w:val="00A0382C"/>
    <w:rsid w:val="00A05F6C"/>
    <w:rsid w:val="00A1692E"/>
    <w:rsid w:val="00A32EA9"/>
    <w:rsid w:val="00A3740B"/>
    <w:rsid w:val="00A444FB"/>
    <w:rsid w:val="00A45742"/>
    <w:rsid w:val="00A47E36"/>
    <w:rsid w:val="00A6362C"/>
    <w:rsid w:val="00A73363"/>
    <w:rsid w:val="00A73F4A"/>
    <w:rsid w:val="00A92BD3"/>
    <w:rsid w:val="00AB3513"/>
    <w:rsid w:val="00AC06F0"/>
    <w:rsid w:val="00AC54EC"/>
    <w:rsid w:val="00AD1DD5"/>
    <w:rsid w:val="00AD66FA"/>
    <w:rsid w:val="00AD7670"/>
    <w:rsid w:val="00AE0B3B"/>
    <w:rsid w:val="00AE1614"/>
    <w:rsid w:val="00B16A57"/>
    <w:rsid w:val="00B46609"/>
    <w:rsid w:val="00B5262F"/>
    <w:rsid w:val="00B55CA6"/>
    <w:rsid w:val="00B62966"/>
    <w:rsid w:val="00B656BF"/>
    <w:rsid w:val="00B71B67"/>
    <w:rsid w:val="00B744AE"/>
    <w:rsid w:val="00B82E55"/>
    <w:rsid w:val="00B83B8A"/>
    <w:rsid w:val="00B854F4"/>
    <w:rsid w:val="00B90425"/>
    <w:rsid w:val="00B96202"/>
    <w:rsid w:val="00BA1F2E"/>
    <w:rsid w:val="00BA75EF"/>
    <w:rsid w:val="00BB107E"/>
    <w:rsid w:val="00BB5CE1"/>
    <w:rsid w:val="00BC3A9A"/>
    <w:rsid w:val="00BC79F5"/>
    <w:rsid w:val="00BC7F72"/>
    <w:rsid w:val="00BD2E79"/>
    <w:rsid w:val="00BD3D14"/>
    <w:rsid w:val="00BD4ED2"/>
    <w:rsid w:val="00BE3083"/>
    <w:rsid w:val="00BE3AE7"/>
    <w:rsid w:val="00BE6FFE"/>
    <w:rsid w:val="00BF07DF"/>
    <w:rsid w:val="00BF2CA4"/>
    <w:rsid w:val="00C03C50"/>
    <w:rsid w:val="00C058F6"/>
    <w:rsid w:val="00C06ADA"/>
    <w:rsid w:val="00C142C3"/>
    <w:rsid w:val="00C237DA"/>
    <w:rsid w:val="00C24CAD"/>
    <w:rsid w:val="00C349C5"/>
    <w:rsid w:val="00C400EA"/>
    <w:rsid w:val="00C40E64"/>
    <w:rsid w:val="00C41D13"/>
    <w:rsid w:val="00C441FA"/>
    <w:rsid w:val="00C44C65"/>
    <w:rsid w:val="00C62394"/>
    <w:rsid w:val="00C77265"/>
    <w:rsid w:val="00C915FC"/>
    <w:rsid w:val="00C92125"/>
    <w:rsid w:val="00CA27F2"/>
    <w:rsid w:val="00CB4518"/>
    <w:rsid w:val="00CC3682"/>
    <w:rsid w:val="00CC6EE7"/>
    <w:rsid w:val="00CD44AF"/>
    <w:rsid w:val="00CE0B58"/>
    <w:rsid w:val="00CE450C"/>
    <w:rsid w:val="00D01DFB"/>
    <w:rsid w:val="00D03943"/>
    <w:rsid w:val="00D075B2"/>
    <w:rsid w:val="00D322A7"/>
    <w:rsid w:val="00D377E1"/>
    <w:rsid w:val="00D664B1"/>
    <w:rsid w:val="00D77B73"/>
    <w:rsid w:val="00D8165B"/>
    <w:rsid w:val="00D8695C"/>
    <w:rsid w:val="00D86CEB"/>
    <w:rsid w:val="00D87E6F"/>
    <w:rsid w:val="00D94FE8"/>
    <w:rsid w:val="00DA47C4"/>
    <w:rsid w:val="00DA6550"/>
    <w:rsid w:val="00DA7C45"/>
    <w:rsid w:val="00DB6579"/>
    <w:rsid w:val="00DB6CBA"/>
    <w:rsid w:val="00DC163D"/>
    <w:rsid w:val="00DF5B39"/>
    <w:rsid w:val="00E042B8"/>
    <w:rsid w:val="00E044A4"/>
    <w:rsid w:val="00E06463"/>
    <w:rsid w:val="00E11749"/>
    <w:rsid w:val="00E121AC"/>
    <w:rsid w:val="00E129B9"/>
    <w:rsid w:val="00E12F31"/>
    <w:rsid w:val="00E34750"/>
    <w:rsid w:val="00E404C9"/>
    <w:rsid w:val="00E41EA6"/>
    <w:rsid w:val="00E43FAC"/>
    <w:rsid w:val="00E60561"/>
    <w:rsid w:val="00E60AB1"/>
    <w:rsid w:val="00E61B01"/>
    <w:rsid w:val="00E63F32"/>
    <w:rsid w:val="00E65256"/>
    <w:rsid w:val="00E822D5"/>
    <w:rsid w:val="00E82E72"/>
    <w:rsid w:val="00EA7091"/>
    <w:rsid w:val="00EB7489"/>
    <w:rsid w:val="00EC3A1E"/>
    <w:rsid w:val="00ED01B2"/>
    <w:rsid w:val="00EE4EE6"/>
    <w:rsid w:val="00EE55FC"/>
    <w:rsid w:val="00F1604D"/>
    <w:rsid w:val="00F268FE"/>
    <w:rsid w:val="00F44749"/>
    <w:rsid w:val="00F46D2E"/>
    <w:rsid w:val="00F57185"/>
    <w:rsid w:val="00F623A4"/>
    <w:rsid w:val="00F6462F"/>
    <w:rsid w:val="00F72351"/>
    <w:rsid w:val="00F7661F"/>
    <w:rsid w:val="00F838DA"/>
    <w:rsid w:val="00F83DE6"/>
    <w:rsid w:val="00F96228"/>
    <w:rsid w:val="00FA080D"/>
    <w:rsid w:val="00FA09E1"/>
    <w:rsid w:val="00FB3CD6"/>
    <w:rsid w:val="00FB733B"/>
    <w:rsid w:val="00FD3960"/>
    <w:rsid w:val="00FD64EB"/>
    <w:rsid w:val="00F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34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23433"/>
    <w:rPr>
      <w:rFonts w:cs="Times New Roman"/>
      <w:color w:val="0000FF"/>
      <w:u w:val="single"/>
    </w:rPr>
  </w:style>
  <w:style w:type="character" w:customStyle="1" w:styleId="mail-user-avatar">
    <w:name w:val="mail-user-avatar"/>
    <w:basedOn w:val="DefaultParagraphFont"/>
    <w:uiPriority w:val="99"/>
    <w:rsid w:val="00806A15"/>
    <w:rPr>
      <w:rFonts w:cs="Times New Roman"/>
    </w:rPr>
  </w:style>
  <w:style w:type="character" w:customStyle="1" w:styleId="dropdown-user-namefirst-letter">
    <w:name w:val="dropdown-user-name__first-letter"/>
    <w:basedOn w:val="DefaultParagraphFont"/>
    <w:uiPriority w:val="99"/>
    <w:rsid w:val="00806A1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06A15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0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13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55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25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599</TotalTime>
  <Pages>1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21kab</dc:creator>
  <cp:keywords/>
  <dc:description/>
  <cp:lastModifiedBy>Сергей</cp:lastModifiedBy>
  <cp:revision>17</cp:revision>
  <cp:lastPrinted>2020-04-03T14:02:00Z</cp:lastPrinted>
  <dcterms:created xsi:type="dcterms:W3CDTF">2020-03-25T07:51:00Z</dcterms:created>
  <dcterms:modified xsi:type="dcterms:W3CDTF">2020-04-17T12:08:00Z</dcterms:modified>
</cp:coreProperties>
</file>