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</w:rPr>
        <w:t>Музейний урок</w:t>
      </w: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 xml:space="preserve"> на тему:</w:t>
      </w: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 xml:space="preserve">“Вивчення другорядних членів речення </w:t>
      </w: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08577A"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>крізь призму творчості Т.Г. Шевченка”</w:t>
      </w: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Синишин Лілія Любомирівна</w:t>
      </w: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вчитель української мови та</w:t>
      </w:r>
      <w:r w:rsidRPr="0008577A">
        <w:rPr>
          <w:rFonts w:ascii="Arial" w:hAnsi="Arial" w:cs="Arial"/>
          <w:b/>
          <w:bCs/>
          <w:sz w:val="28"/>
          <w:szCs w:val="28"/>
        </w:rPr>
        <w:tab/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 xml:space="preserve"> літератури</w:t>
      </w: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НВК “Школа-гімназія “Галицька”</w:t>
      </w: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486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Львів, 2014</w:t>
      </w:r>
    </w:p>
    <w:p w:rsidR="00CB7A9A" w:rsidRPr="0008577A" w:rsidRDefault="00CB7A9A" w:rsidP="0008577A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CB7A9A" w:rsidRPr="0008577A" w:rsidRDefault="00CB7A9A" w:rsidP="0008577A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8 клас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>ТЕМА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 xml:space="preserve">: Вивчення другорядних членів речення 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 xml:space="preserve">              крізь призму творчості Т.Г. Шевченка</w:t>
      </w:r>
    </w:p>
    <w:p w:rsidR="00CB7A9A" w:rsidRPr="0008577A" w:rsidRDefault="00CB7A9A" w:rsidP="0008577A">
      <w:pPr>
        <w:pStyle w:val="BodyText"/>
        <w:spacing w:after="0" w:line="36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>Мета :</w:t>
      </w:r>
    </w:p>
    <w:p w:rsidR="00CB7A9A" w:rsidRPr="0008577A" w:rsidRDefault="00CB7A9A" w:rsidP="0008577A">
      <w:pPr>
        <w:pStyle w:val="BodyTextInden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</w:rPr>
        <w:t>навчальна</w:t>
      </w:r>
      <w:r w:rsidRPr="0008577A">
        <w:rPr>
          <w:rFonts w:ascii="Arial" w:hAnsi="Arial" w:cs="Arial"/>
          <w:color w:val="000000"/>
          <w:sz w:val="28"/>
          <w:szCs w:val="28"/>
        </w:rPr>
        <w:t xml:space="preserve">: </w:t>
      </w:r>
      <w:r w:rsidRPr="0008577A">
        <w:rPr>
          <w:rFonts w:ascii="Arial" w:hAnsi="Arial" w:cs="Arial"/>
          <w:color w:val="000000"/>
          <w:sz w:val="28"/>
          <w:szCs w:val="28"/>
          <w:lang w:val="uk-UA"/>
        </w:rPr>
        <w:t>узагальнити та систематизувати знання</w:t>
      </w:r>
      <w:r w:rsidRPr="0008577A">
        <w:rPr>
          <w:rFonts w:ascii="Arial" w:hAnsi="Arial" w:cs="Arial"/>
          <w:color w:val="000000"/>
          <w:sz w:val="28"/>
          <w:szCs w:val="28"/>
        </w:rPr>
        <w:t xml:space="preserve"> учнів </w:t>
      </w:r>
      <w:r w:rsidRPr="0008577A">
        <w:rPr>
          <w:rFonts w:ascii="Arial" w:hAnsi="Arial" w:cs="Arial"/>
          <w:color w:val="000000"/>
          <w:sz w:val="28"/>
          <w:szCs w:val="28"/>
          <w:lang w:val="uk-UA"/>
        </w:rPr>
        <w:t>про</w:t>
      </w:r>
      <w:r w:rsidRPr="0008577A">
        <w:rPr>
          <w:rFonts w:ascii="Arial" w:hAnsi="Arial" w:cs="Arial"/>
          <w:color w:val="000000"/>
          <w:sz w:val="28"/>
          <w:szCs w:val="28"/>
        </w:rPr>
        <w:t xml:space="preserve"> другорядн</w:t>
      </w:r>
      <w:r w:rsidRPr="0008577A">
        <w:rPr>
          <w:rFonts w:ascii="Arial" w:hAnsi="Arial" w:cs="Arial"/>
          <w:color w:val="000000"/>
          <w:sz w:val="28"/>
          <w:szCs w:val="28"/>
          <w:lang w:val="uk-UA"/>
        </w:rPr>
        <w:t>і</w:t>
      </w:r>
      <w:r w:rsidRPr="0008577A">
        <w:rPr>
          <w:rFonts w:ascii="Arial" w:hAnsi="Arial" w:cs="Arial"/>
          <w:color w:val="000000"/>
          <w:sz w:val="28"/>
          <w:szCs w:val="28"/>
        </w:rPr>
        <w:t xml:space="preserve"> члени речення</w:t>
      </w:r>
      <w:r w:rsidRPr="0008577A">
        <w:rPr>
          <w:rFonts w:ascii="Arial" w:hAnsi="Arial" w:cs="Arial"/>
          <w:color w:val="000000"/>
          <w:sz w:val="28"/>
          <w:szCs w:val="28"/>
          <w:lang w:val="uk-UA"/>
        </w:rPr>
        <w:t>,</w:t>
      </w:r>
      <w:r w:rsidRPr="0008577A">
        <w:rPr>
          <w:rFonts w:ascii="Arial" w:hAnsi="Arial" w:cs="Arial"/>
          <w:color w:val="000000"/>
          <w:sz w:val="28"/>
          <w:szCs w:val="28"/>
        </w:rPr>
        <w:t xml:space="preserve"> </w:t>
      </w:r>
      <w:r w:rsidRPr="0008577A">
        <w:rPr>
          <w:rFonts w:ascii="Arial" w:hAnsi="Arial" w:cs="Arial"/>
          <w:sz w:val="28"/>
          <w:szCs w:val="28"/>
          <w:lang w:val="uk-UA"/>
        </w:rPr>
        <w:t>сформувати цілісну систему особистих знань учнів з теми, структурувати вивчений теоретичний матеріал, удосконалювати пунктуаційні вміння й навички</w:t>
      </w:r>
      <w:r w:rsidRPr="0008577A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Pr="0008577A">
        <w:rPr>
          <w:rFonts w:ascii="Arial" w:hAnsi="Arial" w:cs="Arial"/>
          <w:sz w:val="28"/>
          <w:szCs w:val="28"/>
          <w:lang w:val="uk-UA"/>
        </w:rPr>
        <w:t>складати схеми до речень і речення за поданими схемами</w:t>
      </w:r>
      <w:r w:rsidRPr="0008577A">
        <w:rPr>
          <w:rFonts w:ascii="Arial" w:hAnsi="Arial" w:cs="Arial"/>
          <w:color w:val="000000"/>
          <w:sz w:val="28"/>
          <w:szCs w:val="28"/>
        </w:rPr>
        <w:t>; </w:t>
      </w:r>
    </w:p>
    <w:p w:rsidR="00CB7A9A" w:rsidRPr="0008577A" w:rsidRDefault="00CB7A9A" w:rsidP="0008577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ascii="Arial" w:hAnsi="Arial" w:cs="Arial"/>
          <w:color w:val="000000"/>
          <w:sz w:val="28"/>
          <w:szCs w:val="28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</w:rPr>
        <w:t>розвивальна:</w:t>
      </w:r>
      <w:r w:rsidRPr="0008577A">
        <w:rPr>
          <w:rFonts w:ascii="Arial" w:hAnsi="Arial" w:cs="Arial"/>
          <w:color w:val="000000"/>
          <w:sz w:val="28"/>
          <w:szCs w:val="28"/>
        </w:rPr>
        <w:t xml:space="preserve"> розвивати вміння школярів працювати колективно та самостійно</w:t>
      </w:r>
      <w:r w:rsidRPr="0008577A">
        <w:rPr>
          <w:rFonts w:ascii="Arial" w:hAnsi="Arial" w:cs="Arial"/>
          <w:color w:val="000000"/>
          <w:sz w:val="28"/>
          <w:szCs w:val="28"/>
          <w:lang w:val="uk-UA"/>
        </w:rPr>
        <w:t>,</w:t>
      </w:r>
      <w:r w:rsidRPr="0008577A">
        <w:rPr>
          <w:rFonts w:ascii="Arial" w:hAnsi="Arial" w:cs="Arial"/>
          <w:color w:val="000000"/>
          <w:sz w:val="28"/>
          <w:szCs w:val="28"/>
        </w:rPr>
        <w:t xml:space="preserve"> </w:t>
      </w:r>
      <w:r w:rsidRPr="0008577A">
        <w:rPr>
          <w:rFonts w:ascii="Arial" w:hAnsi="Arial" w:cs="Arial"/>
          <w:color w:val="000000"/>
          <w:sz w:val="28"/>
          <w:szCs w:val="28"/>
          <w:lang w:val="uk-UA"/>
        </w:rPr>
        <w:t>розвивати</w:t>
      </w:r>
      <w:r w:rsidRPr="0008577A">
        <w:rPr>
          <w:rFonts w:ascii="Arial" w:hAnsi="Arial" w:cs="Arial"/>
          <w:color w:val="000000"/>
          <w:sz w:val="28"/>
          <w:szCs w:val="28"/>
        </w:rPr>
        <w:t xml:space="preserve"> </w:t>
      </w:r>
      <w:r w:rsidRPr="0008577A">
        <w:rPr>
          <w:rFonts w:ascii="Arial" w:hAnsi="Arial" w:cs="Arial"/>
          <w:sz w:val="28"/>
          <w:szCs w:val="28"/>
          <w:lang w:val="uk-UA"/>
        </w:rPr>
        <w:t>логічне й образне мислення, мовлення, спостережливість, пам’ять, увагу</w:t>
      </w:r>
      <w:r w:rsidRPr="0008577A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Pr="0008577A">
        <w:rPr>
          <w:rFonts w:ascii="Arial" w:hAnsi="Arial" w:cs="Arial"/>
          <w:color w:val="000000"/>
          <w:sz w:val="28"/>
          <w:szCs w:val="28"/>
        </w:rPr>
        <w:t> </w:t>
      </w:r>
      <w:r w:rsidRPr="0008577A">
        <w:rPr>
          <w:rFonts w:ascii="Arial" w:hAnsi="Arial" w:cs="Arial"/>
          <w:sz w:val="28"/>
          <w:szCs w:val="28"/>
          <w:lang w:val="uk-UA"/>
        </w:rPr>
        <w:t>вчити узагальнювати, робити висновки;</w:t>
      </w:r>
    </w:p>
    <w:p w:rsidR="00CB7A9A" w:rsidRPr="0008577A" w:rsidRDefault="00CB7A9A" w:rsidP="0008577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714" w:hanging="357"/>
        <w:rPr>
          <w:rFonts w:ascii="Arial" w:hAnsi="Arial" w:cs="Arial"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</w:rPr>
        <w:t>виховна:</w:t>
      </w:r>
      <w:r w:rsidRPr="0008577A">
        <w:rPr>
          <w:rFonts w:ascii="Arial" w:hAnsi="Arial" w:cs="Arial"/>
          <w:color w:val="000000"/>
          <w:sz w:val="28"/>
          <w:szCs w:val="28"/>
        </w:rPr>
        <w:t xml:space="preserve"> виховувати інтерес до української мови, </w:t>
      </w:r>
      <w:r w:rsidRPr="0008577A">
        <w:rPr>
          <w:rFonts w:ascii="Arial" w:hAnsi="Arial" w:cs="Arial"/>
          <w:color w:val="000000"/>
          <w:sz w:val="28"/>
          <w:szCs w:val="28"/>
          <w:lang w:val="uk-UA"/>
        </w:rPr>
        <w:t>повагу та любов до       творчості Т. Г. Шевченка.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>Тип уроку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 xml:space="preserve">: </w:t>
      </w:r>
      <w:r w:rsidRPr="0008577A">
        <w:rPr>
          <w:rFonts w:ascii="Arial" w:hAnsi="Arial" w:cs="Arial"/>
          <w:sz w:val="28"/>
          <w:szCs w:val="28"/>
          <w:lang w:val="uk-UA"/>
        </w:rPr>
        <w:t>узагальнення та систематизація вивченого.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</w:rPr>
        <w:t>Обладнання:</w:t>
      </w:r>
      <w:r w:rsidRPr="0008577A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577A">
        <w:rPr>
          <w:rFonts w:ascii="Arial" w:hAnsi="Arial" w:cs="Arial"/>
          <w:sz w:val="28"/>
          <w:szCs w:val="28"/>
        </w:rPr>
        <w:t>експонати музею</w:t>
      </w:r>
      <w:r w:rsidRPr="0008577A">
        <w:rPr>
          <w:rFonts w:ascii="Arial" w:hAnsi="Arial" w:cs="Arial"/>
          <w:sz w:val="28"/>
          <w:szCs w:val="28"/>
          <w:lang w:val="uk-UA"/>
        </w:rPr>
        <w:t>,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 xml:space="preserve">  </w:t>
      </w:r>
      <w:r w:rsidRPr="0008577A">
        <w:rPr>
          <w:rFonts w:ascii="Arial" w:hAnsi="Arial" w:cs="Arial"/>
          <w:sz w:val="28"/>
          <w:szCs w:val="28"/>
          <w:lang w:val="uk-UA"/>
        </w:rPr>
        <w:t>картки із завданнями, ребуси, розроблений зошит.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Епіграф уроку:</w:t>
      </w:r>
      <w:r w:rsidRPr="0008577A">
        <w:rPr>
          <w:rFonts w:ascii="Arial" w:hAnsi="Arial" w:cs="Arial"/>
          <w:color w:val="000000"/>
          <w:sz w:val="28"/>
          <w:szCs w:val="28"/>
        </w:rPr>
        <w:t xml:space="preserve"> </w:t>
      </w:r>
      <w:r w:rsidRPr="0008577A">
        <w:rPr>
          <w:rFonts w:ascii="Arial" w:hAnsi="Arial" w:cs="Arial"/>
          <w:sz w:val="28"/>
          <w:szCs w:val="28"/>
        </w:rPr>
        <w:t>“Він був сином мужика і став володарем у царстві духа.  Він був кріпаком і став велетнем у царстві людської культури”.</w:t>
      </w:r>
    </w:p>
    <w:p w:rsidR="00CB7A9A" w:rsidRPr="0008577A" w:rsidRDefault="00CB7A9A" w:rsidP="0008577A">
      <w:pPr>
        <w:spacing w:line="360" w:lineRule="auto"/>
        <w:jc w:val="right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08577A">
        <w:rPr>
          <w:rFonts w:ascii="Arial" w:hAnsi="Arial" w:cs="Arial"/>
          <w:i/>
          <w:iCs/>
          <w:sz w:val="28"/>
          <w:szCs w:val="28"/>
          <w:lang w:val="uk-UA"/>
        </w:rPr>
        <w:t>Іван Франко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Перебіг уроку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І. Організаційний  момент</w:t>
      </w:r>
    </w:p>
    <w:p w:rsidR="00CB7A9A" w:rsidRPr="0008577A" w:rsidRDefault="00CB7A9A" w:rsidP="0008577A">
      <w:pPr>
        <w:spacing w:line="360" w:lineRule="auto"/>
        <w:ind w:firstLine="426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Учні прибувають до Національного музею імені  Андрея Шептицького у    м. Львові, де їх зустрічають наукові співробітники музею.</w:t>
      </w:r>
    </w:p>
    <w:p w:rsidR="00CB7A9A" w:rsidRPr="0008577A" w:rsidRDefault="00CB7A9A" w:rsidP="0008577A">
      <w:pPr>
        <w:spacing w:line="360" w:lineRule="auto"/>
        <w:ind w:firstLine="426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b/>
          <w:bCs/>
          <w:sz w:val="28"/>
          <w:szCs w:val="28"/>
        </w:rPr>
        <w:t xml:space="preserve">Вступне слово вчителя 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ІІ. Актуалізація опорних знань учнів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1.Гра “Знайди помилку”</w:t>
      </w:r>
    </w:p>
    <w:p w:rsidR="00CB7A9A" w:rsidRPr="0008577A" w:rsidRDefault="00CB7A9A" w:rsidP="0008577A">
      <w:pPr>
        <w:spacing w:line="360" w:lineRule="auto"/>
        <w:ind w:firstLine="426"/>
        <w:rPr>
          <w:rFonts w:ascii="Arial" w:hAnsi="Arial" w:cs="Arial"/>
          <w:sz w:val="28"/>
          <w:szCs w:val="28"/>
        </w:rPr>
      </w:pPr>
      <w:r w:rsidRPr="0008577A">
        <w:rPr>
          <w:rFonts w:ascii="Arial" w:hAnsi="Arial" w:cs="Arial"/>
          <w:sz w:val="28"/>
          <w:szCs w:val="28"/>
          <w:lang w:val="uk-UA"/>
        </w:rPr>
        <w:t>Клас ділиться на 3 групи. Кожна група отримує від учителя картку. На картках по 2 стовпці, у кожному записаний перелік понять (слів), що входять до вивченої теми. Серед них мають бути й такі, які не входять до базових понять із цієї теми. Учні  на перших партах за командою вчителя починають викреслювати з першого стовпчика зайві слова (кожен учень одне слово), після чого передають картку на другу парту, яка діє так само. Ті, у свою чергу, передають картку на наступну парту. Перемагає та команда, яка першою знайде всі зайві слова.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83"/>
        <w:gridCol w:w="3543"/>
      </w:tblGrid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Синтаксис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Означення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Фонетика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Обставина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Граматична основа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Словосполучення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Узгоджене означення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Дієслівне словосполучення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Підмет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Просте речення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Іменник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Словотвір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Орфограма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Орфоепія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Обставина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Додаток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Головні члени речення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Присудок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Складений іменний присудок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Види присудків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Другорядні члени речення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Односкладне речення</w:t>
            </w:r>
          </w:p>
        </w:tc>
      </w:tr>
      <w:tr w:rsidR="00CB7A9A" w:rsidRPr="0008577A">
        <w:tc>
          <w:tcPr>
            <w:tcW w:w="378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Суфікс</w:t>
            </w:r>
          </w:p>
        </w:tc>
        <w:tc>
          <w:tcPr>
            <w:tcW w:w="3543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Двоскладне речення</w:t>
            </w:r>
          </w:p>
        </w:tc>
      </w:tr>
    </w:tbl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br w:type="textWrapping" w:clear="all"/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>2. Бесіда за питаннями.</w:t>
      </w:r>
    </w:p>
    <w:p w:rsidR="00CB7A9A" w:rsidRPr="0008577A" w:rsidRDefault="00CB7A9A" w:rsidP="0008577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Що вивчає синтаксис?</w:t>
      </w:r>
    </w:p>
    <w:p w:rsidR="00CB7A9A" w:rsidRPr="0008577A" w:rsidRDefault="00CB7A9A" w:rsidP="0008577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Які головні члени речення вам відомі?</w:t>
      </w:r>
    </w:p>
    <w:p w:rsidR="00CB7A9A" w:rsidRPr="0008577A" w:rsidRDefault="00CB7A9A" w:rsidP="0008577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Що вам відомо про присудок? Які бувають присудки? </w:t>
      </w:r>
    </w:p>
    <w:p w:rsidR="00CB7A9A" w:rsidRPr="0008577A" w:rsidRDefault="00CB7A9A" w:rsidP="0008577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Що називають означенням?</w:t>
      </w:r>
    </w:p>
    <w:p w:rsidR="00CB7A9A" w:rsidRPr="0008577A" w:rsidRDefault="00CB7A9A" w:rsidP="0008577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Що називають обставиною?</w:t>
      </w:r>
    </w:p>
    <w:p w:rsidR="00CB7A9A" w:rsidRPr="0008577A" w:rsidRDefault="00CB7A9A" w:rsidP="0008577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Що називають додатком?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ІІІ. Оголошення теми, мети уроку</w:t>
      </w:r>
    </w:p>
    <w:p w:rsidR="00CB7A9A" w:rsidRPr="0008577A" w:rsidRDefault="00CB7A9A" w:rsidP="0008577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Сьогодні на основі творчості видатного українського Кобзаря – 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Т.Г. Шевченка спробуємо узагальнити та систематизувати здобуті знання про другорядні члени речення.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І</w:t>
      </w:r>
      <w:r w:rsidRPr="0008577A">
        <w:rPr>
          <w:rFonts w:ascii="Arial" w:hAnsi="Arial" w:cs="Arial"/>
          <w:b/>
          <w:bCs/>
          <w:sz w:val="28"/>
          <w:szCs w:val="28"/>
          <w:lang w:val="en-US"/>
        </w:rPr>
        <w:t>V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>. Основний зміст уроку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 xml:space="preserve">1. Завдання з ключем </w:t>
      </w:r>
      <w:r w:rsidRPr="0008577A"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  <w:t>(робота в парах)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1.1. </w:t>
      </w: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>Випишіть по черзі  спочатку іменники І відміни, а потім ІІ відміни.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/>
        </w:rPr>
        <w:t>Історія, земля, зшиток, кип’яток, трава, межа, бджола, Орест, коромисло, економіст,  освіта, колосок,  стежина, вежа, огірок, опера, буква, борщ.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1862"/>
      </w:tblGrid>
      <w:tr w:rsidR="00CB7A9A" w:rsidRPr="0008577A">
        <w:trPr>
          <w:trHeight w:val="319"/>
        </w:trPr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І відміна</w:t>
            </w:r>
          </w:p>
        </w:tc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ІІ відміна</w:t>
            </w:r>
          </w:p>
        </w:tc>
      </w:tr>
      <w:tr w:rsidR="00CB7A9A" w:rsidRPr="0008577A">
        <w:trPr>
          <w:trHeight w:val="344"/>
        </w:trPr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Ключ: підкресліть другу букву кожного слова і прочитайте вираз.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“Серед степу 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uk-UA"/>
        </w:rPr>
        <w:t>ш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ирокого”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lang w:val="uk-UA"/>
        </w:rPr>
        <w:t xml:space="preserve"> (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Тарас Шевченко “Заповіт”)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>1.2.Випишіть по черзі дієслова</w:t>
      </w:r>
      <w:r w:rsidRPr="0008577A">
        <w:rPr>
          <w:rFonts w:ascii="Arial" w:hAnsi="Arial" w:cs="Arial"/>
          <w:b/>
          <w:bCs/>
          <w:color w:val="000000"/>
          <w:sz w:val="28"/>
          <w:szCs w:val="28"/>
        </w:rPr>
        <w:t>, прислівники,  іменники,  прикметники</w:t>
      </w: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>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/>
        </w:rPr>
        <w:t xml:space="preserve">Розказати, щедрий, незвичайний,  іменник,  чекати,  звідусіль,  дитинство, радісний, чистий,  Карпати,  зопалу,  спіймати, золото, зелений.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7"/>
        <w:gridCol w:w="2191"/>
        <w:gridCol w:w="2105"/>
        <w:gridCol w:w="1919"/>
      </w:tblGrid>
      <w:tr w:rsidR="00CB7A9A" w:rsidRPr="0008577A">
        <w:trPr>
          <w:trHeight w:val="300"/>
        </w:trPr>
        <w:tc>
          <w:tcPr>
            <w:tcW w:w="1517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Дієслова </w:t>
            </w:r>
          </w:p>
        </w:tc>
        <w:tc>
          <w:tcPr>
            <w:tcW w:w="2191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>Прислівники</w:t>
            </w:r>
          </w:p>
        </w:tc>
        <w:tc>
          <w:tcPr>
            <w:tcW w:w="2105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>Іменники</w:t>
            </w:r>
          </w:p>
        </w:tc>
        <w:tc>
          <w:tcPr>
            <w:tcW w:w="1517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>Прикметники</w:t>
            </w:r>
          </w:p>
        </w:tc>
      </w:tr>
      <w:tr w:rsidR="00CB7A9A" w:rsidRPr="0008577A">
        <w:trPr>
          <w:trHeight w:val="324"/>
        </w:trPr>
        <w:tc>
          <w:tcPr>
            <w:tcW w:w="1517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91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05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17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Ключ: підкресліть четверту букву кожного слова і прочитайте вираз.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 “Кайдани порвіт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uk-UA"/>
        </w:rPr>
        <w:t>е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”.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(Тарас Шевченко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"Заповіт"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)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>1.3.Випишіть по черзі спочатку іменникові словосполучення, а потім дієслівні.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/>
        </w:rPr>
        <w:t xml:space="preserve"> Гарний хлопець,  запашні квіти,  приїхати  вчасно, принести книгу, сидіти нерухомо, тримати за руку,  незвичайний вигляд,  бачити картину,  заплакала тихенько,  підійти до брата,  ласкавий погляд, щедра осінь,  прийти вчасно,  сучасний одяг.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3"/>
        <w:gridCol w:w="2493"/>
      </w:tblGrid>
      <w:tr w:rsidR="00CB7A9A" w:rsidRPr="0008577A">
        <w:trPr>
          <w:trHeight w:val="319"/>
        </w:trPr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іменникові словосполучення</w:t>
            </w:r>
          </w:p>
        </w:tc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дієслівні словосполучення</w:t>
            </w:r>
          </w:p>
        </w:tc>
      </w:tr>
      <w:tr w:rsidR="00CB7A9A" w:rsidRPr="0008577A">
        <w:trPr>
          <w:trHeight w:val="344"/>
        </w:trPr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br w:type="textWrapping" w:clear="all"/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Ключ: підкресліть четверту букву кожного словосполучення і прочитайте вираз.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«На 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uk-UA"/>
        </w:rPr>
        <w:t>В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країні милій».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lang w:val="uk-UA"/>
        </w:rPr>
        <w:t xml:space="preserve"> (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Тарас Шевченко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"Заповіт")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uk-UA"/>
        </w:rPr>
        <w:t>1.4.</w:t>
      </w:r>
      <w:r w:rsidRPr="0008577A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>Випишіть по черзі  слова з однією літерою  -н-, а потім з двома -нн-.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/>
        </w:rPr>
        <w:t>Іко(н,нн)а,  іме(н,нн)ик, корі(н,нн)ий, дерев’я(н,нн)ий, незаверше(н,нн)ий, ізольова(н,нн)ий, ра(н,нн)ій, піз(н,нн)ій, рів(н,нн)ий, узгодже(н,нн)я, чека(н,нн)я, одухотворе(н,нн)ий, Іва(н,нн)а.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1862"/>
      </w:tblGrid>
      <w:tr w:rsidR="00CB7A9A" w:rsidRPr="0008577A">
        <w:trPr>
          <w:trHeight w:val="319"/>
        </w:trPr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-н-</w:t>
            </w:r>
          </w:p>
        </w:tc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-нн-</w:t>
            </w:r>
          </w:p>
        </w:tc>
      </w:tr>
      <w:tr w:rsidR="00CB7A9A" w:rsidRPr="0008577A">
        <w:trPr>
          <w:trHeight w:val="344"/>
        </w:trPr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62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Ключ: підкресліть першу букву кожного слова і прочитайте вираз.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“І Дніпро і кру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uk-UA"/>
        </w:rPr>
        <w:t>ч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і”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(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Тарас Шевченко “Заповіт”)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uk-UA"/>
        </w:rPr>
        <w:t>1.5.</w:t>
      </w: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 xml:space="preserve"> Випишіть по черзі іменники І та ІІ відмін.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/>
        </w:rPr>
        <w:t>Свобода, астрономія, межа, сіно, апельсин, опера, вода, околиця,коромисло, ключ, липа,  анкета,  кип’яток, Дніпро, рубрика, дуб.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0"/>
        <w:gridCol w:w="1500"/>
      </w:tblGrid>
      <w:tr w:rsidR="00CB7A9A" w:rsidRPr="0008577A">
        <w:trPr>
          <w:trHeight w:val="342"/>
        </w:trPr>
        <w:tc>
          <w:tcPr>
            <w:tcW w:w="1500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І відміна</w:t>
            </w:r>
          </w:p>
        </w:tc>
        <w:tc>
          <w:tcPr>
            <w:tcW w:w="1500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ІІ відміна</w:t>
            </w:r>
          </w:p>
        </w:tc>
      </w:tr>
      <w:tr w:rsidR="00CB7A9A" w:rsidRPr="0008577A">
        <w:trPr>
          <w:trHeight w:val="367"/>
        </w:trPr>
        <w:tc>
          <w:tcPr>
            <w:tcW w:w="1500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00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B7A9A" w:rsidRPr="0008577A" w:rsidRDefault="00CB7A9A" w:rsidP="0008577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 xml:space="preserve">Ключ: підкресліть другу букву кожного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t>c</w:t>
      </w:r>
      <w:r w:rsidRPr="0008577A">
        <w:rPr>
          <w:rFonts w:ascii="Arial" w:hAnsi="Arial" w:cs="Arial"/>
          <w:i/>
          <w:iCs/>
          <w:color w:val="000000"/>
          <w:sz w:val="28"/>
          <w:szCs w:val="28"/>
        </w:rPr>
        <w:t>лова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 xml:space="preserve"> і прочитайте вираз.</w:t>
      </w:r>
    </w:p>
    <w:p w:rsidR="00CB7A9A" w:rsidRPr="0008577A" w:rsidRDefault="00CB7A9A" w:rsidP="0008577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“Вс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uk-UA"/>
        </w:rPr>
        <w:t>е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 покинуі полину”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.(Тарас Шевченко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“Заповіт”)</w:t>
      </w:r>
    </w:p>
    <w:p w:rsidR="00CB7A9A" w:rsidRPr="0008577A" w:rsidRDefault="00CB7A9A" w:rsidP="0008577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1.6.</w:t>
      </w: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 xml:space="preserve"> Випишіть по  іменники, прислівники, прикметники, дієслова.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Буква,  вузький, прийти, військо, вліво, бриньчати, заробляти, радість,  громада,  привозити,  ліворуч,  ранній, відійти,  країна, поблизу, спіймати, радісний.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7"/>
        <w:gridCol w:w="2191"/>
        <w:gridCol w:w="2105"/>
        <w:gridCol w:w="1517"/>
      </w:tblGrid>
      <w:tr w:rsidR="00CB7A9A" w:rsidRPr="0008577A">
        <w:trPr>
          <w:trHeight w:val="300"/>
        </w:trPr>
        <w:tc>
          <w:tcPr>
            <w:tcW w:w="1517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>Іменники</w:t>
            </w:r>
          </w:p>
        </w:tc>
        <w:tc>
          <w:tcPr>
            <w:tcW w:w="2191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>Прислівники</w:t>
            </w:r>
          </w:p>
        </w:tc>
        <w:tc>
          <w:tcPr>
            <w:tcW w:w="2105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>Прикметники</w:t>
            </w:r>
          </w:p>
        </w:tc>
        <w:tc>
          <w:tcPr>
            <w:tcW w:w="1517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>Дієслова</w:t>
            </w:r>
          </w:p>
        </w:tc>
      </w:tr>
      <w:tr w:rsidR="00CB7A9A" w:rsidRPr="0008577A">
        <w:trPr>
          <w:trHeight w:val="324"/>
        </w:trPr>
        <w:tc>
          <w:tcPr>
            <w:tcW w:w="1517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91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05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17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Ключ: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підкресліть четверту букву кожного слова і прочитайте вираз.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 “В сімї воль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uk-UA"/>
        </w:rPr>
        <w:t>н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ій, новій”.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(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Тарас Шевченко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“Заповіт”)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CB7A9A" w:rsidRPr="0008577A" w:rsidRDefault="00CB7A9A" w:rsidP="000857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>1.7.Випишіть по черзі іменники спільного, жіночого, середнього та чоловічого родів.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  <w:r w:rsidRPr="0008577A">
        <w:rPr>
          <w:rFonts w:ascii="Arial" w:hAnsi="Arial" w:cs="Arial"/>
          <w:color w:val="000000"/>
          <w:sz w:val="28"/>
          <w:szCs w:val="28"/>
          <w:lang w:val="uk-UA"/>
        </w:rPr>
        <w:t>Волоцюга, Оля, любов, пень, око,  Іван, тато, коромисло, ребро, юність, озеро, еталон.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1"/>
        <w:gridCol w:w="1472"/>
        <w:gridCol w:w="1472"/>
        <w:gridCol w:w="1472"/>
      </w:tblGrid>
      <w:tr w:rsidR="00CB7A9A" w:rsidRPr="0008577A">
        <w:trPr>
          <w:trHeight w:val="517"/>
        </w:trPr>
        <w:tc>
          <w:tcPr>
            <w:tcW w:w="1471" w:type="dxa"/>
          </w:tcPr>
          <w:p w:rsidR="00CB7A9A" w:rsidRPr="0008577A" w:rsidRDefault="00CB7A9A" w:rsidP="0008577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Сп.р.</w:t>
            </w:r>
          </w:p>
        </w:tc>
        <w:tc>
          <w:tcPr>
            <w:tcW w:w="1472" w:type="dxa"/>
          </w:tcPr>
          <w:p w:rsidR="00CB7A9A" w:rsidRPr="0008577A" w:rsidRDefault="00CB7A9A" w:rsidP="0008577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Ж.р.</w:t>
            </w:r>
          </w:p>
        </w:tc>
        <w:tc>
          <w:tcPr>
            <w:tcW w:w="1472" w:type="dxa"/>
          </w:tcPr>
          <w:p w:rsidR="00CB7A9A" w:rsidRPr="0008577A" w:rsidRDefault="00CB7A9A" w:rsidP="0008577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С.р.</w:t>
            </w:r>
          </w:p>
        </w:tc>
        <w:tc>
          <w:tcPr>
            <w:tcW w:w="1472" w:type="dxa"/>
          </w:tcPr>
          <w:p w:rsidR="00CB7A9A" w:rsidRPr="0008577A" w:rsidRDefault="00CB7A9A" w:rsidP="0008577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Ч.р.</w:t>
            </w:r>
          </w:p>
        </w:tc>
      </w:tr>
      <w:tr w:rsidR="00CB7A9A" w:rsidRPr="0008577A">
        <w:trPr>
          <w:trHeight w:val="555"/>
        </w:trPr>
        <w:tc>
          <w:tcPr>
            <w:tcW w:w="1471" w:type="dxa"/>
          </w:tcPr>
          <w:p w:rsidR="00CB7A9A" w:rsidRPr="0008577A" w:rsidRDefault="00CB7A9A" w:rsidP="0008577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2" w:type="dxa"/>
          </w:tcPr>
          <w:p w:rsidR="00CB7A9A" w:rsidRPr="0008577A" w:rsidRDefault="00CB7A9A" w:rsidP="0008577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2" w:type="dxa"/>
          </w:tcPr>
          <w:p w:rsidR="00CB7A9A" w:rsidRPr="0008577A" w:rsidRDefault="00CB7A9A" w:rsidP="0008577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2" w:type="dxa"/>
          </w:tcPr>
          <w:p w:rsidR="00CB7A9A" w:rsidRPr="0008577A" w:rsidRDefault="00CB7A9A" w:rsidP="0008577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B7A9A" w:rsidRPr="0008577A" w:rsidRDefault="00CB7A9A" w:rsidP="000857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Ключ: підкресліть першу букву кожного слова і прочитайте вираз.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“Волю о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uk-UA"/>
        </w:rPr>
        <w:t>к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ропіте”.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(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Тарас Шевченко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“Заповіт”)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uk-UA"/>
        </w:rPr>
        <w:t>1.8.</w:t>
      </w: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 xml:space="preserve">  Випишіть по черзі іменники, прикметники, прислівники.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08577A">
        <w:rPr>
          <w:rFonts w:ascii="Arial" w:hAnsi="Arial" w:cs="Arial"/>
          <w:color w:val="000000"/>
          <w:sz w:val="28"/>
          <w:szCs w:val="28"/>
          <w:lang w:val="uk-UA"/>
        </w:rPr>
        <w:t>Сатиричний, прикордонний,   пусто, палко, пеньок, апельсин,  пухкий, ірисовий, просто,  самотній,  невпевнено, наосліп,  ваза, колосок, самотньо,  злива, алмаз.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919"/>
        <w:gridCol w:w="1834"/>
      </w:tblGrid>
      <w:tr w:rsidR="00CB7A9A" w:rsidRPr="0008577A">
        <w:trPr>
          <w:trHeight w:val="308"/>
        </w:trPr>
        <w:tc>
          <w:tcPr>
            <w:tcW w:w="1664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Іменники</w:t>
            </w:r>
          </w:p>
        </w:tc>
        <w:tc>
          <w:tcPr>
            <w:tcW w:w="1664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Прикметники</w:t>
            </w:r>
          </w:p>
        </w:tc>
        <w:tc>
          <w:tcPr>
            <w:tcW w:w="1664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Прислівники</w:t>
            </w:r>
          </w:p>
        </w:tc>
      </w:tr>
      <w:tr w:rsidR="00CB7A9A" w:rsidRPr="0008577A">
        <w:trPr>
          <w:trHeight w:val="332"/>
        </w:trPr>
        <w:tc>
          <w:tcPr>
            <w:tcW w:w="1664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4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4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B7A9A" w:rsidRPr="0008577A" w:rsidRDefault="00CB7A9A" w:rsidP="000857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Ключ: підкресліть третю букву кожного слова і прочитайте вираз.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“Незлим тихим сл</w:t>
      </w:r>
      <w:r w:rsidRPr="0008577A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  <w:lang w:val="uk-UA"/>
        </w:rPr>
        <w:t>о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вом”.</w:t>
      </w: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(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Тарас Шевченко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 xml:space="preserve">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“Заповіт”)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1.9. </w:t>
      </w: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>Випишіть по черзі іменники І та ІІ відмін.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/>
        </w:rPr>
        <w:t>Стежина,  огірок, Орест, син, Ігор, казка, трава , борщ, орел,  сон, Іван, карта,  кип’яток ,  освіта, учень.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0"/>
        <w:gridCol w:w="1500"/>
      </w:tblGrid>
      <w:tr w:rsidR="00CB7A9A" w:rsidRPr="0008577A">
        <w:trPr>
          <w:trHeight w:val="342"/>
        </w:trPr>
        <w:tc>
          <w:tcPr>
            <w:tcW w:w="1500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І відміна</w:t>
            </w:r>
          </w:p>
        </w:tc>
        <w:tc>
          <w:tcPr>
            <w:tcW w:w="1500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ІІ відміна</w:t>
            </w:r>
          </w:p>
        </w:tc>
      </w:tr>
      <w:tr w:rsidR="00CB7A9A" w:rsidRPr="0008577A">
        <w:trPr>
          <w:trHeight w:val="367"/>
        </w:trPr>
        <w:tc>
          <w:tcPr>
            <w:tcW w:w="1500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00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Ключ: 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підкресліть другу букву кожного слова і прочитайте вираз.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08577A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Тарас Шевченко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B7A9A" w:rsidRPr="0008577A" w:rsidRDefault="00CB7A9A" w:rsidP="0008577A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За допомогою вправ з  ключами ми прочитали прізвище знаменитого Кобзаря нашого народу.</w:t>
      </w:r>
    </w:p>
    <w:p w:rsidR="00CB7A9A" w:rsidRPr="0008577A" w:rsidRDefault="00CB7A9A" w:rsidP="0008577A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Як ви вже здогадалися, усі цитати  з </w:t>
      </w:r>
      <w:r w:rsidRPr="0008577A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“Заповіту” Тараса Шевченка.</w:t>
      </w:r>
    </w:p>
    <w:p w:rsidR="00CB7A9A" w:rsidRPr="0008577A" w:rsidRDefault="00CB7A9A" w:rsidP="0008577A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Хтось із учнів декламує напам’ять “Заповіт”.</w:t>
      </w:r>
    </w:p>
    <w:tbl>
      <w:tblPr>
        <w:tblpPr w:leftFromText="180" w:rightFromText="180" w:vertAnchor="text" w:horzAnchor="margin" w:tblpY="888"/>
        <w:tblW w:w="5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2"/>
        <w:gridCol w:w="2882"/>
      </w:tblGrid>
      <w:tr w:rsidR="00CB7A9A" w:rsidRPr="0008577A">
        <w:trPr>
          <w:trHeight w:val="451"/>
        </w:trPr>
        <w:tc>
          <w:tcPr>
            <w:tcW w:w="2882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Вечірня</w:t>
            </w:r>
          </w:p>
        </w:tc>
        <w:tc>
          <w:tcPr>
            <w:tcW w:w="2882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садок</w:t>
            </w:r>
          </w:p>
        </w:tc>
      </w:tr>
      <w:tr w:rsidR="00CB7A9A" w:rsidRPr="0008577A">
        <w:trPr>
          <w:trHeight w:val="451"/>
        </w:trPr>
        <w:tc>
          <w:tcPr>
            <w:tcW w:w="2882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Вишневий</w:t>
            </w:r>
          </w:p>
        </w:tc>
        <w:tc>
          <w:tcPr>
            <w:tcW w:w="2882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зіронька</w:t>
            </w:r>
          </w:p>
        </w:tc>
      </w:tr>
      <w:tr w:rsidR="00CB7A9A" w:rsidRPr="0008577A">
        <w:trPr>
          <w:trHeight w:val="451"/>
        </w:trPr>
        <w:tc>
          <w:tcPr>
            <w:tcW w:w="2882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Маленьких</w:t>
            </w:r>
          </w:p>
        </w:tc>
        <w:tc>
          <w:tcPr>
            <w:tcW w:w="2882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діточок</w:t>
            </w:r>
          </w:p>
        </w:tc>
      </w:tr>
    </w:tbl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>2.Гра “Літературне лото</w:t>
      </w:r>
    </w:p>
    <w:p w:rsidR="00CB7A9A" w:rsidRPr="0008577A" w:rsidRDefault="00CB7A9A" w:rsidP="0008577A">
      <w:pPr>
        <w:pStyle w:val="ListParagraph"/>
        <w:tabs>
          <w:tab w:val="left" w:pos="4962"/>
        </w:tabs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i/>
          <w:iCs/>
          <w:sz w:val="28"/>
          <w:szCs w:val="28"/>
          <w:lang w:val="uk-UA"/>
        </w:rPr>
      </w:pPr>
      <w:r w:rsidRPr="0008577A">
        <w:rPr>
          <w:rFonts w:ascii="Arial" w:hAnsi="Arial" w:cs="Arial"/>
          <w:i/>
          <w:iCs/>
          <w:sz w:val="28"/>
          <w:szCs w:val="28"/>
          <w:lang w:val="uk-UA"/>
        </w:rPr>
        <w:t xml:space="preserve">  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i/>
          <w:iCs/>
          <w:sz w:val="28"/>
          <w:szCs w:val="28"/>
          <w:lang w:val="uk-UA"/>
        </w:rPr>
      </w:pPr>
    </w:p>
    <w:p w:rsidR="00CB7A9A" w:rsidRPr="0008577A" w:rsidRDefault="00CB7A9A" w:rsidP="0008577A">
      <w:pPr>
        <w:pStyle w:val="ListParagraph"/>
        <w:spacing w:line="360" w:lineRule="auto"/>
        <w:ind w:left="1744"/>
        <w:jc w:val="both"/>
        <w:rPr>
          <w:rFonts w:ascii="Arial" w:hAnsi="Arial" w:cs="Arial"/>
          <w:i/>
          <w:i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1384"/>
        <w:jc w:val="both"/>
        <w:rPr>
          <w:rFonts w:ascii="Arial" w:hAnsi="Arial" w:cs="Arial"/>
          <w:i/>
          <w:i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firstLine="142"/>
        <w:jc w:val="both"/>
        <w:rPr>
          <w:rFonts w:ascii="Arial" w:hAnsi="Arial" w:cs="Arial"/>
          <w:i/>
          <w:iCs/>
          <w:sz w:val="28"/>
          <w:szCs w:val="28"/>
          <w:lang w:val="uk-UA"/>
        </w:rPr>
      </w:pPr>
      <w:r w:rsidRPr="0008577A">
        <w:rPr>
          <w:rFonts w:ascii="Arial" w:hAnsi="Arial" w:cs="Arial"/>
          <w:i/>
          <w:iCs/>
          <w:sz w:val="28"/>
          <w:szCs w:val="28"/>
          <w:lang w:val="uk-UA"/>
        </w:rPr>
        <w:t>1.“Садок вишневий коло хати”</w:t>
      </w:r>
    </w:p>
    <w:p w:rsidR="00CB7A9A" w:rsidRPr="0008577A" w:rsidRDefault="00CB7A9A" w:rsidP="0008577A">
      <w:pPr>
        <w:spacing w:line="360" w:lineRule="auto"/>
        <w:ind w:firstLine="142"/>
        <w:jc w:val="both"/>
        <w:rPr>
          <w:rFonts w:ascii="Arial" w:hAnsi="Arial" w:cs="Arial"/>
          <w:i/>
          <w:iCs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9"/>
        <w:gridCol w:w="3079"/>
      </w:tblGrid>
      <w:tr w:rsidR="00CB7A9A" w:rsidRPr="0008577A">
        <w:trPr>
          <w:trHeight w:val="430"/>
        </w:trPr>
        <w:tc>
          <w:tcPr>
            <w:tcW w:w="3079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Червоні</w:t>
            </w:r>
          </w:p>
        </w:tc>
        <w:tc>
          <w:tcPr>
            <w:tcW w:w="3079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поли</w:t>
            </w:r>
          </w:p>
        </w:tc>
      </w:tr>
      <w:tr w:rsidR="00CB7A9A" w:rsidRPr="0008577A">
        <w:trPr>
          <w:trHeight w:val="417"/>
        </w:trPr>
        <w:tc>
          <w:tcPr>
            <w:tcW w:w="3079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Сивий</w:t>
            </w:r>
          </w:p>
        </w:tc>
        <w:tc>
          <w:tcPr>
            <w:tcW w:w="3079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годину</w:t>
            </w:r>
          </w:p>
        </w:tc>
      </w:tr>
      <w:tr w:rsidR="00CB7A9A" w:rsidRPr="0008577A">
        <w:trPr>
          <w:trHeight w:val="430"/>
        </w:trPr>
        <w:tc>
          <w:tcPr>
            <w:tcW w:w="3079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Малую</w:t>
            </w:r>
          </w:p>
        </w:tc>
        <w:tc>
          <w:tcPr>
            <w:tcW w:w="3079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море</w:t>
            </w:r>
          </w:p>
        </w:tc>
      </w:tr>
      <w:tr w:rsidR="00CB7A9A" w:rsidRPr="0008577A">
        <w:trPr>
          <w:trHeight w:val="430"/>
        </w:trPr>
        <w:tc>
          <w:tcPr>
            <w:tcW w:w="3079" w:type="dxa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Рожевою</w:t>
            </w:r>
          </w:p>
        </w:tc>
        <w:tc>
          <w:tcPr>
            <w:tcW w:w="3079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пеленою</w:t>
            </w:r>
          </w:p>
        </w:tc>
      </w:tr>
      <w:tr w:rsidR="00CB7A9A" w:rsidRPr="0008577A">
        <w:trPr>
          <w:trHeight w:val="444"/>
        </w:trPr>
        <w:tc>
          <w:tcPr>
            <w:tcW w:w="3079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Синє</w:t>
            </w:r>
          </w:p>
        </w:tc>
        <w:tc>
          <w:tcPr>
            <w:tcW w:w="3079" w:type="dxa"/>
          </w:tcPr>
          <w:p w:rsidR="00CB7A9A" w:rsidRPr="0008577A" w:rsidRDefault="00CB7A9A" w:rsidP="0008577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val="uk-UA"/>
              </w:rPr>
              <w:t>туман</w:t>
            </w:r>
          </w:p>
        </w:tc>
      </w:tr>
    </w:tbl>
    <w:p w:rsidR="00CB7A9A" w:rsidRPr="0008577A" w:rsidRDefault="00CB7A9A" w:rsidP="0008577A">
      <w:pPr>
        <w:pStyle w:val="ListParagraph"/>
        <w:spacing w:line="360" w:lineRule="auto"/>
        <w:ind w:left="1744"/>
        <w:jc w:val="both"/>
        <w:rPr>
          <w:rFonts w:ascii="Arial" w:hAnsi="Arial" w:cs="Arial"/>
          <w:i/>
          <w:iCs/>
          <w:sz w:val="28"/>
          <w:szCs w:val="28"/>
          <w:lang w:val="uk-UA"/>
        </w:rPr>
      </w:pPr>
    </w:p>
    <w:p w:rsidR="00CB7A9A" w:rsidRPr="0008577A" w:rsidRDefault="00CB7A9A" w:rsidP="0008577A">
      <w:pPr>
        <w:pStyle w:val="ListParagraph"/>
        <w:spacing w:line="360" w:lineRule="auto"/>
        <w:ind w:left="1744"/>
        <w:jc w:val="both"/>
        <w:rPr>
          <w:rFonts w:ascii="Arial" w:hAnsi="Arial" w:cs="Arial"/>
          <w:i/>
          <w:i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0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0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0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0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0"/>
          <w:lang w:val="uk-UA"/>
        </w:rPr>
      </w:pP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0"/>
          <w:lang w:val="uk-UA"/>
        </w:rPr>
        <w:t>2.“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0"/>
        </w:rPr>
        <w:t>За сонцем хмаронька пливе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0"/>
          <w:lang w:val="uk-UA"/>
        </w:rPr>
        <w:t>”</w:t>
      </w:r>
    </w:p>
    <w:p w:rsidR="00CB7A9A" w:rsidRPr="0008577A" w:rsidRDefault="00CB7A9A" w:rsidP="000857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Прочитайте назви творів за допомогою “Дешифрувальника”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2056F5">
        <w:rPr>
          <w:rFonts w:ascii="Arial" w:hAnsi="Arial" w:cs="Arial"/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atamanuk.at.ua/31.jpg" style="width:480pt;height:160.5pt;visibility:visible">
            <v:imagedata r:id="rId7" o:title=""/>
          </v:shape>
        </w:pic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CB7A9A" w:rsidRPr="0008577A" w:rsidRDefault="00CB7A9A" w:rsidP="0008577A">
      <w:pPr>
        <w:pStyle w:val="ListParagraph"/>
        <w:tabs>
          <w:tab w:val="left" w:pos="4962"/>
        </w:tabs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71275  14963145   5767  8184.</w:t>
      </w:r>
    </w:p>
    <w:p w:rsidR="00CB7A9A" w:rsidRPr="0008577A" w:rsidRDefault="00CB7A9A" w:rsidP="0008577A">
      <w:pPr>
        <w:pStyle w:val="ListParagraph"/>
        <w:tabs>
          <w:tab w:val="left" w:pos="4962"/>
        </w:tabs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41  776936  861776051  76413.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i/>
          <w:iCs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u w:val="single"/>
          <w:lang w:val="uk-UA" w:eastAsia="uk-UA"/>
        </w:rPr>
        <w:t xml:space="preserve">3. </w:t>
      </w: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>Робота в групах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577A">
        <w:rPr>
          <w:rFonts w:ascii="Arial" w:hAnsi="Arial" w:cs="Arial"/>
          <w:sz w:val="28"/>
          <w:szCs w:val="28"/>
        </w:rPr>
        <w:t>3.1. Ігрове завдання.  Розгадати ребуси.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865"/>
        <w:gridCol w:w="1545"/>
      </w:tblGrid>
      <w:tr w:rsidR="00CB7A9A" w:rsidRPr="0008577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2056F5"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_x0000_i1026" type="#_x0000_t75" alt="ребуси" style="width:139.5pt;height:123.75pt;visibility:visible">
                  <v:imagedata r:id="rId8" o:title=""/>
                </v:shape>
              </w:pict>
            </w:r>
          </w:p>
          <w:p w:rsidR="00CB7A9A" w:rsidRPr="0008577A" w:rsidRDefault="00CB7A9A" w:rsidP="0008577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eastAsia="uk-UA"/>
              </w:rPr>
              <w:br/>
            </w:r>
            <w:r w:rsidRPr="002056F5"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Рисунок 2" o:spid="_x0000_i1027" type="#_x0000_t75" alt="ребуси" style="width:31.5pt;height:12pt;visibility:visible">
                  <v:imagedata r:id="rId9" o:title=""/>
                </v:shape>
              </w:pict>
            </w:r>
            <w:r w:rsidRPr="0008577A">
              <w:rPr>
                <w:rFonts w:ascii="Arial" w:hAnsi="Arial" w:cs="Arial"/>
                <w:sz w:val="28"/>
                <w:szCs w:val="28"/>
                <w:lang w:eastAsia="uk-UA"/>
              </w:rPr>
              <w:t> + 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2056F5"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Рисунок 3" o:spid="_x0000_i1028" type="#_x0000_t75" alt="ребуси" style="width:73.5pt;height:118.5pt;visibility:visible">
                  <v:imagedata r:id="rId10" o:title=""/>
                </v:shape>
              </w:pict>
            </w:r>
          </w:p>
        </w:tc>
      </w:tr>
    </w:tbl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1.</w:t>
      </w:r>
      <w:r w:rsidRPr="0008577A">
        <w:rPr>
          <w:rFonts w:ascii="Arial" w:hAnsi="Arial" w:cs="Arial"/>
          <w:sz w:val="28"/>
          <w:szCs w:val="28"/>
        </w:rPr>
        <w:t>“Кавказ ”</w:t>
      </w:r>
      <w:r w:rsidRPr="0008577A">
        <w:rPr>
          <w:rFonts w:ascii="Arial" w:hAnsi="Arial" w:cs="Arial"/>
          <w:sz w:val="28"/>
          <w:szCs w:val="28"/>
          <w:lang w:val="uk-UA"/>
        </w:rPr>
        <w:t xml:space="preserve"> Т. </w:t>
      </w:r>
      <w:r w:rsidRPr="0008577A">
        <w:rPr>
          <w:rFonts w:ascii="Arial" w:hAnsi="Arial" w:cs="Arial"/>
          <w:sz w:val="28"/>
          <w:szCs w:val="28"/>
        </w:rPr>
        <w:t>Шевченк</w:t>
      </w:r>
      <w:r w:rsidRPr="0008577A">
        <w:rPr>
          <w:rFonts w:ascii="Arial" w:hAnsi="Arial" w:cs="Arial"/>
          <w:sz w:val="28"/>
          <w:szCs w:val="28"/>
          <w:lang w:val="uk-UA"/>
        </w:rPr>
        <w:t>о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5"/>
        <w:gridCol w:w="3060"/>
        <w:gridCol w:w="80"/>
        <w:gridCol w:w="1575"/>
      </w:tblGrid>
      <w:tr w:rsidR="00CB7A9A" w:rsidRPr="0008577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2056F5"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Рисунок 25" o:spid="_x0000_i1029" type="#_x0000_t75" alt="ребуси" style="width:18.75pt;height:150pt;visibility:visible">
                  <v:imagedata r:id="rId11" o:title=""/>
                </v:shape>
              </w:pict>
            </w:r>
            <w:r w:rsidRPr="002056F5"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Рисунок 26" o:spid="_x0000_i1030" type="#_x0000_t75" alt="ребуси" style="width:18.75pt;height:150pt;visibility:visible">
                  <v:imagedata r:id="rId11" o:title=""/>
                </v:shape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2056F5"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Рисунок 27" o:spid="_x0000_i1031" type="#_x0000_t75" alt="ребуси" style="width:150pt;height:132.75pt;visibility:visible">
                  <v:imagedata r:id="rId8" o:title=""/>
                </v:shape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tbl>
            <w:tblPr>
              <w:tblW w:w="1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500"/>
            </w:tblGrid>
            <w:tr w:rsidR="00CB7A9A" w:rsidRPr="0008577A">
              <w:trPr>
                <w:trHeight w:val="1455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B7A9A" w:rsidRPr="0008577A" w:rsidRDefault="00CB7A9A" w:rsidP="0008577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lang w:eastAsia="uk-UA"/>
                    </w:rPr>
                  </w:pPr>
                  <w:r w:rsidRPr="002056F5">
                    <w:rPr>
                      <w:rFonts w:ascii="Arial" w:hAnsi="Arial" w:cs="Arial"/>
                      <w:noProof/>
                      <w:sz w:val="28"/>
                      <w:szCs w:val="28"/>
                      <w:lang w:val="en-US" w:eastAsia="en-US"/>
                    </w:rPr>
                    <w:pict>
                      <v:shape id="Рисунок 28" o:spid="_x0000_i1032" type="#_x0000_t75" alt="ребуси" style="width:45pt;height:70.5pt;visibility:visible">
                        <v:imagedata r:id="rId12" o:title=""/>
                      </v:shape>
                    </w:pict>
                  </w:r>
                </w:p>
              </w:tc>
            </w:tr>
            <w:tr w:rsidR="00CB7A9A" w:rsidRPr="0008577A">
              <w:trPr>
                <w:trHeight w:val="30"/>
                <w:tblCellSpacing w:w="15" w:type="dxa"/>
              </w:trPr>
              <w:tc>
                <w:tcPr>
                  <w:tcW w:w="0" w:type="auto"/>
                  <w:shd w:val="clear" w:color="auto" w:fill="000000"/>
                  <w:vAlign w:val="center"/>
                </w:tcPr>
                <w:p w:rsidR="00CB7A9A" w:rsidRPr="0008577A" w:rsidRDefault="00CB7A9A" w:rsidP="0008577A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CB7A9A" w:rsidRPr="0008577A">
              <w:trPr>
                <w:trHeight w:val="1455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B7A9A" w:rsidRPr="0008577A" w:rsidRDefault="00CB7A9A" w:rsidP="0008577A">
                  <w:pPr>
                    <w:spacing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lang w:eastAsia="uk-UA"/>
                    </w:rPr>
                  </w:pPr>
                  <w:r w:rsidRPr="002056F5">
                    <w:rPr>
                      <w:rFonts w:ascii="Arial" w:hAnsi="Arial" w:cs="Arial"/>
                      <w:noProof/>
                      <w:sz w:val="28"/>
                      <w:szCs w:val="28"/>
                      <w:lang w:val="en-US" w:eastAsia="en-US"/>
                    </w:rPr>
                    <w:pict>
                      <v:shape id="Рисунок 29" o:spid="_x0000_i1033" type="#_x0000_t75" alt="ребуси" style="width:48.75pt;height:70.5pt;visibility:visible">
                        <v:imagedata r:id="rId13" o:title=""/>
                      </v:shape>
                    </w:pict>
                  </w:r>
                </w:p>
              </w:tc>
            </w:tr>
          </w:tbl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</w:tbl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2.</w:t>
      </w:r>
      <w:r w:rsidRPr="0008577A">
        <w:rPr>
          <w:rFonts w:ascii="Arial" w:hAnsi="Arial" w:cs="Arial"/>
          <w:sz w:val="28"/>
          <w:szCs w:val="28"/>
        </w:rPr>
        <w:t xml:space="preserve">“Варнак” </w:t>
      </w:r>
      <w:r w:rsidRPr="0008577A">
        <w:rPr>
          <w:rFonts w:ascii="Arial" w:hAnsi="Arial" w:cs="Arial"/>
          <w:sz w:val="28"/>
          <w:szCs w:val="28"/>
          <w:lang w:val="uk-UA"/>
        </w:rPr>
        <w:t xml:space="preserve">Т. </w:t>
      </w:r>
      <w:r w:rsidRPr="0008577A">
        <w:rPr>
          <w:rFonts w:ascii="Arial" w:hAnsi="Arial" w:cs="Arial"/>
          <w:sz w:val="28"/>
          <w:szCs w:val="28"/>
        </w:rPr>
        <w:t>Шевченк</w:t>
      </w:r>
      <w:r w:rsidRPr="0008577A">
        <w:rPr>
          <w:rFonts w:ascii="Arial" w:hAnsi="Arial" w:cs="Arial"/>
          <w:sz w:val="28"/>
          <w:szCs w:val="28"/>
          <w:lang w:val="uk-UA"/>
        </w:rPr>
        <w:t>о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  <w:r w:rsidRPr="002056F5">
        <w:rPr>
          <w:rFonts w:ascii="Arial" w:hAnsi="Arial" w:cs="Arial"/>
          <w:noProof/>
          <w:sz w:val="28"/>
          <w:szCs w:val="28"/>
          <w:lang w:val="en-US" w:eastAsia="en-US"/>
        </w:rPr>
        <w:pict>
          <v:shape id="Рисунок 50" o:spid="_x0000_i1034" type="#_x0000_t75" alt="ребуси" style="width:150pt;height:126pt;visibility:visible">
            <v:imagedata r:id="rId14" o:title=""/>
          </v:shape>
        </w:pict>
      </w:r>
      <w:r w:rsidRPr="002056F5">
        <w:rPr>
          <w:rFonts w:ascii="Arial" w:hAnsi="Arial" w:cs="Arial"/>
          <w:noProof/>
          <w:sz w:val="28"/>
          <w:szCs w:val="28"/>
          <w:lang w:val="en-US" w:eastAsia="en-US"/>
        </w:rPr>
        <w:pict>
          <v:shape id="_x0000_i1035" type="#_x0000_t75" alt="ребуси" style="width:18.75pt;height:150pt;visibility:visible">
            <v:imagedata r:id="rId11" o:title=""/>
          </v:shape>
        </w:pict>
      </w:r>
      <w:r w:rsidRPr="002056F5">
        <w:rPr>
          <w:rFonts w:ascii="Arial" w:hAnsi="Arial" w:cs="Arial"/>
          <w:noProof/>
          <w:sz w:val="28"/>
          <w:szCs w:val="28"/>
          <w:lang w:val="en-US" w:eastAsia="en-US"/>
        </w:rPr>
        <w:pict>
          <v:shape id="_x0000_i1036" type="#_x0000_t75" alt="ребуси" style="width:18.75pt;height:150pt;visibility:visible">
            <v:imagedata r:id="rId11" o:title=""/>
          </v:shape>
        </w:pic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3. </w:t>
      </w:r>
      <w:r w:rsidRPr="0008577A">
        <w:rPr>
          <w:rFonts w:ascii="Arial" w:hAnsi="Arial" w:cs="Arial"/>
          <w:sz w:val="28"/>
          <w:szCs w:val="28"/>
        </w:rPr>
        <w:t>“Сон”</w:t>
      </w:r>
      <w:r w:rsidRPr="0008577A">
        <w:rPr>
          <w:rFonts w:ascii="Arial" w:hAnsi="Arial" w:cs="Arial"/>
          <w:sz w:val="28"/>
          <w:szCs w:val="28"/>
          <w:lang w:val="uk-UA"/>
        </w:rPr>
        <w:t xml:space="preserve"> Т.</w:t>
      </w:r>
      <w:r w:rsidRPr="0008577A">
        <w:rPr>
          <w:rFonts w:ascii="Arial" w:hAnsi="Arial" w:cs="Arial"/>
          <w:sz w:val="28"/>
          <w:szCs w:val="28"/>
        </w:rPr>
        <w:t xml:space="preserve"> Ш</w:t>
      </w:r>
      <w:r w:rsidRPr="0008577A">
        <w:rPr>
          <w:rFonts w:ascii="Arial" w:hAnsi="Arial" w:cs="Arial"/>
          <w:sz w:val="28"/>
          <w:szCs w:val="28"/>
          <w:lang w:val="uk-UA"/>
        </w:rPr>
        <w:t>евченко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075"/>
        <w:gridCol w:w="2715"/>
        <w:gridCol w:w="2235"/>
      </w:tblGrid>
      <w:tr w:rsidR="00CB7A9A" w:rsidRPr="0008577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2056F5"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Рисунок 125" o:spid="_x0000_i1037" type="#_x0000_t75" alt="ребуси" style="width:150pt;height:129.75pt;visibility:visible">
                  <v:imagedata r:id="rId15" o:title=""/>
                </v:shape>
              </w:pict>
            </w:r>
          </w:p>
          <w:p w:rsidR="00CB7A9A" w:rsidRPr="0008577A" w:rsidRDefault="00CB7A9A" w:rsidP="0008577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08577A">
              <w:rPr>
                <w:rFonts w:ascii="Arial" w:hAnsi="Arial" w:cs="Arial"/>
                <w:sz w:val="28"/>
                <w:szCs w:val="28"/>
                <w:lang w:eastAsia="uk-UA"/>
              </w:rPr>
              <w:br/>
            </w:r>
            <w:r w:rsidRPr="002056F5"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Рисунок 126" o:spid="_x0000_i1038" type="#_x0000_t75" alt="ребуси" style="width:31.5pt;height:12pt;visibility:visible">
                  <v:imagedata r:id="rId9" o:title=""/>
                </v:shape>
              </w:pict>
            </w:r>
            <w:r w:rsidRPr="0008577A">
              <w:rPr>
                <w:rFonts w:ascii="Arial" w:hAnsi="Arial" w:cs="Arial"/>
                <w:sz w:val="28"/>
                <w:szCs w:val="28"/>
                <w:lang w:eastAsia="uk-UA"/>
              </w:rPr>
              <w:t> 4  = 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2056F5"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Рисунок 127" o:spid="_x0000_i1039" type="#_x0000_t75" alt="ребуси" style="width:132.75pt;height:150pt;visibility:visible">
                  <v:imagedata r:id="rId16" o:title=""/>
                </v:shape>
              </w:pic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B7A9A" w:rsidRPr="0008577A" w:rsidRDefault="00CB7A9A" w:rsidP="0008577A">
            <w:pPr>
              <w:spacing w:line="360" w:lineRule="auto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2056F5"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Рисунок 128" o:spid="_x0000_i1040" type="#_x0000_t75" alt="ребуси" style="width:108pt;height:150pt;visibility:visible">
                  <v:imagedata r:id="rId17" o:title=""/>
                </v:shape>
              </w:pict>
            </w:r>
          </w:p>
        </w:tc>
      </w:tr>
    </w:tbl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4. </w:t>
      </w:r>
      <w:r w:rsidRPr="0008577A">
        <w:rPr>
          <w:rFonts w:ascii="Arial" w:hAnsi="Arial" w:cs="Arial"/>
          <w:sz w:val="28"/>
          <w:szCs w:val="28"/>
        </w:rPr>
        <w:t>“Гайдамаки”</w:t>
      </w:r>
      <w:r w:rsidRPr="0008577A">
        <w:rPr>
          <w:rFonts w:ascii="Arial" w:hAnsi="Arial" w:cs="Arial"/>
          <w:sz w:val="28"/>
          <w:szCs w:val="28"/>
          <w:lang w:val="uk-UA"/>
        </w:rPr>
        <w:t xml:space="preserve"> Т.</w:t>
      </w:r>
      <w:r w:rsidRPr="0008577A">
        <w:rPr>
          <w:rFonts w:ascii="Arial" w:hAnsi="Arial" w:cs="Arial"/>
          <w:sz w:val="28"/>
          <w:szCs w:val="28"/>
        </w:rPr>
        <w:t xml:space="preserve"> Ш</w:t>
      </w:r>
      <w:r w:rsidRPr="0008577A">
        <w:rPr>
          <w:rFonts w:ascii="Arial" w:hAnsi="Arial" w:cs="Arial"/>
          <w:sz w:val="28"/>
          <w:szCs w:val="28"/>
          <w:lang w:val="uk-UA"/>
        </w:rPr>
        <w:t>евченко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</w:rPr>
        <w:t>М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08577A">
        <w:rPr>
          <w:rFonts w:ascii="Arial" w:hAnsi="Arial" w:cs="Arial"/>
          <w:b/>
          <w:bCs/>
          <w:sz w:val="28"/>
          <w:szCs w:val="28"/>
        </w:rPr>
        <w:t>Й   И  ’’</w:t>
      </w:r>
      <w:r w:rsidRPr="0008577A">
        <w:rPr>
          <w:rFonts w:ascii="Arial" w:hAnsi="Arial" w:cs="Arial"/>
          <w:noProof/>
          <w:sz w:val="28"/>
          <w:szCs w:val="28"/>
          <w:lang w:eastAsia="uk-UA"/>
        </w:rPr>
        <w:t xml:space="preserve"> </w:t>
      </w:r>
      <w:r w:rsidRPr="002056F5">
        <w:rPr>
          <w:rFonts w:ascii="Arial" w:hAnsi="Arial" w:cs="Arial"/>
          <w:noProof/>
          <w:sz w:val="28"/>
          <w:szCs w:val="28"/>
          <w:lang w:val="en-US" w:eastAsia="en-US"/>
        </w:rPr>
        <w:pict>
          <v:shape id="Рисунок 133" o:spid="_x0000_i1041" type="#_x0000_t75" alt="ребуси" style="width:111pt;height:111pt;flip:x;visibility:visible">
            <v:imagedata r:id="rId18" o:title=""/>
          </v:shape>
        </w:pic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  <w:r w:rsidRPr="0008577A">
        <w:rPr>
          <w:rFonts w:ascii="Arial" w:hAnsi="Arial" w:cs="Arial"/>
          <w:sz w:val="28"/>
          <w:szCs w:val="28"/>
          <w:lang w:val="uk-UA"/>
        </w:rPr>
        <w:t>5.</w:t>
      </w:r>
      <w:r w:rsidRPr="0008577A">
        <w:rPr>
          <w:rFonts w:ascii="Arial" w:hAnsi="Arial" w:cs="Arial"/>
          <w:sz w:val="28"/>
          <w:szCs w:val="28"/>
        </w:rPr>
        <w:t>“Наймичка”</w:t>
      </w:r>
      <w:r w:rsidRPr="0008577A">
        <w:rPr>
          <w:rFonts w:ascii="Arial" w:hAnsi="Arial" w:cs="Arial"/>
          <w:sz w:val="28"/>
          <w:szCs w:val="28"/>
          <w:lang w:val="uk-UA"/>
        </w:rPr>
        <w:t xml:space="preserve">  Т.</w:t>
      </w:r>
      <w:r w:rsidRPr="0008577A">
        <w:rPr>
          <w:rFonts w:ascii="Arial" w:hAnsi="Arial" w:cs="Arial"/>
          <w:sz w:val="28"/>
          <w:szCs w:val="28"/>
        </w:rPr>
        <w:t xml:space="preserve"> Ш</w:t>
      </w:r>
      <w:r w:rsidRPr="0008577A">
        <w:rPr>
          <w:rFonts w:ascii="Arial" w:hAnsi="Arial" w:cs="Arial"/>
          <w:sz w:val="28"/>
          <w:szCs w:val="28"/>
          <w:lang w:val="uk-UA"/>
        </w:rPr>
        <w:t>евченко</w:t>
      </w:r>
      <w:r w:rsidRPr="0008577A">
        <w:rPr>
          <w:rFonts w:ascii="Arial" w:hAnsi="Arial" w:cs="Arial"/>
          <w:sz w:val="28"/>
          <w:szCs w:val="28"/>
        </w:rPr>
        <w:t xml:space="preserve">                                                   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08577A" w:rsidRDefault="00CB7A9A" w:rsidP="0008577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08577A">
        <w:rPr>
          <w:rFonts w:ascii="Arial" w:hAnsi="Arial" w:cs="Arial"/>
          <w:b/>
          <w:bCs/>
          <w:sz w:val="28"/>
          <w:szCs w:val="28"/>
        </w:rPr>
        <w:t>П  Р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>ИМ</w:t>
      </w:r>
      <w:r w:rsidRPr="0008577A">
        <w:rPr>
          <w:rFonts w:ascii="Arial" w:hAnsi="Arial" w:cs="Arial"/>
          <w:b/>
          <w:bCs/>
          <w:sz w:val="28"/>
          <w:szCs w:val="28"/>
        </w:rPr>
        <w:t xml:space="preserve">’  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 xml:space="preserve">ЧИ  </w:t>
      </w:r>
      <w:r w:rsidRPr="0008577A">
        <w:rPr>
          <w:rFonts w:ascii="Arial" w:hAnsi="Arial" w:cs="Arial"/>
          <w:b/>
          <w:bCs/>
          <w:sz w:val="28"/>
          <w:szCs w:val="28"/>
        </w:rPr>
        <w:t>’’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>ПАННА</w:t>
      </w:r>
      <w:r w:rsidRPr="0008577A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 xml:space="preserve">  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</w:rPr>
        <w:t xml:space="preserve">                  </w:t>
      </w:r>
      <w:r w:rsidRPr="0008577A">
        <w:rPr>
          <w:rFonts w:ascii="Arial" w:hAnsi="Arial" w:cs="Arial"/>
          <w:sz w:val="28"/>
          <w:szCs w:val="28"/>
          <w:lang w:val="uk-UA"/>
        </w:rPr>
        <w:t xml:space="preserve">         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6. </w:t>
      </w:r>
      <w:r w:rsidRPr="0008577A">
        <w:rPr>
          <w:rFonts w:ascii="Arial" w:hAnsi="Arial" w:cs="Arial"/>
          <w:sz w:val="28"/>
          <w:szCs w:val="28"/>
        </w:rPr>
        <w:t>“</w:t>
      </w:r>
      <w:r w:rsidRPr="0008577A">
        <w:rPr>
          <w:rFonts w:ascii="Arial" w:hAnsi="Arial" w:cs="Arial"/>
          <w:sz w:val="28"/>
          <w:szCs w:val="28"/>
          <w:lang w:val="uk-UA"/>
        </w:rPr>
        <w:t>Причинна</w:t>
      </w:r>
      <w:r w:rsidRPr="0008577A">
        <w:rPr>
          <w:rFonts w:ascii="Arial" w:hAnsi="Arial" w:cs="Arial"/>
          <w:sz w:val="28"/>
          <w:szCs w:val="28"/>
        </w:rPr>
        <w:t>”</w:t>
      </w:r>
      <w:r w:rsidRPr="0008577A">
        <w:rPr>
          <w:rFonts w:ascii="Arial" w:hAnsi="Arial" w:cs="Arial"/>
          <w:sz w:val="28"/>
          <w:szCs w:val="28"/>
          <w:lang w:val="uk-UA"/>
        </w:rPr>
        <w:t xml:space="preserve"> Т.</w:t>
      </w:r>
      <w:r w:rsidRPr="0008577A">
        <w:rPr>
          <w:rFonts w:ascii="Arial" w:hAnsi="Arial" w:cs="Arial"/>
          <w:sz w:val="28"/>
          <w:szCs w:val="28"/>
        </w:rPr>
        <w:t xml:space="preserve"> Ш</w:t>
      </w:r>
      <w:r w:rsidRPr="0008577A">
        <w:rPr>
          <w:rFonts w:ascii="Arial" w:hAnsi="Arial" w:cs="Arial"/>
          <w:sz w:val="28"/>
          <w:szCs w:val="28"/>
          <w:lang w:val="uk-UA"/>
        </w:rPr>
        <w:t>евченко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u w:val="single"/>
        </w:rPr>
        <w:t xml:space="preserve">                    </w:t>
      </w:r>
    </w:p>
    <w:p w:rsidR="00CB7A9A" w:rsidRPr="0008577A" w:rsidRDefault="00CB7A9A" w:rsidP="0008577A">
      <w:pPr>
        <w:spacing w:line="360" w:lineRule="auto"/>
        <w:ind w:firstLine="426"/>
        <w:rPr>
          <w:rFonts w:ascii="Arial" w:hAnsi="Arial" w:cs="Arial"/>
          <w:color w:val="000000"/>
          <w:sz w:val="28"/>
          <w:szCs w:val="28"/>
          <w:lang w:val="uk-UA" w:eastAsia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>3. 2. Розгадавши ребуси, ви дізналися назви творів Т. Шевченка. У цих  творах потрібно підкреслити члени речення. Намалювати схему до виділених речень.</w:t>
      </w:r>
    </w:p>
    <w:p w:rsidR="00CB7A9A" w:rsidRPr="00CB12BB" w:rsidRDefault="00CB7A9A" w:rsidP="0008577A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</w:pPr>
      <w:r w:rsidRPr="00CB12BB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>І група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Не вмирає душа наша,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Не вмирає воля.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І неситий не виоре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На дні моря поле.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Не скує душі живої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І слова живого.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Не понесе слави Бога,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Великого Бога.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 xml:space="preserve">                       “Кавказ”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B12BB">
        <w:rPr>
          <w:rFonts w:ascii="Arial" w:hAnsi="Arial" w:cs="Arial"/>
          <w:b/>
          <w:bCs/>
          <w:sz w:val="28"/>
          <w:szCs w:val="28"/>
        </w:rPr>
        <w:t xml:space="preserve">ІІ група 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Та  у  неділю  </w:t>
      </w:r>
      <w:r w:rsidRPr="00CB12BB">
        <w:rPr>
          <w:rFonts w:ascii="Arial" w:hAnsi="Arial" w:cs="Arial"/>
          <w:sz w:val="28"/>
          <w:szCs w:val="28"/>
        </w:rPr>
        <w:br/>
        <w:t>Якось  у  полі  ми  зострілись  </w:t>
      </w:r>
      <w:r w:rsidRPr="00CB12BB">
        <w:rPr>
          <w:rFonts w:ascii="Arial" w:hAnsi="Arial" w:cs="Arial"/>
          <w:sz w:val="28"/>
          <w:szCs w:val="28"/>
        </w:rPr>
        <w:br/>
        <w:t>Та  й  забалакались.  </w:t>
      </w: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Старий  </w:t>
      </w:r>
      <w:r w:rsidRPr="00CB12BB">
        <w:rPr>
          <w:rFonts w:ascii="Arial" w:hAnsi="Arial" w:cs="Arial"/>
          <w:b/>
          <w:bCs/>
          <w:i/>
          <w:iCs/>
          <w:sz w:val="28"/>
          <w:szCs w:val="28"/>
        </w:rPr>
        <w:br/>
        <w:t>Згадав  свою  Волинь  святую  </w:t>
      </w:r>
      <w:r w:rsidRPr="00CB12BB">
        <w:rPr>
          <w:rFonts w:ascii="Arial" w:hAnsi="Arial" w:cs="Arial"/>
          <w:b/>
          <w:bCs/>
          <w:i/>
          <w:iCs/>
          <w:sz w:val="28"/>
          <w:szCs w:val="28"/>
        </w:rPr>
        <w:br/>
        <w:t>І  волю-долю  молодую,  </w:t>
      </w:r>
      <w:r w:rsidRPr="00CB12BB">
        <w:rPr>
          <w:rFonts w:ascii="Arial" w:hAnsi="Arial" w:cs="Arial"/>
          <w:b/>
          <w:bCs/>
          <w:i/>
          <w:iCs/>
          <w:sz w:val="28"/>
          <w:szCs w:val="28"/>
        </w:rPr>
        <w:br/>
        <w:t>Свою  бувальщину.</w:t>
      </w:r>
      <w:r w:rsidRPr="00CB12BB">
        <w:rPr>
          <w:rFonts w:ascii="Arial" w:hAnsi="Arial" w:cs="Arial"/>
          <w:sz w:val="28"/>
          <w:szCs w:val="28"/>
        </w:rPr>
        <w:t xml:space="preserve">  І  ми  </w:t>
      </w:r>
      <w:r w:rsidRPr="00CB12BB">
        <w:rPr>
          <w:rFonts w:ascii="Arial" w:hAnsi="Arial" w:cs="Arial"/>
          <w:sz w:val="28"/>
          <w:szCs w:val="28"/>
        </w:rPr>
        <w:br/>
        <w:t>В  траві  за  валом  посідали,  </w:t>
      </w:r>
      <w:r w:rsidRPr="00CB12BB">
        <w:rPr>
          <w:rFonts w:ascii="Arial" w:hAnsi="Arial" w:cs="Arial"/>
          <w:sz w:val="28"/>
          <w:szCs w:val="28"/>
        </w:rPr>
        <w:br/>
        <w:t>І  розмовляли.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 xml:space="preserve">                                    “Варнак”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B12BB">
        <w:rPr>
          <w:rFonts w:ascii="Arial" w:hAnsi="Arial" w:cs="Arial"/>
          <w:b/>
          <w:bCs/>
          <w:sz w:val="28"/>
          <w:szCs w:val="28"/>
        </w:rPr>
        <w:t>ІІІ група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Летим. Дивлюся, аж світає,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Край неба палає,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Соловейко в темнім гаї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Сонце зострічає.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Тихесенько вітер віє,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Степи, лани мріють,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Меж ярами над ставами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Верби зеленіють.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 xml:space="preserve">                         “Сон” (“У всякого своя доля”)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B12BB">
        <w:rPr>
          <w:rFonts w:ascii="Arial" w:hAnsi="Arial" w:cs="Arial"/>
          <w:b/>
          <w:bCs/>
          <w:sz w:val="28"/>
          <w:szCs w:val="28"/>
        </w:rPr>
        <w:t>ІV група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Гомоніла Україна,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Довго гомоніла,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Довго, довго кров степами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Текла-червоніла.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Текла, текла та й висохла.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Степи зеленіють;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Діди лежать, а над ними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Могили синіють.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 xml:space="preserve">                                           “Гайдамаки”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B12BB">
        <w:rPr>
          <w:rFonts w:ascii="Arial" w:hAnsi="Arial" w:cs="Arial"/>
          <w:b/>
          <w:bCs/>
          <w:sz w:val="28"/>
          <w:szCs w:val="28"/>
        </w:rPr>
        <w:t>V  група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У неділю вранці-рано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Поле крилося туманом.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У тумані, на могилі,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Як тополя, похилилась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Молодиця молодая.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Щось до лона пригортає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Та з туманом розмовляє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 xml:space="preserve">                                    “Наймичка”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B12BB">
        <w:rPr>
          <w:rFonts w:ascii="Arial" w:hAnsi="Arial" w:cs="Arial"/>
          <w:b/>
          <w:bCs/>
          <w:sz w:val="28"/>
          <w:szCs w:val="28"/>
        </w:rPr>
        <w:t>VІ група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 xml:space="preserve">Реве та стогне Дніпр широкий,   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 xml:space="preserve">Сердитий вітер завива,                       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 xml:space="preserve">Додолу верби гне високі,                   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CB12BB">
        <w:rPr>
          <w:rFonts w:ascii="Arial" w:hAnsi="Arial" w:cs="Arial"/>
          <w:b/>
          <w:bCs/>
          <w:i/>
          <w:iCs/>
          <w:sz w:val="28"/>
          <w:szCs w:val="28"/>
        </w:rPr>
        <w:t>Горами хвилю підійма.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І блідний місяць на ту пору</w:t>
      </w:r>
    </w:p>
    <w:p w:rsidR="00CB7A9A" w:rsidRPr="00CB12BB" w:rsidRDefault="00CB7A9A" w:rsidP="00CB12BB">
      <w:pPr>
        <w:spacing w:line="360" w:lineRule="auto"/>
        <w:rPr>
          <w:rFonts w:ascii="Arial" w:hAnsi="Arial" w:cs="Arial"/>
          <w:sz w:val="28"/>
          <w:szCs w:val="28"/>
        </w:rPr>
      </w:pPr>
      <w:r w:rsidRPr="00CB12BB">
        <w:rPr>
          <w:rFonts w:ascii="Arial" w:hAnsi="Arial" w:cs="Arial"/>
          <w:sz w:val="28"/>
          <w:szCs w:val="28"/>
        </w:rPr>
        <w:t>Із хмари де-де виглядав…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</w:rPr>
        <w:t xml:space="preserve">                      </w:t>
      </w:r>
      <w:r w:rsidRPr="0008577A">
        <w:rPr>
          <w:rFonts w:ascii="Arial" w:hAnsi="Arial" w:cs="Arial"/>
          <w:sz w:val="28"/>
          <w:szCs w:val="28"/>
          <w:lang w:val="uk-UA"/>
        </w:rPr>
        <w:t xml:space="preserve">           </w:t>
      </w:r>
      <w:r w:rsidRPr="0008577A">
        <w:rPr>
          <w:rFonts w:ascii="Arial" w:hAnsi="Arial" w:cs="Arial"/>
          <w:i/>
          <w:iCs/>
          <w:sz w:val="28"/>
          <w:szCs w:val="28"/>
          <w:lang w:val="uk-UA"/>
        </w:rPr>
        <w:t>“Причинна”</w:t>
      </w:r>
    </w:p>
    <w:p w:rsidR="00CB7A9A" w:rsidRPr="0008577A" w:rsidRDefault="00CB7A9A" w:rsidP="0008577A">
      <w:pPr>
        <w:spacing w:line="360" w:lineRule="auto"/>
        <w:rPr>
          <w:rFonts w:ascii="Arial" w:hAnsi="Arial" w:cs="Arial"/>
          <w:i/>
          <w:iCs/>
          <w:sz w:val="28"/>
          <w:szCs w:val="28"/>
          <w:lang w:val="uk-UA"/>
        </w:rPr>
      </w:pPr>
    </w:p>
    <w:p w:rsidR="00CB7A9A" w:rsidRPr="0008577A" w:rsidRDefault="00CB7A9A" w:rsidP="0008577A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i/>
          <w:iCs/>
          <w:sz w:val="28"/>
          <w:szCs w:val="28"/>
          <w:lang w:val="uk-UA"/>
        </w:rPr>
      </w:pPr>
      <w:r w:rsidRPr="0008577A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Хтось із учнів декламує напам’ять уривок  з твору </w:t>
      </w:r>
      <w:r w:rsidRPr="0008577A">
        <w:rPr>
          <w:rFonts w:ascii="Arial" w:hAnsi="Arial" w:cs="Arial"/>
          <w:i/>
          <w:iCs/>
          <w:sz w:val="28"/>
          <w:szCs w:val="28"/>
          <w:lang w:val="uk-UA"/>
        </w:rPr>
        <w:t>“Причинна”</w:t>
      </w:r>
    </w:p>
    <w:p w:rsidR="00CB7A9A" w:rsidRPr="0008577A" w:rsidRDefault="00CB7A9A" w:rsidP="0008577A">
      <w:pPr>
        <w:tabs>
          <w:tab w:val="left" w:pos="1845"/>
        </w:tabs>
        <w:spacing w:line="360" w:lineRule="auto"/>
        <w:jc w:val="both"/>
        <w:rPr>
          <w:rFonts w:ascii="Arial" w:hAnsi="Arial" w:cs="Arial"/>
          <w:sz w:val="28"/>
          <w:szCs w:val="28"/>
          <w:u w:val="wave"/>
          <w:lang w:val="uk-UA"/>
        </w:rPr>
      </w:pPr>
    </w:p>
    <w:p w:rsidR="00CB7A9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Р</w:t>
      </w:r>
      <w:r w:rsidRPr="0008577A">
        <w:rPr>
          <w:rFonts w:ascii="Arial" w:hAnsi="Arial" w:cs="Arial"/>
          <w:b/>
          <w:bCs/>
          <w:sz w:val="28"/>
          <w:szCs w:val="28"/>
        </w:rPr>
        <w:t>озповід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>ь</w:t>
      </w:r>
      <w:r w:rsidRPr="0008577A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>м</w:t>
      </w:r>
      <w:r w:rsidRPr="0008577A">
        <w:rPr>
          <w:rFonts w:ascii="Arial" w:hAnsi="Arial" w:cs="Arial"/>
          <w:b/>
          <w:bCs/>
          <w:sz w:val="28"/>
          <w:szCs w:val="28"/>
        </w:rPr>
        <w:t>узейн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>ого</w:t>
      </w:r>
      <w:r w:rsidRPr="0008577A">
        <w:rPr>
          <w:rFonts w:ascii="Arial" w:hAnsi="Arial" w:cs="Arial"/>
          <w:b/>
          <w:bCs/>
          <w:sz w:val="28"/>
          <w:szCs w:val="28"/>
        </w:rPr>
        <w:t xml:space="preserve"> працівник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>а</w:t>
      </w:r>
      <w:r w:rsidRPr="0008577A">
        <w:rPr>
          <w:rFonts w:ascii="Arial" w:hAnsi="Arial" w:cs="Arial"/>
          <w:b/>
          <w:bCs/>
          <w:sz w:val="28"/>
          <w:szCs w:val="28"/>
        </w:rPr>
        <w:t xml:space="preserve"> про мистецьку спадщину</w:t>
      </w:r>
      <w:r w:rsidRPr="0008577A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Т. Шевченка.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>4.Творче моделювання</w:t>
      </w:r>
    </w:p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color w:val="000000"/>
          <w:sz w:val="28"/>
          <w:szCs w:val="28"/>
          <w:lang w:val="uk-UA" w:eastAsia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А) </w:t>
      </w:r>
      <w:r w:rsidRPr="0008577A">
        <w:rPr>
          <w:rFonts w:ascii="Arial" w:hAnsi="Arial" w:cs="Arial"/>
          <w:color w:val="000000"/>
          <w:sz w:val="28"/>
          <w:szCs w:val="28"/>
          <w:u w:val="single"/>
          <w:lang w:val="uk-UA" w:eastAsia="uk-UA"/>
        </w:rPr>
        <w:t xml:space="preserve">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 </w:t>
      </w:r>
      <w:r w:rsidRPr="0008577A">
        <w:rPr>
          <w:rFonts w:ascii="Arial" w:hAnsi="Arial" w:cs="Arial"/>
          <w:color w:val="000000"/>
          <w:sz w:val="28"/>
          <w:szCs w:val="28"/>
          <w:u w:val="double"/>
          <w:lang w:val="uk-UA" w:eastAsia="uk-UA"/>
        </w:rPr>
        <w:t xml:space="preserve">  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  </w:t>
      </w:r>
      <w:r w:rsidRPr="0008577A">
        <w:rPr>
          <w:rFonts w:ascii="Arial" w:hAnsi="Arial" w:cs="Arial"/>
          <w:color w:val="000000"/>
          <w:sz w:val="28"/>
          <w:szCs w:val="28"/>
          <w:u w:val="wave"/>
          <w:lang w:val="uk-UA" w:eastAsia="uk-UA"/>
        </w:rPr>
        <w:t xml:space="preserve">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  </w:t>
      </w:r>
      <w:r w:rsidRPr="0008577A">
        <w:rPr>
          <w:rFonts w:ascii="Arial" w:hAnsi="Arial" w:cs="Arial"/>
          <w:color w:val="000000"/>
          <w:sz w:val="28"/>
          <w:szCs w:val="28"/>
          <w:u w:val="dotted"/>
          <w:lang w:val="uk-UA" w:eastAsia="uk-UA"/>
        </w:rPr>
        <w:t xml:space="preserve">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>.</w:t>
      </w:r>
    </w:p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color w:val="000000"/>
          <w:sz w:val="28"/>
          <w:szCs w:val="28"/>
          <w:lang w:val="uk-UA" w:eastAsia="uk-UA"/>
        </w:rPr>
      </w:pPr>
    </w:p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color w:val="000000"/>
          <w:sz w:val="28"/>
          <w:szCs w:val="28"/>
          <w:lang w:val="uk-UA" w:eastAsia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Б)  </w:t>
      </w:r>
      <w:r w:rsidRPr="0008577A">
        <w:rPr>
          <w:rFonts w:ascii="Arial" w:hAnsi="Arial" w:cs="Arial"/>
          <w:color w:val="000000"/>
          <w:sz w:val="28"/>
          <w:szCs w:val="28"/>
          <w:u w:val="wave"/>
          <w:lang w:val="uk-UA" w:eastAsia="uk-UA"/>
        </w:rPr>
        <w:t xml:space="preserve"> 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</w:t>
      </w:r>
      <w:r w:rsidRPr="0008577A">
        <w:rPr>
          <w:rFonts w:ascii="Arial" w:hAnsi="Arial" w:cs="Arial"/>
          <w:color w:val="000000"/>
          <w:sz w:val="28"/>
          <w:szCs w:val="28"/>
          <w:u w:val="single"/>
          <w:lang w:val="uk-UA" w:eastAsia="uk-UA"/>
        </w:rPr>
        <w:t xml:space="preserve">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 </w:t>
      </w:r>
      <w:r w:rsidRPr="0008577A">
        <w:rPr>
          <w:rFonts w:ascii="Arial" w:hAnsi="Arial" w:cs="Arial"/>
          <w:color w:val="000000"/>
          <w:sz w:val="28"/>
          <w:szCs w:val="28"/>
          <w:u w:val="double"/>
          <w:lang w:val="uk-UA" w:eastAsia="uk-UA"/>
        </w:rPr>
        <w:t xml:space="preserve">  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  </w:t>
      </w:r>
      <w:r w:rsidRPr="0008577A">
        <w:rPr>
          <w:rFonts w:ascii="Arial" w:hAnsi="Arial" w:cs="Arial"/>
          <w:color w:val="000000"/>
          <w:sz w:val="28"/>
          <w:szCs w:val="28"/>
          <w:u w:val="dotDash"/>
          <w:lang w:val="uk-UA" w:eastAsia="uk-UA"/>
        </w:rPr>
        <w:t xml:space="preserve">   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>.</w:t>
      </w:r>
    </w:p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color w:val="000000"/>
          <w:sz w:val="28"/>
          <w:szCs w:val="28"/>
          <w:lang w:val="uk-UA" w:eastAsia="uk-UA"/>
        </w:rPr>
      </w:pPr>
    </w:p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color w:val="000000"/>
          <w:sz w:val="28"/>
          <w:szCs w:val="28"/>
          <w:lang w:val="uk-UA" w:eastAsia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В)  </w:t>
      </w:r>
      <w:r w:rsidRPr="0008577A">
        <w:rPr>
          <w:rFonts w:ascii="Arial" w:hAnsi="Arial" w:cs="Arial"/>
          <w:color w:val="000000"/>
          <w:sz w:val="28"/>
          <w:szCs w:val="28"/>
          <w:u w:val="wave"/>
          <w:lang w:val="uk-UA" w:eastAsia="uk-UA"/>
        </w:rPr>
        <w:t xml:space="preserve">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  </w:t>
      </w:r>
      <w:r w:rsidRPr="0008577A">
        <w:rPr>
          <w:rFonts w:ascii="Arial" w:hAnsi="Arial" w:cs="Arial"/>
          <w:color w:val="000000"/>
          <w:sz w:val="28"/>
          <w:szCs w:val="28"/>
          <w:u w:val="single"/>
          <w:lang w:val="uk-UA" w:eastAsia="uk-UA"/>
        </w:rPr>
        <w:t xml:space="preserve">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 </w:t>
      </w:r>
      <w:r w:rsidRPr="0008577A">
        <w:rPr>
          <w:rFonts w:ascii="Arial" w:hAnsi="Arial" w:cs="Arial"/>
          <w:color w:val="000000"/>
          <w:sz w:val="28"/>
          <w:szCs w:val="28"/>
          <w:u w:val="double"/>
          <w:lang w:val="uk-UA" w:eastAsia="uk-UA"/>
        </w:rPr>
        <w:t xml:space="preserve">   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 </w:t>
      </w:r>
      <w:r w:rsidRPr="0008577A">
        <w:rPr>
          <w:rFonts w:ascii="Arial" w:hAnsi="Arial" w:cs="Arial"/>
          <w:color w:val="000000"/>
          <w:sz w:val="28"/>
          <w:szCs w:val="28"/>
          <w:u w:val="dotDash"/>
          <w:lang w:val="uk-UA" w:eastAsia="uk-UA"/>
        </w:rPr>
        <w:t xml:space="preserve">   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>.</w:t>
      </w:r>
    </w:p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color w:val="000000"/>
          <w:sz w:val="28"/>
          <w:szCs w:val="28"/>
          <w:lang w:val="uk-UA" w:eastAsia="uk-UA"/>
        </w:rPr>
      </w:pPr>
    </w:p>
    <w:p w:rsidR="00CB7A9A" w:rsidRPr="0008577A" w:rsidRDefault="00CB7A9A" w:rsidP="0008577A">
      <w:pPr>
        <w:pStyle w:val="ListParagraph"/>
        <w:spacing w:line="360" w:lineRule="auto"/>
        <w:rPr>
          <w:rFonts w:ascii="Arial" w:hAnsi="Arial" w:cs="Arial"/>
          <w:color w:val="000000"/>
          <w:sz w:val="28"/>
          <w:szCs w:val="28"/>
          <w:u w:val="single"/>
          <w:lang w:val="uk-UA" w:eastAsia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Г) </w:t>
      </w:r>
      <w:r w:rsidRPr="0008577A">
        <w:rPr>
          <w:rFonts w:ascii="Arial" w:hAnsi="Arial" w:cs="Arial"/>
          <w:color w:val="000000"/>
          <w:sz w:val="28"/>
          <w:szCs w:val="28"/>
          <w:u w:val="wave"/>
          <w:lang w:val="uk-UA" w:eastAsia="uk-UA"/>
        </w:rPr>
        <w:t xml:space="preserve">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і   </w:t>
      </w:r>
      <w:r w:rsidRPr="0008577A">
        <w:rPr>
          <w:rFonts w:ascii="Arial" w:hAnsi="Arial" w:cs="Arial"/>
          <w:color w:val="000000"/>
          <w:sz w:val="28"/>
          <w:szCs w:val="28"/>
          <w:u w:val="wave"/>
          <w:lang w:val="uk-UA" w:eastAsia="uk-UA"/>
        </w:rPr>
        <w:t xml:space="preserve">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</w:t>
      </w:r>
      <w:r w:rsidRPr="0008577A">
        <w:rPr>
          <w:rFonts w:ascii="Arial" w:hAnsi="Arial" w:cs="Arial"/>
          <w:color w:val="000000"/>
          <w:sz w:val="28"/>
          <w:szCs w:val="28"/>
          <w:u w:val="dotted"/>
          <w:lang w:val="uk-UA" w:eastAsia="uk-UA"/>
        </w:rPr>
        <w:t xml:space="preserve">    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 </w:t>
      </w:r>
      <w:r w:rsidRPr="0008577A">
        <w:rPr>
          <w:rFonts w:ascii="Arial" w:hAnsi="Arial" w:cs="Arial"/>
          <w:color w:val="000000"/>
          <w:sz w:val="28"/>
          <w:szCs w:val="28"/>
          <w:u w:val="single"/>
          <w:lang w:val="uk-UA" w:eastAsia="uk-UA"/>
        </w:rPr>
        <w:t xml:space="preserve">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 </w:t>
      </w:r>
      <w:r w:rsidRPr="0008577A">
        <w:rPr>
          <w:rFonts w:ascii="Arial" w:hAnsi="Arial" w:cs="Arial"/>
          <w:color w:val="000000"/>
          <w:sz w:val="28"/>
          <w:szCs w:val="28"/>
          <w:u w:val="double"/>
          <w:lang w:val="uk-UA" w:eastAsia="uk-UA"/>
        </w:rPr>
        <w:t xml:space="preserve">             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>.</w:t>
      </w:r>
    </w:p>
    <w:p w:rsidR="00CB7A9A" w:rsidRPr="0008577A" w:rsidRDefault="00CB7A9A" w:rsidP="0008577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 xml:space="preserve">5. Творча робота 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Роздивіться картину Корнила Устияновича </w:t>
      </w:r>
      <w:r w:rsidRPr="0008577A">
        <w:rPr>
          <w:rFonts w:ascii="Arial" w:hAnsi="Arial" w:cs="Arial"/>
          <w:sz w:val="28"/>
          <w:szCs w:val="28"/>
        </w:rPr>
        <w:t>“</w:t>
      </w:r>
      <w:r w:rsidRPr="0008577A">
        <w:rPr>
          <w:rFonts w:ascii="Arial" w:hAnsi="Arial" w:cs="Arial"/>
          <w:sz w:val="28"/>
          <w:szCs w:val="28"/>
          <w:lang w:val="uk-UA"/>
        </w:rPr>
        <w:t>Шевченко</w:t>
      </w:r>
      <w:r w:rsidRPr="0008577A">
        <w:rPr>
          <w:rFonts w:ascii="Arial" w:hAnsi="Arial" w:cs="Arial"/>
          <w:sz w:val="28"/>
          <w:szCs w:val="28"/>
        </w:rPr>
        <w:t xml:space="preserve"> </w:t>
      </w:r>
      <w:r w:rsidRPr="0008577A">
        <w:rPr>
          <w:rFonts w:ascii="Arial" w:hAnsi="Arial" w:cs="Arial"/>
          <w:sz w:val="28"/>
          <w:szCs w:val="28"/>
          <w:lang w:val="uk-UA"/>
        </w:rPr>
        <w:t>н</w:t>
      </w:r>
      <w:r w:rsidRPr="0008577A">
        <w:rPr>
          <w:rFonts w:ascii="Arial" w:hAnsi="Arial" w:cs="Arial"/>
          <w:sz w:val="28"/>
          <w:szCs w:val="28"/>
        </w:rPr>
        <w:t>а засланні”</w:t>
      </w:r>
      <w:r w:rsidRPr="0008577A">
        <w:rPr>
          <w:rFonts w:ascii="Arial" w:hAnsi="Arial" w:cs="Arial"/>
          <w:sz w:val="28"/>
          <w:szCs w:val="28"/>
          <w:lang w:val="uk-UA"/>
        </w:rPr>
        <w:t xml:space="preserve">. Опишіть цю картину. Знайдіть і підкресліть у тексті прямі додатки. 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CB7A9A" w:rsidRPr="0008577A" w:rsidRDefault="00CB7A9A" w:rsidP="0008577A">
      <w:pPr>
        <w:tabs>
          <w:tab w:val="left" w:pos="5655"/>
        </w:tabs>
        <w:spacing w:line="360" w:lineRule="auto"/>
        <w:rPr>
          <w:rFonts w:ascii="Arial" w:hAnsi="Arial" w:cs="Arial"/>
          <w:color w:val="000000"/>
          <w:sz w:val="28"/>
          <w:szCs w:val="28"/>
          <w:u w:val="single"/>
          <w:lang w:val="uk-UA" w:eastAsia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u w:val="single"/>
          <w:lang w:val="uk-UA" w:eastAsia="uk-UA"/>
        </w:rPr>
        <w:t>6.Гра “Лови помилку”</w:t>
      </w:r>
      <w:r w:rsidRPr="0008577A">
        <w:rPr>
          <w:rFonts w:ascii="Arial" w:hAnsi="Arial" w:cs="Arial"/>
          <w:color w:val="000000"/>
          <w:sz w:val="28"/>
          <w:szCs w:val="28"/>
          <w:u w:val="single"/>
          <w:lang w:eastAsia="uk-UA"/>
        </w:rPr>
        <w:t> </w:t>
      </w:r>
    </w:p>
    <w:p w:rsidR="00CB7A9A" w:rsidRPr="0008577A" w:rsidRDefault="00CB7A9A" w:rsidP="0008577A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rPr>
          <w:rFonts w:ascii="Arial" w:hAnsi="Arial" w:cs="Arial"/>
          <w:color w:val="000000"/>
          <w:sz w:val="28"/>
          <w:szCs w:val="28"/>
          <w:lang w:val="uk-UA" w:eastAsia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>Розмістіть правильно всі рядки вірша. Прочитайте вірш “ланцюжком”.</w:t>
      </w:r>
      <w:r w:rsidRPr="0008577A">
        <w:rPr>
          <w:rFonts w:ascii="Arial" w:hAnsi="Arial" w:cs="Arial"/>
          <w:color w:val="000000"/>
          <w:sz w:val="28"/>
          <w:szCs w:val="28"/>
          <w:lang w:eastAsia="uk-UA"/>
        </w:rPr>
        <w:t> 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>Розставте розділові знаки.</w:t>
      </w: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br/>
        <w:t>Че</w:t>
      </w:r>
      <w:r w:rsidRPr="0008577A">
        <w:rPr>
          <w:rFonts w:ascii="Arial" w:hAnsi="Arial" w:cs="Arial"/>
          <w:color w:val="000000"/>
          <w:sz w:val="28"/>
          <w:szCs w:val="28"/>
          <w:lang w:eastAsia="uk-UA"/>
        </w:rPr>
        <w:t>рвона калина. </w:t>
      </w:r>
      <w:r w:rsidRPr="0008577A">
        <w:rPr>
          <w:rFonts w:ascii="Arial" w:hAnsi="Arial" w:cs="Arial"/>
          <w:color w:val="000000"/>
          <w:sz w:val="28"/>
          <w:szCs w:val="28"/>
          <w:lang w:eastAsia="uk-UA"/>
        </w:rPr>
        <w:br/>
        <w:t>Яром на долину. </w:t>
      </w:r>
      <w:r w:rsidRPr="0008577A">
        <w:rPr>
          <w:rFonts w:ascii="Arial" w:hAnsi="Arial" w:cs="Arial"/>
          <w:color w:val="000000"/>
          <w:sz w:val="28"/>
          <w:szCs w:val="28"/>
          <w:lang w:eastAsia="uk-UA"/>
        </w:rPr>
        <w:br/>
        <w:t>Тече вода з-під явора, </w:t>
      </w:r>
      <w:r w:rsidRPr="0008577A">
        <w:rPr>
          <w:rFonts w:ascii="Arial" w:hAnsi="Arial" w:cs="Arial"/>
          <w:color w:val="000000"/>
          <w:sz w:val="28"/>
          <w:szCs w:val="28"/>
          <w:lang w:eastAsia="uk-UA"/>
        </w:rPr>
        <w:br/>
        <w:t>Пишається над водою </w:t>
      </w:r>
      <w:r w:rsidRPr="0008577A">
        <w:rPr>
          <w:rFonts w:ascii="Arial" w:hAnsi="Arial" w:cs="Arial"/>
          <w:color w:val="000000"/>
          <w:sz w:val="28"/>
          <w:szCs w:val="28"/>
          <w:lang w:eastAsia="uk-UA"/>
        </w:rPr>
        <w:br/>
        <w:t>Пишається калинонька, </w:t>
      </w:r>
      <w:r w:rsidRPr="0008577A">
        <w:rPr>
          <w:rFonts w:ascii="Arial" w:hAnsi="Arial" w:cs="Arial"/>
          <w:color w:val="000000"/>
          <w:sz w:val="28"/>
          <w:szCs w:val="28"/>
          <w:lang w:eastAsia="uk-UA"/>
        </w:rPr>
        <w:br/>
        <w:t>А кругом їх верболози </w:t>
      </w:r>
      <w:r w:rsidRPr="0008577A">
        <w:rPr>
          <w:rFonts w:ascii="Arial" w:hAnsi="Arial" w:cs="Arial"/>
          <w:color w:val="000000"/>
          <w:sz w:val="28"/>
          <w:szCs w:val="28"/>
          <w:lang w:eastAsia="uk-UA"/>
        </w:rPr>
        <w:br/>
        <w:t>Й лози зеленіють. </w:t>
      </w:r>
      <w:r w:rsidRPr="0008577A">
        <w:rPr>
          <w:rFonts w:ascii="Arial" w:hAnsi="Arial" w:cs="Arial"/>
          <w:color w:val="000000"/>
          <w:sz w:val="28"/>
          <w:szCs w:val="28"/>
          <w:lang w:eastAsia="uk-UA"/>
        </w:rPr>
        <w:br/>
        <w:t>Явір молодіє. </w:t>
      </w:r>
    </w:p>
    <w:p w:rsidR="00CB7A9A" w:rsidRPr="0008577A" w:rsidRDefault="00CB7A9A" w:rsidP="0008577A">
      <w:pPr>
        <w:pStyle w:val="ListParagraph"/>
        <w:tabs>
          <w:tab w:val="left" w:pos="5655"/>
        </w:tabs>
        <w:spacing w:line="360" w:lineRule="auto"/>
        <w:rPr>
          <w:rFonts w:ascii="Arial" w:hAnsi="Arial" w:cs="Arial"/>
          <w:i/>
          <w:iCs/>
          <w:color w:val="000000"/>
          <w:sz w:val="28"/>
          <w:szCs w:val="28"/>
          <w:lang w:val="uk-UA" w:eastAsia="uk-UA"/>
        </w:rPr>
      </w:pPr>
      <w:r w:rsidRPr="0008577A">
        <w:rPr>
          <w:rFonts w:ascii="Arial" w:hAnsi="Arial" w:cs="Arial"/>
          <w:color w:val="000000"/>
          <w:sz w:val="28"/>
          <w:szCs w:val="28"/>
          <w:lang w:val="uk-UA" w:eastAsia="uk-UA"/>
        </w:rPr>
        <w:t>(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Тече вода з-під явора</w:t>
      </w:r>
      <w:r w:rsidRPr="0008577A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8577A"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Яром на долину.</w:t>
      </w:r>
      <w:r w:rsidRPr="0008577A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8577A"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Пишається над водою</w:t>
      </w:r>
      <w:r w:rsidRPr="0008577A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8577A"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Червона калина.</w:t>
      </w:r>
      <w:r w:rsidRPr="0008577A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8577A"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Пишається калинонька,</w:t>
      </w:r>
      <w:r w:rsidRPr="0008577A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8577A"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Явор молодіє,</w:t>
      </w:r>
      <w:r w:rsidRPr="0008577A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8577A"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А кругом їх верболози</w:t>
      </w:r>
      <w:r w:rsidRPr="0008577A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8577A"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Й лози зеленіють.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  <w:lang w:val="uk-UA"/>
        </w:rPr>
        <w:t>)</w:t>
      </w:r>
    </w:p>
    <w:p w:rsidR="00CB7A9A" w:rsidRPr="0008577A" w:rsidRDefault="00CB7A9A" w:rsidP="0008577A">
      <w:pPr>
        <w:pStyle w:val="2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8577A">
        <w:rPr>
          <w:rFonts w:ascii="Arial" w:hAnsi="Arial" w:cs="Arial"/>
          <w:sz w:val="28"/>
          <w:szCs w:val="28"/>
        </w:rPr>
        <w:t>До якої картини можна віднести слова із цієї поезії Т. Шевченка.</w:t>
      </w:r>
    </w:p>
    <w:p w:rsidR="00CB7A9A" w:rsidRPr="0008577A" w:rsidRDefault="00CB7A9A" w:rsidP="0008577A">
      <w:pPr>
        <w:pStyle w:val="ListParagraph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Підкресліть другорядні члени речення. </w:t>
      </w:r>
      <w:bookmarkStart w:id="0" w:name="_GoBack"/>
      <w:r w:rsidRPr="0008577A">
        <w:rPr>
          <w:rFonts w:ascii="Arial" w:hAnsi="Arial" w:cs="Arial"/>
          <w:sz w:val="28"/>
          <w:szCs w:val="28"/>
          <w:lang w:val="uk-UA"/>
        </w:rPr>
        <w:t>Вкажіть  вид обставин</w:t>
      </w:r>
      <w:bookmarkEnd w:id="0"/>
      <w:r w:rsidRPr="0008577A">
        <w:rPr>
          <w:rFonts w:ascii="Arial" w:hAnsi="Arial" w:cs="Arial"/>
          <w:sz w:val="28"/>
          <w:szCs w:val="28"/>
          <w:lang w:val="uk-UA"/>
        </w:rPr>
        <w:t>.</w:t>
      </w:r>
    </w:p>
    <w:p w:rsidR="00CB7A9A" w:rsidRPr="0008577A" w:rsidRDefault="00CB7A9A" w:rsidP="0008577A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Хтось із учнів декламує напам’ять “</w:t>
      </w:r>
      <w:r w:rsidRPr="0008577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8577A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Тече вода з-під явора</w:t>
      </w:r>
      <w:r w:rsidRPr="0008577A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08577A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”.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 xml:space="preserve"> 7.Творча робота</w:t>
      </w:r>
      <w:r w:rsidRPr="0008577A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>робота в групах)</w:t>
      </w:r>
    </w:p>
    <w:p w:rsidR="00CB7A9A" w:rsidRPr="0008577A" w:rsidRDefault="00CB7A9A" w:rsidP="0008577A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Складіть акровірш. Визначте узгоджені означення.</w:t>
      </w:r>
    </w:p>
    <w:p w:rsidR="00CB7A9A" w:rsidRPr="0008577A" w:rsidRDefault="00CB7A9A" w:rsidP="0008577A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Ш </w:t>
      </w:r>
    </w:p>
    <w:p w:rsidR="00CB7A9A" w:rsidRPr="0008577A" w:rsidRDefault="00CB7A9A" w:rsidP="0008577A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Е </w:t>
      </w:r>
    </w:p>
    <w:p w:rsidR="00CB7A9A" w:rsidRPr="0008577A" w:rsidRDefault="00CB7A9A" w:rsidP="0008577A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В </w:t>
      </w:r>
    </w:p>
    <w:p w:rsidR="00CB7A9A" w:rsidRPr="0008577A" w:rsidRDefault="00CB7A9A" w:rsidP="0008577A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Ч </w:t>
      </w:r>
    </w:p>
    <w:p w:rsidR="00CB7A9A" w:rsidRPr="0008577A" w:rsidRDefault="00CB7A9A" w:rsidP="0008577A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Е </w:t>
      </w:r>
    </w:p>
    <w:p w:rsidR="00CB7A9A" w:rsidRPr="0008577A" w:rsidRDefault="00CB7A9A" w:rsidP="0008577A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Н </w:t>
      </w:r>
    </w:p>
    <w:p w:rsidR="00CB7A9A" w:rsidRPr="0008577A" w:rsidRDefault="00CB7A9A" w:rsidP="0008577A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К </w:t>
      </w:r>
    </w:p>
    <w:p w:rsidR="00CB7A9A" w:rsidRPr="0008577A" w:rsidRDefault="00CB7A9A" w:rsidP="0008577A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О </w:t>
      </w:r>
    </w:p>
    <w:p w:rsidR="00CB7A9A" w:rsidRPr="0008577A" w:rsidRDefault="00CB7A9A" w:rsidP="0008577A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uk-UA"/>
        </w:rPr>
      </w:pPr>
    </w:p>
    <w:p w:rsidR="00CB7A9A" w:rsidRPr="0008577A" w:rsidRDefault="00CB7A9A" w:rsidP="0008577A">
      <w:pPr>
        <w:tabs>
          <w:tab w:val="left" w:pos="5655"/>
        </w:tabs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>8. Гра “Знавйди назву</w:t>
      </w:r>
      <w:r w:rsidRPr="0008577A">
        <w:rPr>
          <w:rFonts w:ascii="Arial" w:hAnsi="Arial" w:cs="Arial"/>
          <w:sz w:val="28"/>
          <w:szCs w:val="28"/>
          <w:u w:val="single"/>
          <w:lang w:val="uk-UA"/>
        </w:rPr>
        <w:t xml:space="preserve"> </w:t>
      </w: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>наступного завдання”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 xml:space="preserve"> Закресливши три літери в рядку, ви отримаєте назву наступного завдання.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Т Р И  К Р О Л І Т Е С В О Р Д Р И 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</w:rPr>
      </w:pPr>
      <w:r w:rsidRPr="0008577A">
        <w:rPr>
          <w:rFonts w:ascii="Arial" w:hAnsi="Arial" w:cs="Arial"/>
          <w:b/>
          <w:bCs/>
          <w:color w:val="333333"/>
          <w:sz w:val="28"/>
          <w:szCs w:val="28"/>
        </w:rPr>
        <w:t>По горизонталі</w:t>
      </w: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</w:rPr>
      </w:pPr>
      <w:r w:rsidRPr="0008577A">
        <w:rPr>
          <w:rFonts w:ascii="Arial" w:hAnsi="Arial" w:cs="Arial"/>
          <w:color w:val="333333"/>
          <w:sz w:val="28"/>
          <w:szCs w:val="28"/>
        </w:rPr>
        <w:t>5.</w:t>
      </w:r>
      <w:r w:rsidRPr="0008577A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8577A">
        <w:rPr>
          <w:rFonts w:ascii="Arial" w:hAnsi="Arial" w:cs="Arial"/>
          <w:color w:val="333333"/>
          <w:sz w:val="28"/>
          <w:szCs w:val="28"/>
        </w:rPr>
        <w:t>Настільна книга кожного українця.</w:t>
      </w: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</w:rPr>
      </w:pPr>
      <w:r w:rsidRPr="0008577A">
        <w:rPr>
          <w:rFonts w:ascii="Arial" w:hAnsi="Arial" w:cs="Arial"/>
          <w:color w:val="333333"/>
          <w:sz w:val="28"/>
          <w:szCs w:val="28"/>
        </w:rPr>
        <w:t>7.</w:t>
      </w:r>
      <w:r w:rsidRPr="0008577A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8577A">
        <w:rPr>
          <w:rFonts w:ascii="Arial" w:hAnsi="Arial" w:cs="Arial"/>
          <w:color w:val="333333"/>
          <w:sz w:val="28"/>
          <w:szCs w:val="28"/>
        </w:rPr>
        <w:t>Прізвище пана, слугою якого був Т.Шевченко.</w:t>
      </w: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</w:rPr>
      </w:pPr>
      <w:r w:rsidRPr="0008577A">
        <w:rPr>
          <w:rFonts w:ascii="Arial" w:hAnsi="Arial" w:cs="Arial"/>
          <w:color w:val="333333"/>
          <w:sz w:val="28"/>
          <w:szCs w:val="28"/>
        </w:rPr>
        <w:t>8.</w:t>
      </w:r>
      <w:r w:rsidRPr="0008577A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8577A">
        <w:rPr>
          <w:rFonts w:ascii="Arial" w:hAnsi="Arial" w:cs="Arial"/>
          <w:color w:val="333333"/>
          <w:sz w:val="28"/>
          <w:szCs w:val="28"/>
        </w:rPr>
        <w:t>Хто викупив Шевченка з кріпацтва?</w:t>
      </w: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08577A">
        <w:rPr>
          <w:rFonts w:ascii="Arial" w:hAnsi="Arial" w:cs="Arial"/>
          <w:color w:val="333333"/>
          <w:sz w:val="28"/>
          <w:szCs w:val="28"/>
        </w:rPr>
        <w:t>9.</w:t>
      </w:r>
      <w:r w:rsidRPr="0008577A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8577A">
        <w:rPr>
          <w:rFonts w:ascii="Arial" w:hAnsi="Arial" w:cs="Arial"/>
          <w:color w:val="333333"/>
          <w:sz w:val="28"/>
          <w:szCs w:val="28"/>
        </w:rPr>
        <w:t>На кого вчився Шевченко у художника Ширяєва?</w:t>
      </w: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b/>
          <w:bCs/>
          <w:color w:val="333333"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</w:rPr>
      </w:pPr>
      <w:r w:rsidRPr="0008577A">
        <w:rPr>
          <w:rFonts w:ascii="Arial" w:hAnsi="Arial" w:cs="Arial"/>
          <w:b/>
          <w:bCs/>
          <w:color w:val="333333"/>
          <w:sz w:val="28"/>
          <w:szCs w:val="28"/>
        </w:rPr>
        <w:t>По вертикалі</w:t>
      </w: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</w:rPr>
      </w:pPr>
      <w:r w:rsidRPr="0008577A">
        <w:rPr>
          <w:rFonts w:ascii="Arial" w:hAnsi="Arial" w:cs="Arial"/>
          <w:color w:val="333333"/>
          <w:sz w:val="28"/>
          <w:szCs w:val="28"/>
        </w:rPr>
        <w:t>1.</w:t>
      </w:r>
      <w:r w:rsidRPr="0008577A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8577A">
        <w:rPr>
          <w:rFonts w:ascii="Arial" w:hAnsi="Arial" w:cs="Arial"/>
          <w:color w:val="333333"/>
          <w:sz w:val="28"/>
          <w:szCs w:val="28"/>
        </w:rPr>
        <w:t>Хто був батько Т.Шевченка?</w:t>
      </w: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</w:rPr>
      </w:pPr>
      <w:r w:rsidRPr="0008577A">
        <w:rPr>
          <w:rFonts w:ascii="Arial" w:hAnsi="Arial" w:cs="Arial"/>
          <w:color w:val="333333"/>
          <w:sz w:val="28"/>
          <w:szCs w:val="28"/>
        </w:rPr>
        <w:t>2.</w:t>
      </w:r>
      <w:r w:rsidRPr="0008577A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8577A">
        <w:rPr>
          <w:rFonts w:ascii="Arial" w:hAnsi="Arial" w:cs="Arial"/>
          <w:color w:val="333333"/>
          <w:sz w:val="28"/>
          <w:szCs w:val="28"/>
        </w:rPr>
        <w:t>Як зараз називають гору, на якій похований Шевченко?</w:t>
      </w: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</w:rPr>
      </w:pPr>
      <w:r w:rsidRPr="0008577A">
        <w:rPr>
          <w:rFonts w:ascii="Arial" w:hAnsi="Arial" w:cs="Arial"/>
          <w:color w:val="333333"/>
          <w:sz w:val="28"/>
          <w:szCs w:val="28"/>
        </w:rPr>
        <w:t>3.</w:t>
      </w:r>
      <w:r w:rsidRPr="0008577A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8577A">
        <w:rPr>
          <w:rFonts w:ascii="Arial" w:hAnsi="Arial" w:cs="Arial"/>
          <w:color w:val="333333"/>
          <w:sz w:val="28"/>
          <w:szCs w:val="28"/>
        </w:rPr>
        <w:t>Село, де народився Шевченко.</w:t>
      </w: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</w:rPr>
      </w:pPr>
      <w:r w:rsidRPr="0008577A">
        <w:rPr>
          <w:rFonts w:ascii="Arial" w:hAnsi="Arial" w:cs="Arial"/>
          <w:color w:val="333333"/>
          <w:sz w:val="28"/>
          <w:szCs w:val="28"/>
        </w:rPr>
        <w:t>4.</w:t>
      </w:r>
      <w:r w:rsidRPr="0008577A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8577A">
        <w:rPr>
          <w:rFonts w:ascii="Arial" w:hAnsi="Arial" w:cs="Arial"/>
          <w:color w:val="333333"/>
          <w:sz w:val="28"/>
          <w:szCs w:val="28"/>
        </w:rPr>
        <w:t>Що заборонялося поетові на засланні, крім малювання?</w:t>
      </w:r>
    </w:p>
    <w:p w:rsidR="00CB7A9A" w:rsidRPr="0008577A" w:rsidRDefault="00CB7A9A" w:rsidP="0008577A">
      <w:pPr>
        <w:spacing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</w:rPr>
      </w:pPr>
      <w:r w:rsidRPr="0008577A">
        <w:rPr>
          <w:rFonts w:ascii="Arial" w:hAnsi="Arial" w:cs="Arial"/>
          <w:color w:val="333333"/>
          <w:sz w:val="28"/>
          <w:szCs w:val="28"/>
        </w:rPr>
        <w:t>6.</w:t>
      </w:r>
      <w:r w:rsidRPr="0008577A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8577A">
        <w:rPr>
          <w:rFonts w:ascii="Arial" w:hAnsi="Arial" w:cs="Arial"/>
          <w:color w:val="333333"/>
          <w:sz w:val="28"/>
          <w:szCs w:val="28"/>
        </w:rPr>
        <w:t>Геній українського народу.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ind w:left="142"/>
        <w:rPr>
          <w:rFonts w:ascii="Arial" w:hAnsi="Arial" w:cs="Arial"/>
          <w:sz w:val="28"/>
          <w:szCs w:val="28"/>
        </w:rPr>
      </w:pPr>
      <w:r w:rsidRPr="0008577A">
        <w:rPr>
          <w:rFonts w:ascii="Arial" w:hAnsi="Arial" w:cs="Arial"/>
          <w:color w:val="333333"/>
          <w:sz w:val="28"/>
          <w:szCs w:val="28"/>
        </w:rPr>
        <w:t>         8.</w:t>
      </w:r>
      <w:r w:rsidRPr="0008577A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08577A">
        <w:rPr>
          <w:rFonts w:ascii="Arial" w:hAnsi="Arial" w:cs="Arial"/>
          <w:color w:val="333333"/>
          <w:sz w:val="28"/>
          <w:szCs w:val="28"/>
        </w:rPr>
        <w:t>Скільки років пробув поет на засланні?</w:t>
      </w:r>
      <w:r w:rsidRPr="0008577A">
        <w:rPr>
          <w:rFonts w:ascii="Arial" w:hAnsi="Arial" w:cs="Arial"/>
          <w:color w:val="333333"/>
          <w:sz w:val="28"/>
          <w:szCs w:val="28"/>
        </w:rPr>
        <w:br/>
      </w:r>
      <w:r w:rsidRPr="0008577A">
        <w:rPr>
          <w:rFonts w:ascii="Arial" w:hAnsi="Arial" w:cs="Arial"/>
          <w:color w:val="333333"/>
          <w:sz w:val="28"/>
          <w:szCs w:val="28"/>
        </w:rPr>
        <w:br/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2056F5">
        <w:rPr>
          <w:rFonts w:ascii="Arial" w:hAnsi="Arial" w:cs="Arial"/>
          <w:noProof/>
          <w:sz w:val="28"/>
          <w:szCs w:val="28"/>
          <w:lang w:val="en-US" w:eastAsia="en-US"/>
        </w:rPr>
        <w:pict>
          <v:shape id="Рисунок 10" o:spid="_x0000_i1042" type="#_x0000_t75" alt="http://skripnikmarina.ucoz.ua/_pu/1/26021759.jpg" style="width:466.5pt;height:495.75pt;visibility:visible" o:bordertopcolor="this" o:borderleftcolor="this" o:borderbottomcolor="this" o:borderrightcolor="this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B7A9A" w:rsidRPr="0008577A" w:rsidRDefault="00CB7A9A" w:rsidP="0008577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lang w:val="uk-UA"/>
        </w:rPr>
        <w:t xml:space="preserve">  </w:t>
      </w:r>
    </w:p>
    <w:p w:rsidR="00CB7A9A" w:rsidRDefault="00CB7A9A" w:rsidP="0008577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u w:val="single"/>
          <w:lang w:val="en-US"/>
        </w:rPr>
      </w:pPr>
    </w:p>
    <w:p w:rsidR="00CB7A9A" w:rsidRDefault="00CB7A9A" w:rsidP="0008577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u w:val="single"/>
          <w:lang w:val="en-US"/>
        </w:rPr>
      </w:pPr>
    </w:p>
    <w:p w:rsidR="00CB7A9A" w:rsidRDefault="00CB7A9A" w:rsidP="0008577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u w:val="single"/>
          <w:lang w:val="en-US"/>
        </w:rPr>
      </w:pPr>
    </w:p>
    <w:p w:rsidR="00CB7A9A" w:rsidRPr="0008577A" w:rsidRDefault="00CB7A9A" w:rsidP="0008577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u w:val="single"/>
          <w:lang w:val="uk-UA"/>
        </w:rPr>
      </w:pPr>
      <w:r w:rsidRPr="0008577A">
        <w:rPr>
          <w:rFonts w:ascii="Arial" w:hAnsi="Arial" w:cs="Arial"/>
          <w:b/>
          <w:bCs/>
          <w:color w:val="000000"/>
          <w:sz w:val="28"/>
          <w:szCs w:val="28"/>
          <w:u w:val="single"/>
          <w:lang w:val="uk-UA"/>
        </w:rPr>
        <w:t>9.Творче конструювання</w:t>
      </w:r>
    </w:p>
    <w:p w:rsidR="00CB7A9A" w:rsidRPr="0008577A" w:rsidRDefault="00CB7A9A" w:rsidP="0008577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До даного початку знайдіть закінчення прислів’я та з’єднай їх.</w:t>
      </w:r>
    </w:p>
    <w:p w:rsidR="00CB7A9A" w:rsidRPr="0008577A" w:rsidRDefault="00CB7A9A" w:rsidP="0008577A">
      <w:pPr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Шевченкові твори                                                              облетів увесь світ.</w:t>
      </w:r>
    </w:p>
    <w:p w:rsidR="00CB7A9A" w:rsidRPr="0008577A" w:rsidRDefault="00CB7A9A" w:rsidP="0008577A">
      <w:pPr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Шевченко дужий був не силою,                                       народу великий дар.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Тарасів заповіт                                                                   то правда жива.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Тарасів «Кобзар»                                                               вічно житиме Тарас.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Тарасові слова –                                                                 сяють, мов ясні зорі.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Хто з Шевченком знається,                                              той розуму  набирається.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Ми Шевченка славить будем                                            а словом мудрим.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В наш чудовий час                                                             і ніколи не забудем.</w:t>
      </w:r>
    </w:p>
    <w:p w:rsidR="00CB7A9A" w:rsidRPr="0008577A" w:rsidRDefault="00CB7A9A" w:rsidP="0008577A">
      <w:pPr>
        <w:tabs>
          <w:tab w:val="left" w:pos="5655"/>
        </w:tabs>
        <w:spacing w:line="360" w:lineRule="auto"/>
        <w:ind w:left="142"/>
        <w:rPr>
          <w:rFonts w:ascii="Arial" w:hAnsi="Arial" w:cs="Arial"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V. Підсумки уроку, оцінювання результатів роботи</w:t>
      </w:r>
      <w:r w:rsidRPr="0008577A">
        <w:rPr>
          <w:rFonts w:ascii="Arial" w:hAnsi="Arial" w:cs="Arial"/>
          <w:sz w:val="28"/>
          <w:szCs w:val="28"/>
          <w:lang w:val="uk-UA"/>
        </w:rPr>
        <w:t>.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u w:val="single"/>
          <w:lang w:val="uk-UA"/>
        </w:rPr>
        <w:t>Творча робота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  <w:lang w:val="uk-UA"/>
        </w:rPr>
        <w:t>Напишіть лист до Т.Г. Шевченка, зазначивши, що нового  ви дізналися на уроці.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08577A">
        <w:rPr>
          <w:rFonts w:ascii="Arial" w:hAnsi="Arial" w:cs="Arial"/>
          <w:b/>
          <w:bCs/>
          <w:sz w:val="28"/>
          <w:szCs w:val="28"/>
          <w:lang w:val="uk-UA"/>
        </w:rPr>
        <w:t>VІ. Домашнє завдання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08577A">
        <w:rPr>
          <w:rFonts w:ascii="Arial" w:hAnsi="Arial" w:cs="Arial"/>
          <w:sz w:val="28"/>
          <w:szCs w:val="28"/>
        </w:rPr>
        <w:t>Пригадати твори Т. Шевченка, у яких описується козацтво, козацька слава. Назвати ці твори. Виписати уривок з твору (5-7 речень)</w:t>
      </w:r>
      <w:r w:rsidRPr="0008577A">
        <w:rPr>
          <w:rFonts w:ascii="Arial" w:hAnsi="Arial" w:cs="Arial"/>
          <w:sz w:val="28"/>
          <w:szCs w:val="28"/>
          <w:lang w:val="uk-UA"/>
        </w:rPr>
        <w:t>, визначити у ньому головні і другорядні члени речення.</w:t>
      </w:r>
    </w:p>
    <w:p w:rsidR="00CB7A9A" w:rsidRPr="0008577A" w:rsidRDefault="00CB7A9A" w:rsidP="0008577A">
      <w:pPr>
        <w:spacing w:line="360" w:lineRule="auto"/>
        <w:jc w:val="both"/>
        <w:rPr>
          <w:rFonts w:ascii="Arial" w:hAnsi="Arial" w:cs="Arial"/>
          <w:sz w:val="28"/>
          <w:szCs w:val="28"/>
          <w:lang w:val="uk-UA"/>
        </w:rPr>
      </w:pPr>
    </w:p>
    <w:sectPr w:rsidR="00CB7A9A" w:rsidRPr="0008577A" w:rsidSect="00C3088B">
      <w:footerReference w:type="default" r:id="rId20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A9A" w:rsidRDefault="00CB7A9A">
      <w:r>
        <w:separator/>
      </w:r>
    </w:p>
  </w:endnote>
  <w:endnote w:type="continuationSeparator" w:id="0">
    <w:p w:rsidR="00CB7A9A" w:rsidRDefault="00CB7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9A" w:rsidRDefault="00CB7A9A" w:rsidP="00425B2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B7A9A" w:rsidRDefault="00CB7A9A" w:rsidP="00CB12B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A9A" w:rsidRDefault="00CB7A9A">
      <w:r>
        <w:separator/>
      </w:r>
    </w:p>
  </w:footnote>
  <w:footnote w:type="continuationSeparator" w:id="0">
    <w:p w:rsidR="00CB7A9A" w:rsidRDefault="00CB7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10"/>
    <w:multiLevelType w:val="hybridMultilevel"/>
    <w:tmpl w:val="C81C9298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06A35C97"/>
    <w:multiLevelType w:val="hybridMultilevel"/>
    <w:tmpl w:val="F49E0744"/>
    <w:lvl w:ilvl="0" w:tplc="401AA5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0872"/>
    <w:multiLevelType w:val="hybridMultilevel"/>
    <w:tmpl w:val="9506ADB8"/>
    <w:lvl w:ilvl="0" w:tplc="85B88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CB0547"/>
    <w:multiLevelType w:val="hybridMultilevel"/>
    <w:tmpl w:val="E5881114"/>
    <w:lvl w:ilvl="0" w:tplc="DF62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EF563C"/>
    <w:multiLevelType w:val="hybridMultilevel"/>
    <w:tmpl w:val="10AAAED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7652C7E"/>
    <w:multiLevelType w:val="hybridMultilevel"/>
    <w:tmpl w:val="553C4C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24177"/>
    <w:multiLevelType w:val="hybridMultilevel"/>
    <w:tmpl w:val="5174366C"/>
    <w:lvl w:ilvl="0" w:tplc="51DCC1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D835123"/>
    <w:multiLevelType w:val="hybridMultilevel"/>
    <w:tmpl w:val="E72ADE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209706D7"/>
    <w:multiLevelType w:val="hybridMultilevel"/>
    <w:tmpl w:val="38C654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28A4E48"/>
    <w:multiLevelType w:val="hybridMultilevel"/>
    <w:tmpl w:val="B606AF5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3400FCD"/>
    <w:multiLevelType w:val="hybridMultilevel"/>
    <w:tmpl w:val="99586E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E5050"/>
    <w:multiLevelType w:val="hybridMultilevel"/>
    <w:tmpl w:val="CFD47B90"/>
    <w:lvl w:ilvl="0" w:tplc="86528F76">
      <w:start w:val="2"/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12">
    <w:nsid w:val="2B906D6C"/>
    <w:multiLevelType w:val="hybridMultilevel"/>
    <w:tmpl w:val="47D634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EF76814"/>
    <w:multiLevelType w:val="hybridMultilevel"/>
    <w:tmpl w:val="754EBA1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16B0120"/>
    <w:multiLevelType w:val="hybridMultilevel"/>
    <w:tmpl w:val="9DB82C8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15">
    <w:nsid w:val="3220342C"/>
    <w:multiLevelType w:val="hybridMultilevel"/>
    <w:tmpl w:val="F9F84804"/>
    <w:lvl w:ilvl="0" w:tplc="E062C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947B3"/>
    <w:multiLevelType w:val="hybridMultilevel"/>
    <w:tmpl w:val="C63474E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4A40D9C"/>
    <w:multiLevelType w:val="hybridMultilevel"/>
    <w:tmpl w:val="921CB1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49AB64F9"/>
    <w:multiLevelType w:val="hybridMultilevel"/>
    <w:tmpl w:val="A2A05DE4"/>
    <w:lvl w:ilvl="0" w:tplc="C6984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8E2380"/>
    <w:multiLevelType w:val="hybridMultilevel"/>
    <w:tmpl w:val="04FC7F7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D693F71"/>
    <w:multiLevelType w:val="hybridMultilevel"/>
    <w:tmpl w:val="A18AC186"/>
    <w:lvl w:ilvl="0" w:tplc="7356350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u w:val="none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2E24CEC"/>
    <w:multiLevelType w:val="hybridMultilevel"/>
    <w:tmpl w:val="20A80D92"/>
    <w:lvl w:ilvl="0" w:tplc="4CAE0A36">
      <w:start w:val="1"/>
      <w:numFmt w:val="decimal"/>
      <w:lvlText w:val="%1."/>
      <w:lvlJc w:val="left"/>
      <w:pPr>
        <w:ind w:left="17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464" w:hanging="360"/>
      </w:pPr>
    </w:lvl>
    <w:lvl w:ilvl="2" w:tplc="0422001B">
      <w:start w:val="1"/>
      <w:numFmt w:val="lowerRoman"/>
      <w:lvlText w:val="%3."/>
      <w:lvlJc w:val="right"/>
      <w:pPr>
        <w:ind w:left="3184" w:hanging="180"/>
      </w:pPr>
    </w:lvl>
    <w:lvl w:ilvl="3" w:tplc="0422000F">
      <w:start w:val="1"/>
      <w:numFmt w:val="decimal"/>
      <w:lvlText w:val="%4."/>
      <w:lvlJc w:val="left"/>
      <w:pPr>
        <w:ind w:left="3904" w:hanging="360"/>
      </w:pPr>
    </w:lvl>
    <w:lvl w:ilvl="4" w:tplc="04220019">
      <w:start w:val="1"/>
      <w:numFmt w:val="lowerLetter"/>
      <w:lvlText w:val="%5."/>
      <w:lvlJc w:val="left"/>
      <w:pPr>
        <w:ind w:left="4624" w:hanging="360"/>
      </w:pPr>
    </w:lvl>
    <w:lvl w:ilvl="5" w:tplc="0422001B">
      <w:start w:val="1"/>
      <w:numFmt w:val="lowerRoman"/>
      <w:lvlText w:val="%6."/>
      <w:lvlJc w:val="right"/>
      <w:pPr>
        <w:ind w:left="5344" w:hanging="180"/>
      </w:pPr>
    </w:lvl>
    <w:lvl w:ilvl="6" w:tplc="0422000F">
      <w:start w:val="1"/>
      <w:numFmt w:val="decimal"/>
      <w:lvlText w:val="%7."/>
      <w:lvlJc w:val="left"/>
      <w:pPr>
        <w:ind w:left="6064" w:hanging="360"/>
      </w:pPr>
    </w:lvl>
    <w:lvl w:ilvl="7" w:tplc="04220019">
      <w:start w:val="1"/>
      <w:numFmt w:val="lowerLetter"/>
      <w:lvlText w:val="%8."/>
      <w:lvlJc w:val="left"/>
      <w:pPr>
        <w:ind w:left="6784" w:hanging="360"/>
      </w:pPr>
    </w:lvl>
    <w:lvl w:ilvl="8" w:tplc="0422001B">
      <w:start w:val="1"/>
      <w:numFmt w:val="lowerRoman"/>
      <w:lvlText w:val="%9."/>
      <w:lvlJc w:val="right"/>
      <w:pPr>
        <w:ind w:left="7504" w:hanging="180"/>
      </w:pPr>
    </w:lvl>
  </w:abstractNum>
  <w:abstractNum w:abstractNumId="22">
    <w:nsid w:val="658B5BA0"/>
    <w:multiLevelType w:val="hybridMultilevel"/>
    <w:tmpl w:val="B322CBAC"/>
    <w:lvl w:ilvl="0" w:tplc="F2FC3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D576CBD"/>
    <w:multiLevelType w:val="hybridMultilevel"/>
    <w:tmpl w:val="A680E81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D7329C0"/>
    <w:multiLevelType w:val="hybridMultilevel"/>
    <w:tmpl w:val="D73E03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5"/>
  </w:num>
  <w:num w:numId="5">
    <w:abstractNumId w:val="6"/>
  </w:num>
  <w:num w:numId="6">
    <w:abstractNumId w:val="11"/>
  </w:num>
  <w:num w:numId="7">
    <w:abstractNumId w:val="3"/>
  </w:num>
  <w:num w:numId="8">
    <w:abstractNumId w:val="1"/>
  </w:num>
  <w:num w:numId="9">
    <w:abstractNumId w:val="14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7"/>
  </w:num>
  <w:num w:numId="14">
    <w:abstractNumId w:val="9"/>
  </w:num>
  <w:num w:numId="15">
    <w:abstractNumId w:val="10"/>
  </w:num>
  <w:num w:numId="16">
    <w:abstractNumId w:val="21"/>
  </w:num>
  <w:num w:numId="17">
    <w:abstractNumId w:val="12"/>
  </w:num>
  <w:num w:numId="18">
    <w:abstractNumId w:val="19"/>
  </w:num>
  <w:num w:numId="19">
    <w:abstractNumId w:val="23"/>
  </w:num>
  <w:num w:numId="20">
    <w:abstractNumId w:val="2"/>
  </w:num>
  <w:num w:numId="21">
    <w:abstractNumId w:val="16"/>
  </w:num>
  <w:num w:numId="22">
    <w:abstractNumId w:val="24"/>
  </w:num>
  <w:num w:numId="23">
    <w:abstractNumId w:val="17"/>
  </w:num>
  <w:num w:numId="24">
    <w:abstractNumId w:val="1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3F6"/>
    <w:rsid w:val="00000645"/>
    <w:rsid w:val="00000801"/>
    <w:rsid w:val="0000139C"/>
    <w:rsid w:val="000028E2"/>
    <w:rsid w:val="00004C7E"/>
    <w:rsid w:val="00006E36"/>
    <w:rsid w:val="0001428C"/>
    <w:rsid w:val="00014B23"/>
    <w:rsid w:val="00015DFC"/>
    <w:rsid w:val="00017EE8"/>
    <w:rsid w:val="000204C0"/>
    <w:rsid w:val="0002080A"/>
    <w:rsid w:val="00021121"/>
    <w:rsid w:val="00021692"/>
    <w:rsid w:val="000248A5"/>
    <w:rsid w:val="000262C3"/>
    <w:rsid w:val="00031065"/>
    <w:rsid w:val="000327E8"/>
    <w:rsid w:val="00033CCC"/>
    <w:rsid w:val="00033EAF"/>
    <w:rsid w:val="00033EDE"/>
    <w:rsid w:val="00034CD8"/>
    <w:rsid w:val="00034EAD"/>
    <w:rsid w:val="00035DB0"/>
    <w:rsid w:val="00037D24"/>
    <w:rsid w:val="0004266E"/>
    <w:rsid w:val="0004458B"/>
    <w:rsid w:val="000449E3"/>
    <w:rsid w:val="000464D2"/>
    <w:rsid w:val="00046C7D"/>
    <w:rsid w:val="000522A8"/>
    <w:rsid w:val="00053446"/>
    <w:rsid w:val="00055DC9"/>
    <w:rsid w:val="0005769C"/>
    <w:rsid w:val="000625E2"/>
    <w:rsid w:val="00067FB5"/>
    <w:rsid w:val="00070A53"/>
    <w:rsid w:val="00073CAA"/>
    <w:rsid w:val="0007602A"/>
    <w:rsid w:val="00076339"/>
    <w:rsid w:val="0007677C"/>
    <w:rsid w:val="000769E6"/>
    <w:rsid w:val="00082182"/>
    <w:rsid w:val="00083C44"/>
    <w:rsid w:val="00084C6C"/>
    <w:rsid w:val="00084D69"/>
    <w:rsid w:val="0008577A"/>
    <w:rsid w:val="00085C9D"/>
    <w:rsid w:val="00086A94"/>
    <w:rsid w:val="00086CBD"/>
    <w:rsid w:val="00087026"/>
    <w:rsid w:val="00087076"/>
    <w:rsid w:val="00087A44"/>
    <w:rsid w:val="00090736"/>
    <w:rsid w:val="00091DE8"/>
    <w:rsid w:val="00092EAC"/>
    <w:rsid w:val="00097BC8"/>
    <w:rsid w:val="000A0749"/>
    <w:rsid w:val="000A13BE"/>
    <w:rsid w:val="000A2100"/>
    <w:rsid w:val="000B047B"/>
    <w:rsid w:val="000B15A9"/>
    <w:rsid w:val="000B31EA"/>
    <w:rsid w:val="000B4871"/>
    <w:rsid w:val="000C1C2A"/>
    <w:rsid w:val="000C54A2"/>
    <w:rsid w:val="000C5F83"/>
    <w:rsid w:val="000C7586"/>
    <w:rsid w:val="000D1EBC"/>
    <w:rsid w:val="000D236B"/>
    <w:rsid w:val="000D2817"/>
    <w:rsid w:val="000D2C9A"/>
    <w:rsid w:val="000D45D9"/>
    <w:rsid w:val="000D5A66"/>
    <w:rsid w:val="000D6A42"/>
    <w:rsid w:val="000E10C7"/>
    <w:rsid w:val="000E4FE4"/>
    <w:rsid w:val="000E6806"/>
    <w:rsid w:val="000E6FE9"/>
    <w:rsid w:val="000F0837"/>
    <w:rsid w:val="000F2AC7"/>
    <w:rsid w:val="000F2F02"/>
    <w:rsid w:val="000F3488"/>
    <w:rsid w:val="000F7BF0"/>
    <w:rsid w:val="000F7BF3"/>
    <w:rsid w:val="00100655"/>
    <w:rsid w:val="00105D66"/>
    <w:rsid w:val="001064D0"/>
    <w:rsid w:val="00107307"/>
    <w:rsid w:val="00107B16"/>
    <w:rsid w:val="00112D6C"/>
    <w:rsid w:val="00117AC7"/>
    <w:rsid w:val="00121DC3"/>
    <w:rsid w:val="00123E58"/>
    <w:rsid w:val="00124A39"/>
    <w:rsid w:val="001251AE"/>
    <w:rsid w:val="00125D61"/>
    <w:rsid w:val="00127194"/>
    <w:rsid w:val="001309F6"/>
    <w:rsid w:val="00130ACC"/>
    <w:rsid w:val="001315EF"/>
    <w:rsid w:val="00131737"/>
    <w:rsid w:val="00134009"/>
    <w:rsid w:val="00135295"/>
    <w:rsid w:val="001352D8"/>
    <w:rsid w:val="00136E5B"/>
    <w:rsid w:val="001403DC"/>
    <w:rsid w:val="00142B9C"/>
    <w:rsid w:val="00143A12"/>
    <w:rsid w:val="00144245"/>
    <w:rsid w:val="0014591C"/>
    <w:rsid w:val="0014653F"/>
    <w:rsid w:val="00147F1D"/>
    <w:rsid w:val="00150480"/>
    <w:rsid w:val="00151663"/>
    <w:rsid w:val="00151B27"/>
    <w:rsid w:val="00152176"/>
    <w:rsid w:val="00154999"/>
    <w:rsid w:val="00156C35"/>
    <w:rsid w:val="00156EEB"/>
    <w:rsid w:val="001604C1"/>
    <w:rsid w:val="00160B73"/>
    <w:rsid w:val="00160E6D"/>
    <w:rsid w:val="00162716"/>
    <w:rsid w:val="001631DA"/>
    <w:rsid w:val="0016362C"/>
    <w:rsid w:val="00165C1A"/>
    <w:rsid w:val="0017053C"/>
    <w:rsid w:val="00171306"/>
    <w:rsid w:val="00175E92"/>
    <w:rsid w:val="0017608A"/>
    <w:rsid w:val="001813F9"/>
    <w:rsid w:val="00181D4E"/>
    <w:rsid w:val="00182C3C"/>
    <w:rsid w:val="00183FCD"/>
    <w:rsid w:val="00187111"/>
    <w:rsid w:val="00190748"/>
    <w:rsid w:val="00192079"/>
    <w:rsid w:val="00192B3F"/>
    <w:rsid w:val="00193438"/>
    <w:rsid w:val="00193958"/>
    <w:rsid w:val="00195366"/>
    <w:rsid w:val="00195CC7"/>
    <w:rsid w:val="00197530"/>
    <w:rsid w:val="001A0A1B"/>
    <w:rsid w:val="001A1650"/>
    <w:rsid w:val="001A3858"/>
    <w:rsid w:val="001B2160"/>
    <w:rsid w:val="001B2879"/>
    <w:rsid w:val="001B3ECB"/>
    <w:rsid w:val="001B453A"/>
    <w:rsid w:val="001B4FA6"/>
    <w:rsid w:val="001B5CDA"/>
    <w:rsid w:val="001B65E8"/>
    <w:rsid w:val="001B69A4"/>
    <w:rsid w:val="001B70B1"/>
    <w:rsid w:val="001C1673"/>
    <w:rsid w:val="001C2E15"/>
    <w:rsid w:val="001C5AFA"/>
    <w:rsid w:val="001D47DD"/>
    <w:rsid w:val="001D4876"/>
    <w:rsid w:val="001D6122"/>
    <w:rsid w:val="001D7EAA"/>
    <w:rsid w:val="001E3DAA"/>
    <w:rsid w:val="001E500F"/>
    <w:rsid w:val="001E61BA"/>
    <w:rsid w:val="001E7122"/>
    <w:rsid w:val="001E7ED0"/>
    <w:rsid w:val="001F1ED6"/>
    <w:rsid w:val="001F31F1"/>
    <w:rsid w:val="001F5544"/>
    <w:rsid w:val="001F6390"/>
    <w:rsid w:val="001F6B87"/>
    <w:rsid w:val="002023C0"/>
    <w:rsid w:val="002056F5"/>
    <w:rsid w:val="002078DA"/>
    <w:rsid w:val="0021021B"/>
    <w:rsid w:val="002124DA"/>
    <w:rsid w:val="00212F3B"/>
    <w:rsid w:val="002135B4"/>
    <w:rsid w:val="00214432"/>
    <w:rsid w:val="002145C6"/>
    <w:rsid w:val="002155D6"/>
    <w:rsid w:val="002156B7"/>
    <w:rsid w:val="00215D20"/>
    <w:rsid w:val="002168A4"/>
    <w:rsid w:val="00217083"/>
    <w:rsid w:val="0021737C"/>
    <w:rsid w:val="00221143"/>
    <w:rsid w:val="002211B1"/>
    <w:rsid w:val="002212E3"/>
    <w:rsid w:val="00221D3B"/>
    <w:rsid w:val="0022261D"/>
    <w:rsid w:val="00223C59"/>
    <w:rsid w:val="00227E2C"/>
    <w:rsid w:val="0023016B"/>
    <w:rsid w:val="00230332"/>
    <w:rsid w:val="002315AA"/>
    <w:rsid w:val="002331A3"/>
    <w:rsid w:val="00233652"/>
    <w:rsid w:val="002349B4"/>
    <w:rsid w:val="002350C7"/>
    <w:rsid w:val="00237AA8"/>
    <w:rsid w:val="002415DC"/>
    <w:rsid w:val="00242302"/>
    <w:rsid w:val="00245D51"/>
    <w:rsid w:val="00247136"/>
    <w:rsid w:val="0025602A"/>
    <w:rsid w:val="0025654A"/>
    <w:rsid w:val="0025795F"/>
    <w:rsid w:val="0026631A"/>
    <w:rsid w:val="00267B72"/>
    <w:rsid w:val="00271933"/>
    <w:rsid w:val="002724FA"/>
    <w:rsid w:val="002764DA"/>
    <w:rsid w:val="00276963"/>
    <w:rsid w:val="00276D26"/>
    <w:rsid w:val="002806BA"/>
    <w:rsid w:val="00281BEA"/>
    <w:rsid w:val="00281DA6"/>
    <w:rsid w:val="0028482C"/>
    <w:rsid w:val="00286060"/>
    <w:rsid w:val="00286593"/>
    <w:rsid w:val="00291107"/>
    <w:rsid w:val="00292A47"/>
    <w:rsid w:val="0029356A"/>
    <w:rsid w:val="00295703"/>
    <w:rsid w:val="002A4964"/>
    <w:rsid w:val="002A546E"/>
    <w:rsid w:val="002A77CB"/>
    <w:rsid w:val="002B1670"/>
    <w:rsid w:val="002B1B6E"/>
    <w:rsid w:val="002B5F00"/>
    <w:rsid w:val="002B6442"/>
    <w:rsid w:val="002C1717"/>
    <w:rsid w:val="002C3D28"/>
    <w:rsid w:val="002C3F84"/>
    <w:rsid w:val="002C7F46"/>
    <w:rsid w:val="002D0B78"/>
    <w:rsid w:val="002D0FDC"/>
    <w:rsid w:val="002D376D"/>
    <w:rsid w:val="002D39BD"/>
    <w:rsid w:val="002D48F2"/>
    <w:rsid w:val="002D5899"/>
    <w:rsid w:val="002D6F13"/>
    <w:rsid w:val="002E0122"/>
    <w:rsid w:val="002E03F7"/>
    <w:rsid w:val="002E0E20"/>
    <w:rsid w:val="002E1021"/>
    <w:rsid w:val="002E4230"/>
    <w:rsid w:val="002E4647"/>
    <w:rsid w:val="002E51BE"/>
    <w:rsid w:val="002F2355"/>
    <w:rsid w:val="002F2B33"/>
    <w:rsid w:val="002F3096"/>
    <w:rsid w:val="002F37DA"/>
    <w:rsid w:val="002F5747"/>
    <w:rsid w:val="00303D92"/>
    <w:rsid w:val="003049F9"/>
    <w:rsid w:val="00304D36"/>
    <w:rsid w:val="003057AA"/>
    <w:rsid w:val="00306AC0"/>
    <w:rsid w:val="00310EEE"/>
    <w:rsid w:val="00315142"/>
    <w:rsid w:val="00315DE5"/>
    <w:rsid w:val="0031631D"/>
    <w:rsid w:val="00323BC5"/>
    <w:rsid w:val="00324AE3"/>
    <w:rsid w:val="003279DB"/>
    <w:rsid w:val="00327A81"/>
    <w:rsid w:val="0033080D"/>
    <w:rsid w:val="003325D4"/>
    <w:rsid w:val="00332949"/>
    <w:rsid w:val="00333327"/>
    <w:rsid w:val="003351F0"/>
    <w:rsid w:val="003368FB"/>
    <w:rsid w:val="00337191"/>
    <w:rsid w:val="003372F5"/>
    <w:rsid w:val="00337A00"/>
    <w:rsid w:val="00340D8B"/>
    <w:rsid w:val="003420DC"/>
    <w:rsid w:val="00342BFE"/>
    <w:rsid w:val="00342E7D"/>
    <w:rsid w:val="00342FC5"/>
    <w:rsid w:val="003445C9"/>
    <w:rsid w:val="003460C0"/>
    <w:rsid w:val="00347C0D"/>
    <w:rsid w:val="00351A79"/>
    <w:rsid w:val="00353A5A"/>
    <w:rsid w:val="00353EEE"/>
    <w:rsid w:val="00355A15"/>
    <w:rsid w:val="003566DD"/>
    <w:rsid w:val="003569F4"/>
    <w:rsid w:val="0035792D"/>
    <w:rsid w:val="003616D5"/>
    <w:rsid w:val="00361B00"/>
    <w:rsid w:val="00361D8D"/>
    <w:rsid w:val="0036204E"/>
    <w:rsid w:val="00362D62"/>
    <w:rsid w:val="003632CF"/>
    <w:rsid w:val="0036392E"/>
    <w:rsid w:val="00364AB3"/>
    <w:rsid w:val="00364B6E"/>
    <w:rsid w:val="003665F8"/>
    <w:rsid w:val="00366F7C"/>
    <w:rsid w:val="00371511"/>
    <w:rsid w:val="00372038"/>
    <w:rsid w:val="0037255B"/>
    <w:rsid w:val="00372767"/>
    <w:rsid w:val="003731CF"/>
    <w:rsid w:val="003739E2"/>
    <w:rsid w:val="003828AD"/>
    <w:rsid w:val="00382DA6"/>
    <w:rsid w:val="00383BD4"/>
    <w:rsid w:val="003859E0"/>
    <w:rsid w:val="00386788"/>
    <w:rsid w:val="00387196"/>
    <w:rsid w:val="00387251"/>
    <w:rsid w:val="003872AB"/>
    <w:rsid w:val="003933E3"/>
    <w:rsid w:val="00396494"/>
    <w:rsid w:val="00396507"/>
    <w:rsid w:val="003A2A0B"/>
    <w:rsid w:val="003A2BE0"/>
    <w:rsid w:val="003A2DA9"/>
    <w:rsid w:val="003A5C2C"/>
    <w:rsid w:val="003A6747"/>
    <w:rsid w:val="003A7A7A"/>
    <w:rsid w:val="003B15A5"/>
    <w:rsid w:val="003B5030"/>
    <w:rsid w:val="003B68CE"/>
    <w:rsid w:val="003B6941"/>
    <w:rsid w:val="003B6D2E"/>
    <w:rsid w:val="003B6F33"/>
    <w:rsid w:val="003B71A3"/>
    <w:rsid w:val="003B791C"/>
    <w:rsid w:val="003C0906"/>
    <w:rsid w:val="003C1299"/>
    <w:rsid w:val="003C1855"/>
    <w:rsid w:val="003C268A"/>
    <w:rsid w:val="003C42B8"/>
    <w:rsid w:val="003C5528"/>
    <w:rsid w:val="003C5711"/>
    <w:rsid w:val="003C5DB4"/>
    <w:rsid w:val="003D4CEE"/>
    <w:rsid w:val="003D58DD"/>
    <w:rsid w:val="003D732B"/>
    <w:rsid w:val="003E0595"/>
    <w:rsid w:val="003E10F6"/>
    <w:rsid w:val="003E2095"/>
    <w:rsid w:val="003E6243"/>
    <w:rsid w:val="003E750A"/>
    <w:rsid w:val="003E773B"/>
    <w:rsid w:val="003E7E76"/>
    <w:rsid w:val="003F1CAB"/>
    <w:rsid w:val="003F4AAC"/>
    <w:rsid w:val="003F7781"/>
    <w:rsid w:val="004019A6"/>
    <w:rsid w:val="00401A24"/>
    <w:rsid w:val="0040534A"/>
    <w:rsid w:val="00405942"/>
    <w:rsid w:val="004066C4"/>
    <w:rsid w:val="00406A21"/>
    <w:rsid w:val="00407C55"/>
    <w:rsid w:val="004108CB"/>
    <w:rsid w:val="00412B21"/>
    <w:rsid w:val="004141C3"/>
    <w:rsid w:val="00415CA5"/>
    <w:rsid w:val="00420227"/>
    <w:rsid w:val="0042292B"/>
    <w:rsid w:val="0042296D"/>
    <w:rsid w:val="004239EE"/>
    <w:rsid w:val="004245D8"/>
    <w:rsid w:val="004253BE"/>
    <w:rsid w:val="00425B2B"/>
    <w:rsid w:val="00426876"/>
    <w:rsid w:val="00431B9E"/>
    <w:rsid w:val="00431C50"/>
    <w:rsid w:val="004321F8"/>
    <w:rsid w:val="004324C4"/>
    <w:rsid w:val="00432A1A"/>
    <w:rsid w:val="00433884"/>
    <w:rsid w:val="00440587"/>
    <w:rsid w:val="00443C99"/>
    <w:rsid w:val="00444538"/>
    <w:rsid w:val="00445ABD"/>
    <w:rsid w:val="00446840"/>
    <w:rsid w:val="00451608"/>
    <w:rsid w:val="004523FD"/>
    <w:rsid w:val="00452AA8"/>
    <w:rsid w:val="00455166"/>
    <w:rsid w:val="0045526B"/>
    <w:rsid w:val="00455FD5"/>
    <w:rsid w:val="0046232E"/>
    <w:rsid w:val="00462EF6"/>
    <w:rsid w:val="00464400"/>
    <w:rsid w:val="004646C6"/>
    <w:rsid w:val="004648E0"/>
    <w:rsid w:val="0046654B"/>
    <w:rsid w:val="00473747"/>
    <w:rsid w:val="004746B4"/>
    <w:rsid w:val="004758EA"/>
    <w:rsid w:val="00475D53"/>
    <w:rsid w:val="00476541"/>
    <w:rsid w:val="00477F00"/>
    <w:rsid w:val="00482404"/>
    <w:rsid w:val="00483138"/>
    <w:rsid w:val="0048355D"/>
    <w:rsid w:val="00484E1E"/>
    <w:rsid w:val="0048551A"/>
    <w:rsid w:val="004864FD"/>
    <w:rsid w:val="00487B20"/>
    <w:rsid w:val="00492823"/>
    <w:rsid w:val="00492A2E"/>
    <w:rsid w:val="004939B8"/>
    <w:rsid w:val="004950F2"/>
    <w:rsid w:val="00497598"/>
    <w:rsid w:val="0049773F"/>
    <w:rsid w:val="004A15E2"/>
    <w:rsid w:val="004A1ED6"/>
    <w:rsid w:val="004A2A9A"/>
    <w:rsid w:val="004A6540"/>
    <w:rsid w:val="004A7D8E"/>
    <w:rsid w:val="004B049D"/>
    <w:rsid w:val="004B0FFF"/>
    <w:rsid w:val="004B1458"/>
    <w:rsid w:val="004B2138"/>
    <w:rsid w:val="004B63A2"/>
    <w:rsid w:val="004B79B7"/>
    <w:rsid w:val="004C402E"/>
    <w:rsid w:val="004C4571"/>
    <w:rsid w:val="004C599C"/>
    <w:rsid w:val="004D00F4"/>
    <w:rsid w:val="004D229D"/>
    <w:rsid w:val="004D3F39"/>
    <w:rsid w:val="004D48CF"/>
    <w:rsid w:val="004D530C"/>
    <w:rsid w:val="004E0AF4"/>
    <w:rsid w:val="004E1B8A"/>
    <w:rsid w:val="004F1948"/>
    <w:rsid w:val="004F6A2E"/>
    <w:rsid w:val="0050111B"/>
    <w:rsid w:val="0050306A"/>
    <w:rsid w:val="005030B2"/>
    <w:rsid w:val="00503AFB"/>
    <w:rsid w:val="00504477"/>
    <w:rsid w:val="00505CAC"/>
    <w:rsid w:val="0050668E"/>
    <w:rsid w:val="0050726B"/>
    <w:rsid w:val="00510536"/>
    <w:rsid w:val="005146F4"/>
    <w:rsid w:val="005164F1"/>
    <w:rsid w:val="005167E5"/>
    <w:rsid w:val="005215DD"/>
    <w:rsid w:val="005223C2"/>
    <w:rsid w:val="00522B5D"/>
    <w:rsid w:val="0052368A"/>
    <w:rsid w:val="0052505D"/>
    <w:rsid w:val="00527029"/>
    <w:rsid w:val="005272E8"/>
    <w:rsid w:val="00527793"/>
    <w:rsid w:val="00532773"/>
    <w:rsid w:val="005329BC"/>
    <w:rsid w:val="0053380D"/>
    <w:rsid w:val="00533B92"/>
    <w:rsid w:val="00534C37"/>
    <w:rsid w:val="0053511A"/>
    <w:rsid w:val="00537EDD"/>
    <w:rsid w:val="005428DF"/>
    <w:rsid w:val="005435A3"/>
    <w:rsid w:val="00543674"/>
    <w:rsid w:val="00545150"/>
    <w:rsid w:val="00546A87"/>
    <w:rsid w:val="00547A1F"/>
    <w:rsid w:val="00547E50"/>
    <w:rsid w:val="00551481"/>
    <w:rsid w:val="00551956"/>
    <w:rsid w:val="005559C4"/>
    <w:rsid w:val="00555FAC"/>
    <w:rsid w:val="00557026"/>
    <w:rsid w:val="00560AC4"/>
    <w:rsid w:val="00560D9D"/>
    <w:rsid w:val="00561287"/>
    <w:rsid w:val="00563223"/>
    <w:rsid w:val="005637E1"/>
    <w:rsid w:val="005638F0"/>
    <w:rsid w:val="00563C84"/>
    <w:rsid w:val="00563CD8"/>
    <w:rsid w:val="00564102"/>
    <w:rsid w:val="00566E25"/>
    <w:rsid w:val="00567DCA"/>
    <w:rsid w:val="00570BBD"/>
    <w:rsid w:val="005755C1"/>
    <w:rsid w:val="00575708"/>
    <w:rsid w:val="0057624C"/>
    <w:rsid w:val="00576330"/>
    <w:rsid w:val="0058074C"/>
    <w:rsid w:val="005816FB"/>
    <w:rsid w:val="005843A4"/>
    <w:rsid w:val="0058727D"/>
    <w:rsid w:val="0059012A"/>
    <w:rsid w:val="005911A2"/>
    <w:rsid w:val="00592CA0"/>
    <w:rsid w:val="00593A04"/>
    <w:rsid w:val="00597CE7"/>
    <w:rsid w:val="00597E4F"/>
    <w:rsid w:val="00597F46"/>
    <w:rsid w:val="00597FAA"/>
    <w:rsid w:val="005A224D"/>
    <w:rsid w:val="005A5163"/>
    <w:rsid w:val="005A5699"/>
    <w:rsid w:val="005B144F"/>
    <w:rsid w:val="005B3C8A"/>
    <w:rsid w:val="005B3EA1"/>
    <w:rsid w:val="005C534D"/>
    <w:rsid w:val="005C5B0F"/>
    <w:rsid w:val="005C5CA8"/>
    <w:rsid w:val="005C668D"/>
    <w:rsid w:val="005C67A4"/>
    <w:rsid w:val="005D44E8"/>
    <w:rsid w:val="005D4978"/>
    <w:rsid w:val="005D540F"/>
    <w:rsid w:val="005D58FA"/>
    <w:rsid w:val="005D7002"/>
    <w:rsid w:val="005D73D7"/>
    <w:rsid w:val="005E2EC3"/>
    <w:rsid w:val="005F0BC0"/>
    <w:rsid w:val="005F1574"/>
    <w:rsid w:val="005F1D4B"/>
    <w:rsid w:val="005F29FB"/>
    <w:rsid w:val="005F2A6C"/>
    <w:rsid w:val="005F5974"/>
    <w:rsid w:val="005F74DB"/>
    <w:rsid w:val="00601289"/>
    <w:rsid w:val="00603B95"/>
    <w:rsid w:val="0060517D"/>
    <w:rsid w:val="006051AA"/>
    <w:rsid w:val="006102B6"/>
    <w:rsid w:val="00611A05"/>
    <w:rsid w:val="00613280"/>
    <w:rsid w:val="00613AAB"/>
    <w:rsid w:val="006141A8"/>
    <w:rsid w:val="006166C8"/>
    <w:rsid w:val="006223B8"/>
    <w:rsid w:val="00624FB0"/>
    <w:rsid w:val="006305C3"/>
    <w:rsid w:val="00631B73"/>
    <w:rsid w:val="00631F29"/>
    <w:rsid w:val="006372DF"/>
    <w:rsid w:val="006419DB"/>
    <w:rsid w:val="00641CC0"/>
    <w:rsid w:val="006420DD"/>
    <w:rsid w:val="006424AD"/>
    <w:rsid w:val="006432E3"/>
    <w:rsid w:val="00645349"/>
    <w:rsid w:val="0064767B"/>
    <w:rsid w:val="00656774"/>
    <w:rsid w:val="00657F0B"/>
    <w:rsid w:val="00660DC5"/>
    <w:rsid w:val="00662D2B"/>
    <w:rsid w:val="006649F4"/>
    <w:rsid w:val="00671676"/>
    <w:rsid w:val="00673E68"/>
    <w:rsid w:val="00674C66"/>
    <w:rsid w:val="00675C26"/>
    <w:rsid w:val="00675DEA"/>
    <w:rsid w:val="00676A16"/>
    <w:rsid w:val="00677260"/>
    <w:rsid w:val="006809A1"/>
    <w:rsid w:val="0068137E"/>
    <w:rsid w:val="00682613"/>
    <w:rsid w:val="0068268A"/>
    <w:rsid w:val="00685482"/>
    <w:rsid w:val="00687666"/>
    <w:rsid w:val="00691471"/>
    <w:rsid w:val="0069677F"/>
    <w:rsid w:val="006A4B57"/>
    <w:rsid w:val="006A5B53"/>
    <w:rsid w:val="006A714B"/>
    <w:rsid w:val="006A7B96"/>
    <w:rsid w:val="006B0B0C"/>
    <w:rsid w:val="006B6E93"/>
    <w:rsid w:val="006B7608"/>
    <w:rsid w:val="006C0F46"/>
    <w:rsid w:val="006C14A0"/>
    <w:rsid w:val="006C2CA4"/>
    <w:rsid w:val="006C5EF3"/>
    <w:rsid w:val="006C778C"/>
    <w:rsid w:val="006C7BE9"/>
    <w:rsid w:val="006D2D1D"/>
    <w:rsid w:val="006D399E"/>
    <w:rsid w:val="006D5048"/>
    <w:rsid w:val="006D595B"/>
    <w:rsid w:val="006D77FF"/>
    <w:rsid w:val="006D7C0C"/>
    <w:rsid w:val="006E3101"/>
    <w:rsid w:val="006E3686"/>
    <w:rsid w:val="006E52B3"/>
    <w:rsid w:val="006E6451"/>
    <w:rsid w:val="006E7291"/>
    <w:rsid w:val="006E740E"/>
    <w:rsid w:val="006F3484"/>
    <w:rsid w:val="006F394A"/>
    <w:rsid w:val="006F7657"/>
    <w:rsid w:val="00701753"/>
    <w:rsid w:val="00701A7D"/>
    <w:rsid w:val="00702FED"/>
    <w:rsid w:val="00703335"/>
    <w:rsid w:val="00711652"/>
    <w:rsid w:val="0071214F"/>
    <w:rsid w:val="00721536"/>
    <w:rsid w:val="007217C1"/>
    <w:rsid w:val="007225E1"/>
    <w:rsid w:val="00723793"/>
    <w:rsid w:val="00731DC8"/>
    <w:rsid w:val="00737A1F"/>
    <w:rsid w:val="00737C68"/>
    <w:rsid w:val="00740B77"/>
    <w:rsid w:val="00740E1E"/>
    <w:rsid w:val="007414A0"/>
    <w:rsid w:val="0074160D"/>
    <w:rsid w:val="007421AC"/>
    <w:rsid w:val="007449C6"/>
    <w:rsid w:val="0074626C"/>
    <w:rsid w:val="00747552"/>
    <w:rsid w:val="007505E4"/>
    <w:rsid w:val="00752947"/>
    <w:rsid w:val="00752A94"/>
    <w:rsid w:val="00752F8C"/>
    <w:rsid w:val="00753279"/>
    <w:rsid w:val="00754DA0"/>
    <w:rsid w:val="00756231"/>
    <w:rsid w:val="00756DD5"/>
    <w:rsid w:val="00756F7F"/>
    <w:rsid w:val="00757085"/>
    <w:rsid w:val="00761E29"/>
    <w:rsid w:val="00766197"/>
    <w:rsid w:val="00770C52"/>
    <w:rsid w:val="007717B6"/>
    <w:rsid w:val="00772C63"/>
    <w:rsid w:val="00774789"/>
    <w:rsid w:val="00775C5D"/>
    <w:rsid w:val="00777035"/>
    <w:rsid w:val="00783143"/>
    <w:rsid w:val="007841CC"/>
    <w:rsid w:val="00784A4D"/>
    <w:rsid w:val="007863AE"/>
    <w:rsid w:val="00786607"/>
    <w:rsid w:val="00787C15"/>
    <w:rsid w:val="007902E0"/>
    <w:rsid w:val="00791F72"/>
    <w:rsid w:val="007925C2"/>
    <w:rsid w:val="007942EB"/>
    <w:rsid w:val="00794A16"/>
    <w:rsid w:val="00794E49"/>
    <w:rsid w:val="00796242"/>
    <w:rsid w:val="007967E7"/>
    <w:rsid w:val="007972B5"/>
    <w:rsid w:val="007A2BAE"/>
    <w:rsid w:val="007A30B8"/>
    <w:rsid w:val="007A3BDE"/>
    <w:rsid w:val="007B7411"/>
    <w:rsid w:val="007C23DF"/>
    <w:rsid w:val="007C337E"/>
    <w:rsid w:val="007C3FD5"/>
    <w:rsid w:val="007C40D3"/>
    <w:rsid w:val="007C516D"/>
    <w:rsid w:val="007C60A0"/>
    <w:rsid w:val="007C7F04"/>
    <w:rsid w:val="007D246F"/>
    <w:rsid w:val="007E63E3"/>
    <w:rsid w:val="007F01E4"/>
    <w:rsid w:val="007F07C0"/>
    <w:rsid w:val="007F5D4D"/>
    <w:rsid w:val="007F770F"/>
    <w:rsid w:val="0080246C"/>
    <w:rsid w:val="008037CE"/>
    <w:rsid w:val="008038D6"/>
    <w:rsid w:val="00804BC2"/>
    <w:rsid w:val="0080608D"/>
    <w:rsid w:val="008144E6"/>
    <w:rsid w:val="0081488D"/>
    <w:rsid w:val="00817142"/>
    <w:rsid w:val="00817999"/>
    <w:rsid w:val="00817CB8"/>
    <w:rsid w:val="00820A02"/>
    <w:rsid w:val="00820D7E"/>
    <w:rsid w:val="008211CA"/>
    <w:rsid w:val="00822459"/>
    <w:rsid w:val="00826379"/>
    <w:rsid w:val="008310F2"/>
    <w:rsid w:val="00831343"/>
    <w:rsid w:val="00832D78"/>
    <w:rsid w:val="008338A9"/>
    <w:rsid w:val="0083776C"/>
    <w:rsid w:val="00837A69"/>
    <w:rsid w:val="008440EE"/>
    <w:rsid w:val="00845380"/>
    <w:rsid w:val="00845CC6"/>
    <w:rsid w:val="00847927"/>
    <w:rsid w:val="008536D7"/>
    <w:rsid w:val="0085385D"/>
    <w:rsid w:val="00856ED1"/>
    <w:rsid w:val="008606E4"/>
    <w:rsid w:val="008624AB"/>
    <w:rsid w:val="00863EB7"/>
    <w:rsid w:val="0086425A"/>
    <w:rsid w:val="00864439"/>
    <w:rsid w:val="00866035"/>
    <w:rsid w:val="008665F6"/>
    <w:rsid w:val="008709B7"/>
    <w:rsid w:val="00870AFE"/>
    <w:rsid w:val="0087196A"/>
    <w:rsid w:val="00876607"/>
    <w:rsid w:val="00877204"/>
    <w:rsid w:val="008806FF"/>
    <w:rsid w:val="008876C5"/>
    <w:rsid w:val="008919DB"/>
    <w:rsid w:val="0089226C"/>
    <w:rsid w:val="00893A78"/>
    <w:rsid w:val="00893CC4"/>
    <w:rsid w:val="00893CEB"/>
    <w:rsid w:val="00897FE6"/>
    <w:rsid w:val="008A1836"/>
    <w:rsid w:val="008A360D"/>
    <w:rsid w:val="008A5E05"/>
    <w:rsid w:val="008A6452"/>
    <w:rsid w:val="008A6EA7"/>
    <w:rsid w:val="008A72E3"/>
    <w:rsid w:val="008B236B"/>
    <w:rsid w:val="008B2850"/>
    <w:rsid w:val="008B2B89"/>
    <w:rsid w:val="008B3F9F"/>
    <w:rsid w:val="008B4544"/>
    <w:rsid w:val="008B4AAE"/>
    <w:rsid w:val="008B4CC7"/>
    <w:rsid w:val="008B69CE"/>
    <w:rsid w:val="008B6EA3"/>
    <w:rsid w:val="008B7A89"/>
    <w:rsid w:val="008C09F1"/>
    <w:rsid w:val="008C0A4B"/>
    <w:rsid w:val="008C1509"/>
    <w:rsid w:val="008C21D1"/>
    <w:rsid w:val="008C53EB"/>
    <w:rsid w:val="008C7E22"/>
    <w:rsid w:val="008C7E23"/>
    <w:rsid w:val="008D4942"/>
    <w:rsid w:val="008D67A4"/>
    <w:rsid w:val="008D73AC"/>
    <w:rsid w:val="008D7609"/>
    <w:rsid w:val="008E3106"/>
    <w:rsid w:val="008E3FD2"/>
    <w:rsid w:val="008E4DEB"/>
    <w:rsid w:val="008F1989"/>
    <w:rsid w:val="008F2105"/>
    <w:rsid w:val="008F4304"/>
    <w:rsid w:val="008F4653"/>
    <w:rsid w:val="008F565B"/>
    <w:rsid w:val="008F59C6"/>
    <w:rsid w:val="008F73BC"/>
    <w:rsid w:val="009001D3"/>
    <w:rsid w:val="009008C1"/>
    <w:rsid w:val="00902DBD"/>
    <w:rsid w:val="00903454"/>
    <w:rsid w:val="00903F63"/>
    <w:rsid w:val="009042C6"/>
    <w:rsid w:val="0090460B"/>
    <w:rsid w:val="00911A91"/>
    <w:rsid w:val="00912959"/>
    <w:rsid w:val="00912D22"/>
    <w:rsid w:val="009130CD"/>
    <w:rsid w:val="00913F7A"/>
    <w:rsid w:val="009142FB"/>
    <w:rsid w:val="00914BFD"/>
    <w:rsid w:val="0091619A"/>
    <w:rsid w:val="00917664"/>
    <w:rsid w:val="009234AF"/>
    <w:rsid w:val="00925823"/>
    <w:rsid w:val="00925EA0"/>
    <w:rsid w:val="00926CA6"/>
    <w:rsid w:val="00926FE7"/>
    <w:rsid w:val="009325D3"/>
    <w:rsid w:val="00935829"/>
    <w:rsid w:val="009377E0"/>
    <w:rsid w:val="00937E2E"/>
    <w:rsid w:val="0094042D"/>
    <w:rsid w:val="009432B2"/>
    <w:rsid w:val="009454E3"/>
    <w:rsid w:val="009463C5"/>
    <w:rsid w:val="00947AAE"/>
    <w:rsid w:val="00954BF8"/>
    <w:rsid w:val="0095539F"/>
    <w:rsid w:val="00961871"/>
    <w:rsid w:val="00961C1B"/>
    <w:rsid w:val="009625FD"/>
    <w:rsid w:val="00963155"/>
    <w:rsid w:val="009640B4"/>
    <w:rsid w:val="00965643"/>
    <w:rsid w:val="0096601E"/>
    <w:rsid w:val="00967B65"/>
    <w:rsid w:val="009701A4"/>
    <w:rsid w:val="00971BBB"/>
    <w:rsid w:val="009740E7"/>
    <w:rsid w:val="0097423B"/>
    <w:rsid w:val="00975C3C"/>
    <w:rsid w:val="0097717C"/>
    <w:rsid w:val="009777FB"/>
    <w:rsid w:val="00977B10"/>
    <w:rsid w:val="00981060"/>
    <w:rsid w:val="00981C61"/>
    <w:rsid w:val="00983BC6"/>
    <w:rsid w:val="00984960"/>
    <w:rsid w:val="009860F7"/>
    <w:rsid w:val="009875AA"/>
    <w:rsid w:val="00991011"/>
    <w:rsid w:val="009914FC"/>
    <w:rsid w:val="00994C10"/>
    <w:rsid w:val="0099607F"/>
    <w:rsid w:val="00996B7C"/>
    <w:rsid w:val="009A03D5"/>
    <w:rsid w:val="009A131D"/>
    <w:rsid w:val="009A2D4B"/>
    <w:rsid w:val="009A314D"/>
    <w:rsid w:val="009A494C"/>
    <w:rsid w:val="009A4D6F"/>
    <w:rsid w:val="009A79F3"/>
    <w:rsid w:val="009B1021"/>
    <w:rsid w:val="009B6392"/>
    <w:rsid w:val="009B72BB"/>
    <w:rsid w:val="009C0184"/>
    <w:rsid w:val="009C4FB1"/>
    <w:rsid w:val="009C56BF"/>
    <w:rsid w:val="009C5775"/>
    <w:rsid w:val="009D20DE"/>
    <w:rsid w:val="009D2352"/>
    <w:rsid w:val="009D3EF5"/>
    <w:rsid w:val="009D42A3"/>
    <w:rsid w:val="009E3E96"/>
    <w:rsid w:val="009E6807"/>
    <w:rsid w:val="009E7C9D"/>
    <w:rsid w:val="009F4B47"/>
    <w:rsid w:val="00A00002"/>
    <w:rsid w:val="00A008B3"/>
    <w:rsid w:val="00A025CA"/>
    <w:rsid w:val="00A048D2"/>
    <w:rsid w:val="00A050B5"/>
    <w:rsid w:val="00A05468"/>
    <w:rsid w:val="00A07C1F"/>
    <w:rsid w:val="00A108D3"/>
    <w:rsid w:val="00A123B4"/>
    <w:rsid w:val="00A124CC"/>
    <w:rsid w:val="00A158C2"/>
    <w:rsid w:val="00A16109"/>
    <w:rsid w:val="00A16872"/>
    <w:rsid w:val="00A16ECC"/>
    <w:rsid w:val="00A20E00"/>
    <w:rsid w:val="00A22629"/>
    <w:rsid w:val="00A33A62"/>
    <w:rsid w:val="00A359B4"/>
    <w:rsid w:val="00A41C18"/>
    <w:rsid w:val="00A42B66"/>
    <w:rsid w:val="00A42ED2"/>
    <w:rsid w:val="00A43491"/>
    <w:rsid w:val="00A47390"/>
    <w:rsid w:val="00A501F7"/>
    <w:rsid w:val="00A528FC"/>
    <w:rsid w:val="00A52C0C"/>
    <w:rsid w:val="00A540DE"/>
    <w:rsid w:val="00A54DFA"/>
    <w:rsid w:val="00A56013"/>
    <w:rsid w:val="00A56FEA"/>
    <w:rsid w:val="00A578FF"/>
    <w:rsid w:val="00A60A30"/>
    <w:rsid w:val="00A61FCB"/>
    <w:rsid w:val="00A67458"/>
    <w:rsid w:val="00A72C8A"/>
    <w:rsid w:val="00A75DB8"/>
    <w:rsid w:val="00A7740D"/>
    <w:rsid w:val="00A810A5"/>
    <w:rsid w:val="00A81494"/>
    <w:rsid w:val="00A82E65"/>
    <w:rsid w:val="00A85ABA"/>
    <w:rsid w:val="00A85E24"/>
    <w:rsid w:val="00A87479"/>
    <w:rsid w:val="00A87E1D"/>
    <w:rsid w:val="00A90F1E"/>
    <w:rsid w:val="00A9132B"/>
    <w:rsid w:val="00A91B4E"/>
    <w:rsid w:val="00A9474B"/>
    <w:rsid w:val="00A95504"/>
    <w:rsid w:val="00A9593C"/>
    <w:rsid w:val="00A95CA6"/>
    <w:rsid w:val="00A96FDC"/>
    <w:rsid w:val="00A9723A"/>
    <w:rsid w:val="00A972AB"/>
    <w:rsid w:val="00A97453"/>
    <w:rsid w:val="00AA2B0D"/>
    <w:rsid w:val="00AA6F36"/>
    <w:rsid w:val="00AB5B5C"/>
    <w:rsid w:val="00AB5E48"/>
    <w:rsid w:val="00AB69D3"/>
    <w:rsid w:val="00AC0245"/>
    <w:rsid w:val="00AC0504"/>
    <w:rsid w:val="00AC07FC"/>
    <w:rsid w:val="00AC12EE"/>
    <w:rsid w:val="00AC29C3"/>
    <w:rsid w:val="00AC3484"/>
    <w:rsid w:val="00AD07C3"/>
    <w:rsid w:val="00AD1920"/>
    <w:rsid w:val="00AD2449"/>
    <w:rsid w:val="00AD31FA"/>
    <w:rsid w:val="00AD3BBC"/>
    <w:rsid w:val="00AD5792"/>
    <w:rsid w:val="00AD6381"/>
    <w:rsid w:val="00AE073F"/>
    <w:rsid w:val="00AE39AC"/>
    <w:rsid w:val="00AE3D2A"/>
    <w:rsid w:val="00AE5304"/>
    <w:rsid w:val="00AE5ABA"/>
    <w:rsid w:val="00AE6860"/>
    <w:rsid w:val="00AE6B64"/>
    <w:rsid w:val="00AE7F9C"/>
    <w:rsid w:val="00AF0CC1"/>
    <w:rsid w:val="00AF104D"/>
    <w:rsid w:val="00AF12C4"/>
    <w:rsid w:val="00AF3E8F"/>
    <w:rsid w:val="00AF4AB4"/>
    <w:rsid w:val="00AF7BD5"/>
    <w:rsid w:val="00B00B64"/>
    <w:rsid w:val="00B00C7F"/>
    <w:rsid w:val="00B02B3F"/>
    <w:rsid w:val="00B05128"/>
    <w:rsid w:val="00B069EC"/>
    <w:rsid w:val="00B06F60"/>
    <w:rsid w:val="00B0775A"/>
    <w:rsid w:val="00B100AE"/>
    <w:rsid w:val="00B10AEA"/>
    <w:rsid w:val="00B10B0F"/>
    <w:rsid w:val="00B11132"/>
    <w:rsid w:val="00B1183B"/>
    <w:rsid w:val="00B21B52"/>
    <w:rsid w:val="00B24E36"/>
    <w:rsid w:val="00B25544"/>
    <w:rsid w:val="00B27319"/>
    <w:rsid w:val="00B27ED0"/>
    <w:rsid w:val="00B352AA"/>
    <w:rsid w:val="00B36A93"/>
    <w:rsid w:val="00B36DC2"/>
    <w:rsid w:val="00B37DF7"/>
    <w:rsid w:val="00B37E3A"/>
    <w:rsid w:val="00B40412"/>
    <w:rsid w:val="00B41127"/>
    <w:rsid w:val="00B41453"/>
    <w:rsid w:val="00B4175F"/>
    <w:rsid w:val="00B423EA"/>
    <w:rsid w:val="00B45239"/>
    <w:rsid w:val="00B476F0"/>
    <w:rsid w:val="00B50403"/>
    <w:rsid w:val="00B51F9A"/>
    <w:rsid w:val="00B5281B"/>
    <w:rsid w:val="00B52D48"/>
    <w:rsid w:val="00B533A5"/>
    <w:rsid w:val="00B534B0"/>
    <w:rsid w:val="00B57ED9"/>
    <w:rsid w:val="00B613F2"/>
    <w:rsid w:val="00B6379E"/>
    <w:rsid w:val="00B64A63"/>
    <w:rsid w:val="00B64E07"/>
    <w:rsid w:val="00B6539E"/>
    <w:rsid w:val="00B661FD"/>
    <w:rsid w:val="00B7007F"/>
    <w:rsid w:val="00B71322"/>
    <w:rsid w:val="00B75907"/>
    <w:rsid w:val="00B771B0"/>
    <w:rsid w:val="00B77A52"/>
    <w:rsid w:val="00B77CC2"/>
    <w:rsid w:val="00B81914"/>
    <w:rsid w:val="00B81A1E"/>
    <w:rsid w:val="00B8345A"/>
    <w:rsid w:val="00B83FEA"/>
    <w:rsid w:val="00B85267"/>
    <w:rsid w:val="00B90CFA"/>
    <w:rsid w:val="00B91811"/>
    <w:rsid w:val="00B91861"/>
    <w:rsid w:val="00B919B0"/>
    <w:rsid w:val="00B929FA"/>
    <w:rsid w:val="00B94040"/>
    <w:rsid w:val="00B950CC"/>
    <w:rsid w:val="00B95AC6"/>
    <w:rsid w:val="00B977FC"/>
    <w:rsid w:val="00BA20C1"/>
    <w:rsid w:val="00BA3D5B"/>
    <w:rsid w:val="00BA3F09"/>
    <w:rsid w:val="00BA58D7"/>
    <w:rsid w:val="00BA761C"/>
    <w:rsid w:val="00BB19F8"/>
    <w:rsid w:val="00BB2FC3"/>
    <w:rsid w:val="00BB3477"/>
    <w:rsid w:val="00BB429C"/>
    <w:rsid w:val="00BC0327"/>
    <w:rsid w:val="00BC0B65"/>
    <w:rsid w:val="00BC32A0"/>
    <w:rsid w:val="00BC4021"/>
    <w:rsid w:val="00BC45C7"/>
    <w:rsid w:val="00BC4A3E"/>
    <w:rsid w:val="00BC5F3F"/>
    <w:rsid w:val="00BD3E0D"/>
    <w:rsid w:val="00BD4D08"/>
    <w:rsid w:val="00BD5103"/>
    <w:rsid w:val="00BD5858"/>
    <w:rsid w:val="00BD6B78"/>
    <w:rsid w:val="00BD71A3"/>
    <w:rsid w:val="00BE464B"/>
    <w:rsid w:val="00BE7387"/>
    <w:rsid w:val="00BE74DD"/>
    <w:rsid w:val="00BF0F98"/>
    <w:rsid w:val="00BF2507"/>
    <w:rsid w:val="00BF27B4"/>
    <w:rsid w:val="00BF349D"/>
    <w:rsid w:val="00BF5508"/>
    <w:rsid w:val="00BF6916"/>
    <w:rsid w:val="00BF7508"/>
    <w:rsid w:val="00BF7C54"/>
    <w:rsid w:val="00C03375"/>
    <w:rsid w:val="00C043EE"/>
    <w:rsid w:val="00C06E95"/>
    <w:rsid w:val="00C12D06"/>
    <w:rsid w:val="00C16B4E"/>
    <w:rsid w:val="00C2001C"/>
    <w:rsid w:val="00C214D6"/>
    <w:rsid w:val="00C21AB2"/>
    <w:rsid w:val="00C241A1"/>
    <w:rsid w:val="00C25CC7"/>
    <w:rsid w:val="00C261F3"/>
    <w:rsid w:val="00C3088B"/>
    <w:rsid w:val="00C331B4"/>
    <w:rsid w:val="00C3329F"/>
    <w:rsid w:val="00C33BC4"/>
    <w:rsid w:val="00C350B5"/>
    <w:rsid w:val="00C36848"/>
    <w:rsid w:val="00C37F4F"/>
    <w:rsid w:val="00C40DCE"/>
    <w:rsid w:val="00C41D7D"/>
    <w:rsid w:val="00C453A8"/>
    <w:rsid w:val="00C47D94"/>
    <w:rsid w:val="00C5060A"/>
    <w:rsid w:val="00C51C0E"/>
    <w:rsid w:val="00C51F6C"/>
    <w:rsid w:val="00C529C4"/>
    <w:rsid w:val="00C543DF"/>
    <w:rsid w:val="00C54E83"/>
    <w:rsid w:val="00C553CB"/>
    <w:rsid w:val="00C574F9"/>
    <w:rsid w:val="00C57E7C"/>
    <w:rsid w:val="00C60BE4"/>
    <w:rsid w:val="00C60C44"/>
    <w:rsid w:val="00C61C30"/>
    <w:rsid w:val="00C620B7"/>
    <w:rsid w:val="00C628CE"/>
    <w:rsid w:val="00C64170"/>
    <w:rsid w:val="00C64BB1"/>
    <w:rsid w:val="00C652AE"/>
    <w:rsid w:val="00C66DFA"/>
    <w:rsid w:val="00C71F48"/>
    <w:rsid w:val="00C73A24"/>
    <w:rsid w:val="00C74ED5"/>
    <w:rsid w:val="00C84F65"/>
    <w:rsid w:val="00C87E8C"/>
    <w:rsid w:val="00C905EE"/>
    <w:rsid w:val="00C93076"/>
    <w:rsid w:val="00CA28A3"/>
    <w:rsid w:val="00CA44C3"/>
    <w:rsid w:val="00CA482C"/>
    <w:rsid w:val="00CA66B8"/>
    <w:rsid w:val="00CA7278"/>
    <w:rsid w:val="00CB12BB"/>
    <w:rsid w:val="00CB16FB"/>
    <w:rsid w:val="00CB3A82"/>
    <w:rsid w:val="00CB46A5"/>
    <w:rsid w:val="00CB6337"/>
    <w:rsid w:val="00CB7A9A"/>
    <w:rsid w:val="00CC01C2"/>
    <w:rsid w:val="00CC0ABF"/>
    <w:rsid w:val="00CC206E"/>
    <w:rsid w:val="00CC2842"/>
    <w:rsid w:val="00CC303F"/>
    <w:rsid w:val="00CC4F2D"/>
    <w:rsid w:val="00CC51E3"/>
    <w:rsid w:val="00CC59A2"/>
    <w:rsid w:val="00CC6D80"/>
    <w:rsid w:val="00CD38F0"/>
    <w:rsid w:val="00CD4190"/>
    <w:rsid w:val="00CD4BD9"/>
    <w:rsid w:val="00CE167D"/>
    <w:rsid w:val="00CE1E37"/>
    <w:rsid w:val="00CE45C4"/>
    <w:rsid w:val="00CF05CA"/>
    <w:rsid w:val="00CF1911"/>
    <w:rsid w:val="00CF31DE"/>
    <w:rsid w:val="00CF3BE4"/>
    <w:rsid w:val="00CF4158"/>
    <w:rsid w:val="00CF52EA"/>
    <w:rsid w:val="00CF542A"/>
    <w:rsid w:val="00CF7FC6"/>
    <w:rsid w:val="00D0195C"/>
    <w:rsid w:val="00D01A88"/>
    <w:rsid w:val="00D03284"/>
    <w:rsid w:val="00D03C2B"/>
    <w:rsid w:val="00D03D2B"/>
    <w:rsid w:val="00D044FF"/>
    <w:rsid w:val="00D049CA"/>
    <w:rsid w:val="00D04C94"/>
    <w:rsid w:val="00D0545A"/>
    <w:rsid w:val="00D105A8"/>
    <w:rsid w:val="00D112D1"/>
    <w:rsid w:val="00D14F72"/>
    <w:rsid w:val="00D152C8"/>
    <w:rsid w:val="00D1696F"/>
    <w:rsid w:val="00D17703"/>
    <w:rsid w:val="00D17C78"/>
    <w:rsid w:val="00D213F2"/>
    <w:rsid w:val="00D23B29"/>
    <w:rsid w:val="00D23F9B"/>
    <w:rsid w:val="00D248A3"/>
    <w:rsid w:val="00D25566"/>
    <w:rsid w:val="00D257B9"/>
    <w:rsid w:val="00D314DC"/>
    <w:rsid w:val="00D372F9"/>
    <w:rsid w:val="00D4306F"/>
    <w:rsid w:val="00D44B65"/>
    <w:rsid w:val="00D453E3"/>
    <w:rsid w:val="00D46CE3"/>
    <w:rsid w:val="00D503B5"/>
    <w:rsid w:val="00D50CF9"/>
    <w:rsid w:val="00D51253"/>
    <w:rsid w:val="00D51FD5"/>
    <w:rsid w:val="00D52543"/>
    <w:rsid w:val="00D5259E"/>
    <w:rsid w:val="00D55D2F"/>
    <w:rsid w:val="00D56DB5"/>
    <w:rsid w:val="00D61B27"/>
    <w:rsid w:val="00D633FD"/>
    <w:rsid w:val="00D63691"/>
    <w:rsid w:val="00D64307"/>
    <w:rsid w:val="00D662BA"/>
    <w:rsid w:val="00D66E48"/>
    <w:rsid w:val="00D676EE"/>
    <w:rsid w:val="00D70DCA"/>
    <w:rsid w:val="00D72D7A"/>
    <w:rsid w:val="00D72EAF"/>
    <w:rsid w:val="00D75DB5"/>
    <w:rsid w:val="00D778DB"/>
    <w:rsid w:val="00D81529"/>
    <w:rsid w:val="00D86118"/>
    <w:rsid w:val="00D874F8"/>
    <w:rsid w:val="00D90BB6"/>
    <w:rsid w:val="00D924C2"/>
    <w:rsid w:val="00D94A9A"/>
    <w:rsid w:val="00D96F5D"/>
    <w:rsid w:val="00DA0380"/>
    <w:rsid w:val="00DA0977"/>
    <w:rsid w:val="00DA100F"/>
    <w:rsid w:val="00DA2718"/>
    <w:rsid w:val="00DA2EDC"/>
    <w:rsid w:val="00DA71BE"/>
    <w:rsid w:val="00DA77F8"/>
    <w:rsid w:val="00DA7B88"/>
    <w:rsid w:val="00DB50CB"/>
    <w:rsid w:val="00DB7530"/>
    <w:rsid w:val="00DC2E5C"/>
    <w:rsid w:val="00DC4226"/>
    <w:rsid w:val="00DC45AE"/>
    <w:rsid w:val="00DC49FC"/>
    <w:rsid w:val="00DC501A"/>
    <w:rsid w:val="00DC57FE"/>
    <w:rsid w:val="00DC699D"/>
    <w:rsid w:val="00DD0008"/>
    <w:rsid w:val="00DD06BD"/>
    <w:rsid w:val="00DD0DF2"/>
    <w:rsid w:val="00DD1841"/>
    <w:rsid w:val="00DD2DA2"/>
    <w:rsid w:val="00DD446B"/>
    <w:rsid w:val="00DD4B60"/>
    <w:rsid w:val="00DD4E4D"/>
    <w:rsid w:val="00DD77C7"/>
    <w:rsid w:val="00DE345B"/>
    <w:rsid w:val="00DE4843"/>
    <w:rsid w:val="00DE4CAE"/>
    <w:rsid w:val="00DE597A"/>
    <w:rsid w:val="00DE5ECA"/>
    <w:rsid w:val="00DE6602"/>
    <w:rsid w:val="00DE6C73"/>
    <w:rsid w:val="00DF36CE"/>
    <w:rsid w:val="00DF388C"/>
    <w:rsid w:val="00DF42A9"/>
    <w:rsid w:val="00DF4F7B"/>
    <w:rsid w:val="00E013E7"/>
    <w:rsid w:val="00E051C1"/>
    <w:rsid w:val="00E131B5"/>
    <w:rsid w:val="00E14E1B"/>
    <w:rsid w:val="00E15467"/>
    <w:rsid w:val="00E15B56"/>
    <w:rsid w:val="00E16906"/>
    <w:rsid w:val="00E17579"/>
    <w:rsid w:val="00E20F56"/>
    <w:rsid w:val="00E23E20"/>
    <w:rsid w:val="00E24287"/>
    <w:rsid w:val="00E25A17"/>
    <w:rsid w:val="00E26836"/>
    <w:rsid w:val="00E3198D"/>
    <w:rsid w:val="00E322CE"/>
    <w:rsid w:val="00E3357D"/>
    <w:rsid w:val="00E368D2"/>
    <w:rsid w:val="00E419A0"/>
    <w:rsid w:val="00E432DA"/>
    <w:rsid w:val="00E45805"/>
    <w:rsid w:val="00E46436"/>
    <w:rsid w:val="00E466CD"/>
    <w:rsid w:val="00E472DC"/>
    <w:rsid w:val="00E51059"/>
    <w:rsid w:val="00E52E3F"/>
    <w:rsid w:val="00E53371"/>
    <w:rsid w:val="00E54945"/>
    <w:rsid w:val="00E6061E"/>
    <w:rsid w:val="00E62461"/>
    <w:rsid w:val="00E62921"/>
    <w:rsid w:val="00E636B3"/>
    <w:rsid w:val="00E63B9F"/>
    <w:rsid w:val="00E6469D"/>
    <w:rsid w:val="00E7005A"/>
    <w:rsid w:val="00E7309F"/>
    <w:rsid w:val="00E73D57"/>
    <w:rsid w:val="00E75A1F"/>
    <w:rsid w:val="00E77EC9"/>
    <w:rsid w:val="00E80B1B"/>
    <w:rsid w:val="00E80E81"/>
    <w:rsid w:val="00E81221"/>
    <w:rsid w:val="00E82F4C"/>
    <w:rsid w:val="00E8364C"/>
    <w:rsid w:val="00E836A8"/>
    <w:rsid w:val="00E8740E"/>
    <w:rsid w:val="00E90566"/>
    <w:rsid w:val="00E92380"/>
    <w:rsid w:val="00E92AEB"/>
    <w:rsid w:val="00E933A3"/>
    <w:rsid w:val="00E9494E"/>
    <w:rsid w:val="00E958AA"/>
    <w:rsid w:val="00E95D27"/>
    <w:rsid w:val="00E96F0F"/>
    <w:rsid w:val="00EA128A"/>
    <w:rsid w:val="00EA1462"/>
    <w:rsid w:val="00EA1ABF"/>
    <w:rsid w:val="00EA55F9"/>
    <w:rsid w:val="00EB2ED8"/>
    <w:rsid w:val="00EB3A27"/>
    <w:rsid w:val="00EB4B61"/>
    <w:rsid w:val="00EB4E78"/>
    <w:rsid w:val="00EB53E0"/>
    <w:rsid w:val="00EB6B5A"/>
    <w:rsid w:val="00EB7073"/>
    <w:rsid w:val="00EB78C5"/>
    <w:rsid w:val="00EB79A8"/>
    <w:rsid w:val="00EC28FC"/>
    <w:rsid w:val="00EC5152"/>
    <w:rsid w:val="00ED0009"/>
    <w:rsid w:val="00ED39DC"/>
    <w:rsid w:val="00ED4C09"/>
    <w:rsid w:val="00ED6014"/>
    <w:rsid w:val="00EE2416"/>
    <w:rsid w:val="00EE249A"/>
    <w:rsid w:val="00EE286A"/>
    <w:rsid w:val="00EE3B9C"/>
    <w:rsid w:val="00EE5480"/>
    <w:rsid w:val="00EE627F"/>
    <w:rsid w:val="00EF1F5D"/>
    <w:rsid w:val="00EF3B0B"/>
    <w:rsid w:val="00EF4EBD"/>
    <w:rsid w:val="00EF73A1"/>
    <w:rsid w:val="00F01B3A"/>
    <w:rsid w:val="00F02141"/>
    <w:rsid w:val="00F044CF"/>
    <w:rsid w:val="00F07E81"/>
    <w:rsid w:val="00F100E5"/>
    <w:rsid w:val="00F110AD"/>
    <w:rsid w:val="00F147D3"/>
    <w:rsid w:val="00F16C5B"/>
    <w:rsid w:val="00F2087E"/>
    <w:rsid w:val="00F20AEF"/>
    <w:rsid w:val="00F219BA"/>
    <w:rsid w:val="00F21C2A"/>
    <w:rsid w:val="00F2324C"/>
    <w:rsid w:val="00F25777"/>
    <w:rsid w:val="00F275BC"/>
    <w:rsid w:val="00F27BF5"/>
    <w:rsid w:val="00F33258"/>
    <w:rsid w:val="00F37D6A"/>
    <w:rsid w:val="00F37F5E"/>
    <w:rsid w:val="00F408B4"/>
    <w:rsid w:val="00F4170A"/>
    <w:rsid w:val="00F41866"/>
    <w:rsid w:val="00F41D11"/>
    <w:rsid w:val="00F43652"/>
    <w:rsid w:val="00F43F10"/>
    <w:rsid w:val="00F45A8D"/>
    <w:rsid w:val="00F46FCD"/>
    <w:rsid w:val="00F51507"/>
    <w:rsid w:val="00F518C9"/>
    <w:rsid w:val="00F54EB4"/>
    <w:rsid w:val="00F55C3D"/>
    <w:rsid w:val="00F612FB"/>
    <w:rsid w:val="00F6547B"/>
    <w:rsid w:val="00F71890"/>
    <w:rsid w:val="00F7298A"/>
    <w:rsid w:val="00F73A51"/>
    <w:rsid w:val="00F8024C"/>
    <w:rsid w:val="00F80362"/>
    <w:rsid w:val="00F81841"/>
    <w:rsid w:val="00F825CE"/>
    <w:rsid w:val="00F8413D"/>
    <w:rsid w:val="00F874E0"/>
    <w:rsid w:val="00F87F6F"/>
    <w:rsid w:val="00F91501"/>
    <w:rsid w:val="00F91792"/>
    <w:rsid w:val="00F92C82"/>
    <w:rsid w:val="00F92DB8"/>
    <w:rsid w:val="00F9599E"/>
    <w:rsid w:val="00FA0801"/>
    <w:rsid w:val="00FA2240"/>
    <w:rsid w:val="00FA6CF9"/>
    <w:rsid w:val="00FB0CBA"/>
    <w:rsid w:val="00FB0DF4"/>
    <w:rsid w:val="00FB1159"/>
    <w:rsid w:val="00FB7CDB"/>
    <w:rsid w:val="00FC073F"/>
    <w:rsid w:val="00FC1A88"/>
    <w:rsid w:val="00FC1FD3"/>
    <w:rsid w:val="00FC3BC2"/>
    <w:rsid w:val="00FC60CB"/>
    <w:rsid w:val="00FC62AB"/>
    <w:rsid w:val="00FC69F0"/>
    <w:rsid w:val="00FC7149"/>
    <w:rsid w:val="00FC72B0"/>
    <w:rsid w:val="00FD0EB1"/>
    <w:rsid w:val="00FD0F08"/>
    <w:rsid w:val="00FD28FF"/>
    <w:rsid w:val="00FD294B"/>
    <w:rsid w:val="00FD2FB6"/>
    <w:rsid w:val="00FD369E"/>
    <w:rsid w:val="00FD39B6"/>
    <w:rsid w:val="00FD426B"/>
    <w:rsid w:val="00FD5B00"/>
    <w:rsid w:val="00FD7C08"/>
    <w:rsid w:val="00FE0953"/>
    <w:rsid w:val="00FE1F72"/>
    <w:rsid w:val="00FE33F6"/>
    <w:rsid w:val="00FF08F2"/>
    <w:rsid w:val="00FF3FDD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E33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E33F6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E33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E33F6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0327E8"/>
    <w:pPr>
      <w:ind w:left="720"/>
    </w:pPr>
  </w:style>
  <w:style w:type="table" w:styleId="TableGrid">
    <w:name w:val="Table Grid"/>
    <w:basedOn w:val="TableNormal"/>
    <w:uiPriority w:val="99"/>
    <w:rsid w:val="003E750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0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0F1E"/>
    <w:rPr>
      <w:rFonts w:ascii="Tahoma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C33BC4"/>
  </w:style>
  <w:style w:type="paragraph" w:customStyle="1" w:styleId="1">
    <w:name w:val="Абзац списка1"/>
    <w:basedOn w:val="Normal"/>
    <w:uiPriority w:val="99"/>
    <w:rsid w:val="005C67A4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2">
    <w:name w:val="Абзац списка2"/>
    <w:basedOn w:val="Normal"/>
    <w:uiPriority w:val="99"/>
    <w:rsid w:val="00597E4F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k1">
    <w:name w:val="k1"/>
    <w:basedOn w:val="Normal"/>
    <w:uiPriority w:val="99"/>
    <w:rsid w:val="003F7781"/>
    <w:pPr>
      <w:spacing w:before="100" w:beforeAutospacing="1" w:after="100" w:afterAutospacing="1"/>
    </w:pPr>
    <w:rPr>
      <w:lang w:val="uk-UA" w:eastAsia="uk-UA"/>
    </w:rPr>
  </w:style>
  <w:style w:type="paragraph" w:styleId="NormalWeb">
    <w:name w:val="Normal (Web)"/>
    <w:basedOn w:val="Normal"/>
    <w:uiPriority w:val="99"/>
    <w:rsid w:val="00912959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F110AD"/>
    <w:rPr>
      <w:color w:val="808080"/>
    </w:rPr>
  </w:style>
  <w:style w:type="character" w:styleId="Strong">
    <w:name w:val="Strong"/>
    <w:basedOn w:val="DefaultParagraphFont"/>
    <w:uiPriority w:val="99"/>
    <w:qFormat/>
    <w:rsid w:val="003351F0"/>
    <w:rPr>
      <w:b/>
      <w:bCs/>
    </w:rPr>
  </w:style>
  <w:style w:type="paragraph" w:styleId="Footer">
    <w:name w:val="footer"/>
    <w:basedOn w:val="Normal"/>
    <w:link w:val="FooterChar"/>
    <w:uiPriority w:val="99"/>
    <w:rsid w:val="00CB12B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F82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B1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1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1198</TotalTime>
  <Pages>15</Pages>
  <Words>1756</Words>
  <Characters>10014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WORK</cp:lastModifiedBy>
  <cp:revision>56</cp:revision>
  <cp:lastPrinted>2014-10-30T13:39:00Z</cp:lastPrinted>
  <dcterms:created xsi:type="dcterms:W3CDTF">2014-10-07T17:59:00Z</dcterms:created>
  <dcterms:modified xsi:type="dcterms:W3CDTF">2014-10-30T13:53:00Z</dcterms:modified>
</cp:coreProperties>
</file>